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7B" w:rsidRDefault="00F7437B" w:rsidP="0025636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КОНТАКТИ </w:t>
      </w:r>
    </w:p>
    <w:p w:rsidR="00F7437B" w:rsidRDefault="00F7437B" w:rsidP="00256360">
      <w:pPr>
        <w:spacing w:after="120"/>
        <w:jc w:val="center"/>
        <w:rPr>
          <w:b/>
          <w:i/>
          <w:sz w:val="28"/>
          <w:szCs w:val="28"/>
        </w:rPr>
      </w:pPr>
      <w:r w:rsidRPr="007D2DB1">
        <w:rPr>
          <w:b/>
          <w:sz w:val="28"/>
          <w:szCs w:val="28"/>
        </w:rPr>
        <w:t xml:space="preserve">депутатів міської ради </w:t>
      </w:r>
      <w:r>
        <w:rPr>
          <w:b/>
          <w:sz w:val="28"/>
          <w:szCs w:val="28"/>
        </w:rPr>
        <w:t xml:space="preserve">Кам’янської міської ради </w:t>
      </w:r>
      <w:r w:rsidRPr="007D2DB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Pr="007D2DB1">
        <w:rPr>
          <w:b/>
          <w:sz w:val="28"/>
          <w:szCs w:val="28"/>
        </w:rPr>
        <w:t>скликання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6"/>
        <w:gridCol w:w="1985"/>
        <w:gridCol w:w="1843"/>
        <w:gridCol w:w="4677"/>
        <w:gridCol w:w="3544"/>
      </w:tblGrid>
      <w:tr w:rsidR="00F7437B" w:rsidTr="004554C7">
        <w:tc>
          <w:tcPr>
            <w:tcW w:w="710" w:type="dxa"/>
            <w:vAlign w:val="center"/>
          </w:tcPr>
          <w:p w:rsidR="00F7437B" w:rsidRPr="004554C7" w:rsidRDefault="00F7437B" w:rsidP="004554C7">
            <w:pPr>
              <w:tabs>
                <w:tab w:val="left" w:pos="32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554C7">
              <w:rPr>
                <w:b/>
                <w:bCs/>
                <w:sz w:val="22"/>
                <w:szCs w:val="22"/>
              </w:rPr>
              <w:t xml:space="preserve">  № з/п</w:t>
            </w:r>
          </w:p>
        </w:tc>
        <w:tc>
          <w:tcPr>
            <w:tcW w:w="2976" w:type="dxa"/>
            <w:vAlign w:val="center"/>
          </w:tcPr>
          <w:p w:rsidR="00F7437B" w:rsidRPr="004554C7" w:rsidRDefault="00F7437B" w:rsidP="004554C7">
            <w:pPr>
              <w:tabs>
                <w:tab w:val="left" w:pos="32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554C7">
              <w:rPr>
                <w:b/>
                <w:bCs/>
                <w:sz w:val="22"/>
                <w:szCs w:val="22"/>
              </w:rPr>
              <w:t>Прізвище, ім’я, по батькові</w:t>
            </w:r>
          </w:p>
        </w:tc>
        <w:tc>
          <w:tcPr>
            <w:tcW w:w="1985" w:type="dxa"/>
            <w:vAlign w:val="center"/>
          </w:tcPr>
          <w:p w:rsidR="00F7437B" w:rsidRPr="004554C7" w:rsidRDefault="00F7437B" w:rsidP="004554C7">
            <w:pPr>
              <w:tabs>
                <w:tab w:val="left" w:pos="3280"/>
              </w:tabs>
              <w:ind w:left="-15"/>
              <w:jc w:val="center"/>
              <w:rPr>
                <w:b/>
                <w:bCs/>
                <w:sz w:val="22"/>
                <w:szCs w:val="22"/>
              </w:rPr>
            </w:pPr>
            <w:r w:rsidRPr="004554C7">
              <w:rPr>
                <w:b/>
                <w:bCs/>
                <w:sz w:val="22"/>
                <w:szCs w:val="22"/>
              </w:rPr>
              <w:t>Стаціонарний робочий телефон</w:t>
            </w:r>
          </w:p>
        </w:tc>
        <w:tc>
          <w:tcPr>
            <w:tcW w:w="1843" w:type="dxa"/>
            <w:vAlign w:val="center"/>
          </w:tcPr>
          <w:p w:rsidR="00F7437B" w:rsidRPr="004554C7" w:rsidRDefault="00F7437B" w:rsidP="004554C7">
            <w:pPr>
              <w:tabs>
                <w:tab w:val="left" w:pos="3280"/>
              </w:tabs>
              <w:ind w:left="41"/>
              <w:jc w:val="center"/>
              <w:rPr>
                <w:b/>
                <w:bCs/>
                <w:sz w:val="22"/>
                <w:szCs w:val="22"/>
              </w:rPr>
            </w:pPr>
            <w:r w:rsidRPr="004554C7">
              <w:rPr>
                <w:b/>
                <w:bCs/>
                <w:sz w:val="22"/>
                <w:szCs w:val="22"/>
              </w:rPr>
              <w:t>Особистий мобільний телефон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tabs>
                <w:tab w:val="left" w:pos="32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554C7">
              <w:rPr>
                <w:b/>
                <w:bCs/>
                <w:sz w:val="22"/>
                <w:szCs w:val="22"/>
              </w:rPr>
              <w:t>Посилання в соціальній мережі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tabs>
                <w:tab w:val="left" w:pos="3280"/>
              </w:tabs>
              <w:ind w:left="-2808" w:firstLine="2808"/>
              <w:jc w:val="center"/>
              <w:rPr>
                <w:b/>
                <w:bCs/>
                <w:sz w:val="22"/>
                <w:szCs w:val="22"/>
              </w:rPr>
            </w:pPr>
            <w:r w:rsidRPr="004554C7">
              <w:rPr>
                <w:b/>
                <w:bCs/>
                <w:sz w:val="22"/>
                <w:szCs w:val="22"/>
              </w:rPr>
              <w:t>Електронна пошта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АНТОЩЕНКО </w:t>
            </w:r>
          </w:p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Іван Григорович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-4</w:t>
            </w:r>
            <w:r w:rsidRPr="004554C7">
              <w:rPr>
                <w:sz w:val="22"/>
                <w:szCs w:val="22"/>
              </w:rPr>
              <w:t>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(063)882-60-59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https://twitter.com/c87SIFpBK2RWFf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antoshchenkoig@ukr.net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БАБЕНКО </w:t>
            </w:r>
          </w:p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Михайло Миколайович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(044) 202-17-00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050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328-30-29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</w:t>
            </w:r>
            <w:r w:rsidRPr="004554C7">
              <w:rPr>
                <w:sz w:val="22"/>
                <w:szCs w:val="22"/>
              </w:rPr>
              <w:t>:/</w:t>
            </w:r>
            <w:r w:rsidRPr="004554C7">
              <w:rPr>
                <w:sz w:val="22"/>
                <w:szCs w:val="22"/>
                <w:lang w:val="en-US"/>
              </w:rPr>
              <w:t>www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facebook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com</w:t>
            </w:r>
            <w:r w:rsidRPr="004554C7">
              <w:rPr>
                <w:sz w:val="22"/>
                <w:szCs w:val="22"/>
              </w:rPr>
              <w:t>/</w:t>
            </w:r>
            <w:r w:rsidRPr="004554C7">
              <w:rPr>
                <w:sz w:val="22"/>
                <w:szCs w:val="22"/>
                <w:lang w:val="en-US"/>
              </w:rPr>
              <w:t>mikhail.babenko.75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babenko@dec.gov.ua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БЄКЛЄШОВ </w:t>
            </w:r>
          </w:p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Денис Олександрович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ru-RU"/>
              </w:rPr>
            </w:pPr>
            <w:r w:rsidRPr="004554C7">
              <w:rPr>
                <w:sz w:val="22"/>
                <w:szCs w:val="22"/>
                <w:lang w:val="ru-RU"/>
              </w:rPr>
              <w:t>(096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ru-RU"/>
              </w:rPr>
              <w:t>806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  <w:lang w:val="ru-RU"/>
              </w:rPr>
              <w:t>16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ru-RU"/>
              </w:rPr>
            </w:pPr>
            <w:r w:rsidRPr="004554C7">
              <w:rPr>
                <w:sz w:val="22"/>
                <w:szCs w:val="22"/>
                <w:lang w:val="en-US"/>
              </w:rPr>
              <w:t>https</w:t>
            </w:r>
            <w:r w:rsidRPr="004554C7">
              <w:rPr>
                <w:sz w:val="22"/>
                <w:szCs w:val="22"/>
                <w:lang w:val="ru-RU"/>
              </w:rPr>
              <w:t>://</w:t>
            </w:r>
            <w:r w:rsidRPr="004554C7">
              <w:rPr>
                <w:sz w:val="22"/>
                <w:szCs w:val="22"/>
                <w:lang w:val="en-US"/>
              </w:rPr>
              <w:t>www</w:t>
            </w:r>
            <w:r w:rsidRPr="004554C7">
              <w:rPr>
                <w:sz w:val="22"/>
                <w:szCs w:val="22"/>
                <w:lang w:val="ru-RU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facebook</w:t>
            </w:r>
            <w:r w:rsidRPr="004554C7">
              <w:rPr>
                <w:sz w:val="22"/>
                <w:szCs w:val="22"/>
                <w:lang w:val="ru-RU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com</w:t>
            </w:r>
            <w:r w:rsidRPr="004554C7">
              <w:rPr>
                <w:sz w:val="22"/>
                <w:szCs w:val="22"/>
                <w:lang w:val="ru-RU"/>
              </w:rPr>
              <w:t>/</w:t>
            </w:r>
            <w:r w:rsidRPr="004554C7">
              <w:rPr>
                <w:sz w:val="22"/>
                <w:szCs w:val="22"/>
                <w:lang w:val="en-US"/>
              </w:rPr>
              <w:t>denis</w:t>
            </w:r>
            <w:r w:rsidRPr="004554C7">
              <w:rPr>
                <w:sz w:val="22"/>
                <w:szCs w:val="22"/>
                <w:lang w:val="ru-RU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bekleshov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denisbekleshov79@gmail.com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ВИНАР</w:t>
            </w:r>
          </w:p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Ростислав Любомирович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(097)849-41-40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097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057-08-92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https://www.facebook.com/rostyslav.vynar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Spys168/RU@gmail.com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ВОРОЖКО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Сергій Сергійович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097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316</w:t>
            </w:r>
            <w:r w:rsidRPr="004554C7">
              <w:rPr>
                <w:sz w:val="22"/>
                <w:szCs w:val="22"/>
              </w:rPr>
              <w:t>-</w:t>
            </w:r>
            <w:r w:rsidRPr="004554C7">
              <w:rPr>
                <w:sz w:val="22"/>
                <w:szCs w:val="22"/>
                <w:lang w:val="en-US"/>
              </w:rPr>
              <w:t>07</w:t>
            </w:r>
            <w:r w:rsidRPr="004554C7">
              <w:rPr>
                <w:sz w:val="22"/>
                <w:szCs w:val="22"/>
              </w:rPr>
              <w:t>-</w:t>
            </w:r>
            <w:r w:rsidRPr="004554C7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https://www.facebook.com/profile.php?id=100009564221603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2"/>
              <w:gridCol w:w="3306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6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63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</w:pPr>
                  <w:hyperlink r:id="rId5" w:history="1">
                    <w:r w:rsidRPr="00740EDB">
                      <w:rPr>
                        <w:rStyle w:val="Hyperlink"/>
                        <w:color w:val="auto"/>
                        <w:u w:val="none"/>
                      </w:rPr>
                      <w:t>shustric</w:t>
                    </w:r>
                    <w:r w:rsidRPr="00740EDB">
                      <w:rPr>
                        <w:rStyle w:val="Hyperlink"/>
                        <w:color w:val="auto"/>
                        <w:u w:val="none"/>
                        <w:lang w:val="en-US"/>
                      </w:rPr>
                      <w:t>1985</w:t>
                    </w:r>
                    <w:r w:rsidRPr="00740EDB">
                      <w:rPr>
                        <w:rStyle w:val="Hyperlink"/>
                        <w:color w:val="auto"/>
                        <w:u w:val="none"/>
                      </w:rPr>
                      <w:t>@gmail.com</w:t>
                    </w:r>
                  </w:hyperlink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ГРИЩАК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Віталій Миколайович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(093)182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88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https</w:t>
            </w:r>
            <w:r w:rsidRPr="004554C7">
              <w:rPr>
                <w:sz w:val="22"/>
                <w:szCs w:val="22"/>
              </w:rPr>
              <w:t>://</w:t>
            </w:r>
            <w:r w:rsidRPr="004554C7">
              <w:rPr>
                <w:sz w:val="22"/>
                <w:szCs w:val="22"/>
                <w:lang w:val="en-US"/>
              </w:rPr>
              <w:t>www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facebook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com</w:t>
            </w:r>
            <w:r w:rsidRPr="004554C7">
              <w:rPr>
                <w:sz w:val="22"/>
                <w:szCs w:val="22"/>
              </w:rPr>
              <w:t>/</w:t>
            </w:r>
            <w:r w:rsidRPr="004554C7">
              <w:rPr>
                <w:sz w:val="22"/>
                <w:szCs w:val="22"/>
                <w:lang w:val="en-US"/>
              </w:rPr>
              <w:t>profile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php</w:t>
            </w:r>
            <w:r w:rsidRPr="004554C7">
              <w:rPr>
                <w:sz w:val="22"/>
                <w:szCs w:val="22"/>
              </w:rPr>
              <w:t>?</w:t>
            </w:r>
            <w:r w:rsidRPr="004554C7">
              <w:rPr>
                <w:sz w:val="22"/>
                <w:szCs w:val="22"/>
                <w:lang w:val="en-US"/>
              </w:rPr>
              <w:t>id</w:t>
            </w:r>
            <w:r w:rsidRPr="004554C7">
              <w:rPr>
                <w:sz w:val="22"/>
                <w:szCs w:val="22"/>
              </w:rPr>
              <w:t>=100056490224534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zaozahao@gmail.com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ГУРСЬКА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Марина Гарріївна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(067)326-08-55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067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563</w:t>
            </w:r>
            <w:r w:rsidRPr="004554C7">
              <w:rPr>
                <w:sz w:val="22"/>
                <w:szCs w:val="22"/>
              </w:rPr>
              <w:t>-</w:t>
            </w:r>
            <w:r w:rsidRPr="004554C7">
              <w:rPr>
                <w:sz w:val="22"/>
                <w:szCs w:val="22"/>
                <w:lang w:val="en-US"/>
              </w:rPr>
              <w:t>27</w:t>
            </w:r>
            <w:r w:rsidRPr="004554C7">
              <w:rPr>
                <w:sz w:val="22"/>
                <w:szCs w:val="22"/>
              </w:rPr>
              <w:t>-</w:t>
            </w:r>
            <w:r w:rsidRPr="004554C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https://www.facebook.com/profile.php?id=100011635269450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5632707@qmail.com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ГУСЄВ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Антон Сергійович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10*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096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268</w:t>
            </w:r>
            <w:r w:rsidRPr="004554C7">
              <w:rPr>
                <w:sz w:val="22"/>
                <w:szCs w:val="22"/>
              </w:rPr>
              <w:t>-</w:t>
            </w:r>
            <w:r w:rsidRPr="004554C7">
              <w:rPr>
                <w:sz w:val="22"/>
                <w:szCs w:val="22"/>
                <w:lang w:val="en-US"/>
              </w:rPr>
              <w:t>91</w:t>
            </w:r>
            <w:r w:rsidRPr="004554C7">
              <w:rPr>
                <w:sz w:val="22"/>
                <w:szCs w:val="22"/>
              </w:rPr>
              <w:t>-</w:t>
            </w:r>
            <w:r w:rsidRPr="004554C7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https://www.facebook.com/profile.php?id=100010293794622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rabota85@mail.ua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ДАРАДАН </w:t>
            </w:r>
          </w:p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Тетяна Миколаївна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067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567-92-65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https://www.facebook.com/profile.php?id=100039602164642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tatianadaradan@com.ua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ДІДУР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Віталій Вікторович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ru-RU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0569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ru-RU"/>
              </w:rPr>
              <w:t>55-40-10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ru-RU"/>
              </w:rPr>
            </w:pPr>
            <w:r w:rsidRPr="004554C7">
              <w:rPr>
                <w:sz w:val="22"/>
                <w:szCs w:val="22"/>
                <w:lang w:val="ru-RU"/>
              </w:rPr>
              <w:t>(096)-401-69-87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ru-RU"/>
              </w:rPr>
            </w:pPr>
            <w:r w:rsidRPr="004554C7">
              <w:rPr>
                <w:sz w:val="22"/>
                <w:szCs w:val="22"/>
                <w:lang w:val="en-US"/>
              </w:rPr>
              <w:t>https</w:t>
            </w:r>
            <w:r w:rsidRPr="004554C7">
              <w:rPr>
                <w:sz w:val="22"/>
                <w:szCs w:val="22"/>
                <w:lang w:val="ru-RU"/>
              </w:rPr>
              <w:t>://</w:t>
            </w:r>
            <w:r w:rsidRPr="004554C7">
              <w:rPr>
                <w:sz w:val="22"/>
                <w:szCs w:val="22"/>
                <w:lang w:val="en-US"/>
              </w:rPr>
              <w:t>www</w:t>
            </w:r>
            <w:r w:rsidRPr="004554C7">
              <w:rPr>
                <w:sz w:val="22"/>
                <w:szCs w:val="22"/>
                <w:lang w:val="ru-RU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facebook</w:t>
            </w:r>
            <w:r w:rsidRPr="004554C7">
              <w:rPr>
                <w:sz w:val="22"/>
                <w:szCs w:val="22"/>
                <w:lang w:val="ru-RU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com</w:t>
            </w:r>
            <w:r w:rsidRPr="004554C7">
              <w:rPr>
                <w:sz w:val="22"/>
                <w:szCs w:val="22"/>
                <w:lang w:val="ru-RU"/>
              </w:rPr>
              <w:t>/</w:t>
            </w:r>
            <w:r w:rsidRPr="004554C7">
              <w:rPr>
                <w:sz w:val="22"/>
                <w:szCs w:val="22"/>
                <w:lang w:val="en-US"/>
              </w:rPr>
              <w:t>didur</w:t>
            </w:r>
            <w:r w:rsidRPr="004554C7">
              <w:rPr>
                <w:sz w:val="22"/>
                <w:szCs w:val="22"/>
                <w:lang w:val="ru-RU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vitaly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2"/>
              <w:gridCol w:w="3306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5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64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</w:pPr>
                  <w:hyperlink r:id="rId6" w:history="1">
                    <w:r w:rsidRPr="00740EDB">
                      <w:rPr>
                        <w:rStyle w:val="Hyperlink"/>
                        <w:color w:val="auto"/>
                        <w:u w:val="none"/>
                      </w:rPr>
                      <w:t>didur.vitaly@gmail.com</w:t>
                    </w:r>
                  </w:hyperlink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ДРОГОВОЗ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Андрій Андрійович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(098)658-17-20</w:t>
            </w:r>
          </w:p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(068)031-15-31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https://www.facebook.com/profile.php?id=100049161364847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drogand68@gmail.com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pStyle w:val="Heading1"/>
              <w:rPr>
                <w:sz w:val="24"/>
                <w:szCs w:val="22"/>
              </w:rPr>
            </w:pPr>
            <w:r w:rsidRPr="004554C7">
              <w:rPr>
                <w:sz w:val="24"/>
                <w:szCs w:val="22"/>
              </w:rPr>
              <w:t xml:space="preserve">ЗАЛОГА </w:t>
            </w:r>
          </w:p>
          <w:p w:rsidR="00F7437B" w:rsidRPr="004554C7" w:rsidRDefault="00F7437B" w:rsidP="00256360">
            <w:pPr>
              <w:pStyle w:val="Heading1"/>
              <w:rPr>
                <w:sz w:val="24"/>
                <w:szCs w:val="22"/>
              </w:rPr>
            </w:pPr>
            <w:r w:rsidRPr="004554C7">
              <w:rPr>
                <w:sz w:val="24"/>
                <w:szCs w:val="22"/>
              </w:rPr>
              <w:t xml:space="preserve">Галина Антонівна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(068)983-57-93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https://www.facebook.com/profile.php?id=100003086663460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gzaloga62@gmail.com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КАЛМИКОВ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 Максим Юрійович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ind w:left="-65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(0569)56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07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52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ind w:left="-65"/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093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522-25-28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ind w:left="-65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https://www.facebook.com/profile.php?id=100007939635806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maxdiddmr@gmail.com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КАПІНУС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Валентина Іванівна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(063)100-21-68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https</w:t>
            </w:r>
            <w:r w:rsidRPr="004554C7">
              <w:rPr>
                <w:sz w:val="22"/>
                <w:szCs w:val="22"/>
              </w:rPr>
              <w:t>://</w:t>
            </w:r>
            <w:r w:rsidRPr="004554C7">
              <w:rPr>
                <w:sz w:val="22"/>
                <w:szCs w:val="22"/>
                <w:lang w:val="en-US"/>
              </w:rPr>
              <w:t>www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facebook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com</w:t>
            </w:r>
            <w:r w:rsidRPr="004554C7">
              <w:rPr>
                <w:sz w:val="22"/>
                <w:szCs w:val="22"/>
              </w:rPr>
              <w:t>/</w:t>
            </w:r>
            <w:r w:rsidRPr="004554C7">
              <w:rPr>
                <w:sz w:val="22"/>
                <w:szCs w:val="22"/>
                <w:lang w:val="en-US"/>
              </w:rPr>
              <w:t>profile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php</w:t>
            </w:r>
            <w:r w:rsidRPr="004554C7">
              <w:rPr>
                <w:sz w:val="22"/>
                <w:szCs w:val="22"/>
              </w:rPr>
              <w:t>?</w:t>
            </w:r>
            <w:r w:rsidRPr="004554C7">
              <w:rPr>
                <w:sz w:val="22"/>
                <w:szCs w:val="22"/>
                <w:lang w:val="en-US"/>
              </w:rPr>
              <w:t>id</w:t>
            </w:r>
            <w:r w:rsidRPr="004554C7">
              <w:rPr>
                <w:sz w:val="22"/>
                <w:szCs w:val="22"/>
              </w:rPr>
              <w:t>=100027000555006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orgrada@kam.gov.ua</w:t>
            </w:r>
            <w:r w:rsidRPr="004554C7">
              <w:rPr>
                <w:sz w:val="22"/>
                <w:szCs w:val="22"/>
              </w:rPr>
              <w:t>**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КІНАРЄЄВ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Віктор Ігорович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</w:t>
            </w:r>
            <w:r w:rsidRPr="004554C7">
              <w:rPr>
                <w:sz w:val="22"/>
                <w:szCs w:val="22"/>
                <w:lang w:val="en-US"/>
              </w:rPr>
              <w:t>96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877-92-36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https</w:t>
            </w:r>
            <w:r w:rsidRPr="004554C7">
              <w:rPr>
                <w:sz w:val="22"/>
                <w:szCs w:val="22"/>
              </w:rPr>
              <w:t>:/</w:t>
            </w:r>
            <w:r w:rsidRPr="004554C7">
              <w:rPr>
                <w:sz w:val="22"/>
                <w:szCs w:val="22"/>
                <w:lang w:val="en-US"/>
              </w:rPr>
              <w:t>www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facebook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com</w:t>
            </w:r>
            <w:r w:rsidRPr="004554C7">
              <w:rPr>
                <w:sz w:val="22"/>
                <w:szCs w:val="22"/>
              </w:rPr>
              <w:t>/</w:t>
            </w:r>
            <w:r w:rsidRPr="004554C7">
              <w:rPr>
                <w:sz w:val="22"/>
                <w:szCs w:val="22"/>
                <w:lang w:val="en-US"/>
              </w:rPr>
              <w:t>kinareev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1"/>
              <w:gridCol w:w="3307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3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32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lang w:val="en-US"/>
                    </w:rPr>
                  </w:pPr>
                  <w:r w:rsidRPr="00740EDB">
                    <w:rPr>
                      <w:lang w:val="en-US"/>
                    </w:rPr>
                    <w:t>kinareevviktor 1@ gmail.com</w:t>
                  </w:r>
                </w:p>
              </w:tc>
            </w:tr>
          </w:tbl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КОНДРАТЬЄВ </w:t>
            </w:r>
          </w:p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Данило Олексійович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098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125-95-56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https:/www.facebook.com/profile.php?id=100013014879364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1"/>
              <w:gridCol w:w="3307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3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666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</w:pPr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dak09523@gmail.com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КТІТАРОВА </w:t>
            </w:r>
          </w:p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Наталія Володимирівна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(095)498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86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15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4554C7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www</w:t>
              </w:r>
              <w:r w:rsidRPr="004554C7">
                <w:rPr>
                  <w:rStyle w:val="Hyperlink"/>
                  <w:color w:val="auto"/>
                  <w:sz w:val="22"/>
                  <w:szCs w:val="22"/>
                </w:rPr>
                <w:t>.</w:t>
              </w:r>
              <w:r w:rsidRPr="004554C7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facebook</w:t>
              </w:r>
              <w:r w:rsidRPr="004554C7">
                <w:rPr>
                  <w:rStyle w:val="Hyperlink"/>
                  <w:color w:val="auto"/>
                  <w:sz w:val="22"/>
                  <w:szCs w:val="22"/>
                </w:rPr>
                <w:t>.</w:t>
              </w:r>
              <w:r w:rsidRPr="004554C7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com</w:t>
              </w:r>
              <w:r w:rsidRPr="004554C7">
                <w:rPr>
                  <w:rStyle w:val="Hyperlink"/>
                  <w:color w:val="auto"/>
                  <w:sz w:val="22"/>
                  <w:szCs w:val="22"/>
                </w:rPr>
                <w:t>/Ктітарова</w:t>
              </w:r>
            </w:hyperlink>
            <w:r w:rsidRPr="004554C7">
              <w:rPr>
                <w:sz w:val="22"/>
                <w:szCs w:val="22"/>
              </w:rPr>
              <w:t>- Наталія - Володимирівна -101039168471608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308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1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334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</w:pPr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1975nvk@gmail.com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КУЗЬМЕНКО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Ольга Олександрівна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1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063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384-62-63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https://www.facebook.com/profile.php?id=100003413101905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astafieva.sveta28@</w:t>
            </w:r>
            <w:r w:rsidRPr="004554C7">
              <w:rPr>
                <w:sz w:val="22"/>
                <w:szCs w:val="22"/>
              </w:rPr>
              <w:t>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ЛЕВЧЕНКО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Тимур Владиславович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1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(096)370-16-34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https://www.facebook.com/timur.levchenko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3308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</w:pPr>
                </w:p>
              </w:tc>
              <w:bookmarkStart w:id="0" w:name="_GoBack"/>
              <w:tc>
                <w:tcPr>
                  <w:tcW w:w="9335" w:type="dxa"/>
                  <w:vAlign w:val="center"/>
                </w:tcPr>
                <w:p w:rsidR="00F7437B" w:rsidRPr="006D0D6D" w:rsidRDefault="00F7437B" w:rsidP="004574AF">
                  <w:pPr>
                    <w:jc w:val="center"/>
                  </w:pPr>
                  <w:r w:rsidRPr="006D0D6D">
                    <w:fldChar w:fldCharType="begin"/>
                  </w:r>
                  <w:r w:rsidRPr="006D0D6D">
                    <w:instrText xml:space="preserve"> HYPERLINK "https://mail.ukr.net/classic" </w:instrText>
                  </w:r>
                  <w:r w:rsidRPr="006D0D6D">
                    <w:fldChar w:fldCharType="separate"/>
                  </w:r>
                  <w:r w:rsidRPr="006D0D6D">
                    <w:rPr>
                      <w:rStyle w:val="Hyperlink"/>
                      <w:color w:val="auto"/>
                      <w:u w:val="none"/>
                    </w:rPr>
                    <w:t>levchenko_cpa@azot.com.ua</w:t>
                  </w:r>
                  <w:r w:rsidRPr="006D0D6D">
                    <w:fldChar w:fldCharType="end"/>
                  </w:r>
                  <w:bookmarkEnd w:id="0"/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ЛУКАШОВ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Олександр Олександрович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1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063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285-70-06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https://www.facebook.com/profile.php?id=100027973720943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lykashov.deputat@</w:t>
            </w:r>
            <w:r w:rsidRPr="004554C7">
              <w:rPr>
                <w:sz w:val="22"/>
                <w:szCs w:val="22"/>
              </w:rPr>
              <w:t>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МАТЮХА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Володимир Іванович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1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(063)882-60-49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https://twitter.com/QJ8s8Qp1N4xVTwO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2"/>
              <w:gridCol w:w="3306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6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329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lang w:val="en-US"/>
                    </w:rPr>
                  </w:pPr>
                  <w:r w:rsidRPr="00740EDB">
                    <w:rPr>
                      <w:lang w:val="en-US"/>
                    </w:rPr>
                    <w:t>matuhav@ukr.net</w:t>
                  </w:r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МЕДВЕДЕВА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Жанна Геннадіївна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1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067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630-08-07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https://www.facebook.com/zhmedvedeva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zhmedvedeva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spektr</w:t>
            </w:r>
            <w:r w:rsidRPr="004554C7">
              <w:rPr>
                <w:sz w:val="22"/>
                <w:szCs w:val="22"/>
              </w:rPr>
              <w:t>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МИРШАВКА</w:t>
            </w:r>
          </w:p>
          <w:p w:rsidR="00F7437B" w:rsidRPr="004554C7" w:rsidRDefault="00F7437B" w:rsidP="004574AF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Сергій Іванович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10*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(067)294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49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44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https</w:t>
            </w:r>
            <w:r w:rsidRPr="004554C7">
              <w:rPr>
                <w:sz w:val="22"/>
                <w:szCs w:val="22"/>
              </w:rPr>
              <w:t>://</w:t>
            </w:r>
            <w:r w:rsidRPr="004554C7">
              <w:rPr>
                <w:sz w:val="22"/>
                <w:szCs w:val="22"/>
                <w:lang w:val="en-US"/>
              </w:rPr>
              <w:t>www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facebook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com</w:t>
            </w:r>
            <w:r w:rsidRPr="004554C7">
              <w:rPr>
                <w:sz w:val="22"/>
                <w:szCs w:val="22"/>
              </w:rPr>
              <w:t>/</w:t>
            </w:r>
            <w:r w:rsidRPr="004554C7">
              <w:rPr>
                <w:sz w:val="22"/>
                <w:szCs w:val="22"/>
                <w:lang w:val="en-US"/>
              </w:rPr>
              <w:t>profile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php</w:t>
            </w:r>
            <w:r w:rsidRPr="004554C7">
              <w:rPr>
                <w:sz w:val="22"/>
                <w:szCs w:val="22"/>
              </w:rPr>
              <w:t>?</w:t>
            </w:r>
            <w:r w:rsidRPr="004554C7">
              <w:rPr>
                <w:sz w:val="22"/>
                <w:szCs w:val="22"/>
                <w:lang w:val="en-US"/>
              </w:rPr>
              <w:t>id</w:t>
            </w:r>
            <w:r w:rsidRPr="004554C7">
              <w:rPr>
                <w:sz w:val="22"/>
                <w:szCs w:val="22"/>
              </w:rPr>
              <w:t>=100011895454701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priymalna.2016@gmail.com</w:t>
            </w:r>
          </w:p>
        </w:tc>
      </w:tr>
      <w:tr w:rsidR="00F7437B" w:rsidRPr="00740EDB" w:rsidTr="004554C7">
        <w:trPr>
          <w:trHeight w:val="463"/>
        </w:trPr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МОСКОВСЬКА </w:t>
            </w:r>
          </w:p>
          <w:p w:rsidR="00F7437B" w:rsidRPr="004554C7" w:rsidRDefault="00F7437B" w:rsidP="004574AF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Ольга Геннадіївна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(0569)56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07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52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(098)896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87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79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https://www.facebook.com/profile.php?id=100017245201522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hyperlink r:id="rId8" w:history="1">
              <w:r w:rsidRPr="004554C7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olgm1211@ukr.net</w:t>
              </w:r>
            </w:hyperlink>
          </w:p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ПАХОЛЬКО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Марина Ігорівна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1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(067)632-00-05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4554C7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https</w:t>
              </w:r>
              <w:r w:rsidRPr="004554C7">
                <w:rPr>
                  <w:rStyle w:val="Hyperlink"/>
                  <w:color w:val="auto"/>
                  <w:sz w:val="22"/>
                  <w:szCs w:val="22"/>
                </w:rPr>
                <w:t>://</w:t>
              </w:r>
              <w:r w:rsidRPr="004554C7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www</w:t>
              </w:r>
              <w:r w:rsidRPr="004554C7">
                <w:rPr>
                  <w:rStyle w:val="Hyperlink"/>
                  <w:color w:val="auto"/>
                  <w:sz w:val="22"/>
                  <w:szCs w:val="22"/>
                </w:rPr>
                <w:t>.</w:t>
              </w:r>
              <w:r w:rsidRPr="004554C7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facebook</w:t>
              </w:r>
              <w:r w:rsidRPr="004554C7">
                <w:rPr>
                  <w:rStyle w:val="Hyperlink"/>
                  <w:color w:val="auto"/>
                  <w:sz w:val="22"/>
                  <w:szCs w:val="22"/>
                </w:rPr>
                <w:t>.</w:t>
              </w:r>
              <w:r w:rsidRPr="004554C7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com</w:t>
              </w:r>
              <w:r w:rsidRPr="004554C7">
                <w:rPr>
                  <w:rStyle w:val="Hyperlink"/>
                  <w:color w:val="auto"/>
                  <w:sz w:val="22"/>
                  <w:szCs w:val="22"/>
                </w:rPr>
                <w:t>/</w:t>
              </w:r>
              <w:r w:rsidRPr="004554C7">
                <w:rPr>
                  <w:rStyle w:val="Hyperlink"/>
                  <w:color w:val="auto"/>
                  <w:sz w:val="22"/>
                  <w:szCs w:val="22"/>
                  <w:lang w:val="ru-RU"/>
                </w:rPr>
                <w:br/>
              </w:r>
              <w:r w:rsidRPr="004554C7">
                <w:rPr>
                  <w:rStyle w:val="Hyperlink"/>
                  <w:color w:val="auto"/>
                  <w:sz w:val="22"/>
                  <w:szCs w:val="22"/>
                </w:rPr>
                <w:t>Пахолько</w:t>
              </w:r>
            </w:hyperlink>
            <w:r w:rsidRPr="004554C7">
              <w:rPr>
                <w:sz w:val="22"/>
                <w:szCs w:val="22"/>
              </w:rPr>
              <w:t xml:space="preserve"> - Марина -103365001840103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pm6320005@gmail.com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ПІДГУРСЬКИЙ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Михайло Іванович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0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097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310-07-62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https://www.facebook.com/profile.php?id=100018924259434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pidgurskimisha@gmail.com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ПОЛИНЬКО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Микола Олексійович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067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771-70-07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https://www.facebook.com/profile.php?id=100010961353734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polynko1953@gmail.com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ПОЛІЩУК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Віталій Дмитрович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0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(063)285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07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69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https://www.facebook.com/vitaliy.polischuk.9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polishuk.depytat@gmail.com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ПОПОВА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Анжела Володимирівна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1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(099)778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75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12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https</w:t>
            </w:r>
            <w:r w:rsidRPr="004554C7">
              <w:rPr>
                <w:sz w:val="22"/>
                <w:szCs w:val="22"/>
              </w:rPr>
              <w:t>://</w:t>
            </w:r>
            <w:r w:rsidRPr="004554C7">
              <w:rPr>
                <w:sz w:val="22"/>
                <w:szCs w:val="22"/>
                <w:lang w:val="en-US"/>
              </w:rPr>
              <w:t>www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facebook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com</w:t>
            </w:r>
            <w:r w:rsidRPr="004554C7">
              <w:rPr>
                <w:sz w:val="22"/>
                <w:szCs w:val="22"/>
              </w:rPr>
              <w:t>/</w:t>
            </w:r>
            <w:r w:rsidRPr="004554C7">
              <w:rPr>
                <w:sz w:val="22"/>
                <w:szCs w:val="22"/>
                <w:lang w:val="en-US"/>
              </w:rPr>
              <w:t>profile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php</w:t>
            </w:r>
            <w:r w:rsidRPr="004554C7">
              <w:rPr>
                <w:sz w:val="22"/>
                <w:szCs w:val="22"/>
              </w:rPr>
              <w:t>?</w:t>
            </w:r>
            <w:r w:rsidRPr="004554C7">
              <w:rPr>
                <w:sz w:val="22"/>
                <w:szCs w:val="22"/>
                <w:lang w:val="en-US"/>
              </w:rPr>
              <w:t>id</w:t>
            </w:r>
            <w:r w:rsidRPr="004554C7">
              <w:rPr>
                <w:sz w:val="22"/>
                <w:szCs w:val="22"/>
              </w:rPr>
              <w:t>=100028653443373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popovazagittya@gmail.com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САВЧЕНКО </w:t>
            </w:r>
          </w:p>
          <w:p w:rsidR="00F7437B" w:rsidRPr="004554C7" w:rsidRDefault="00F7437B" w:rsidP="00256360">
            <w:pPr>
              <w:rPr>
                <w:sz w:val="22"/>
                <w:szCs w:val="22"/>
                <w:lang w:val="ru-RU"/>
              </w:rPr>
            </w:pPr>
            <w:r w:rsidRPr="004554C7">
              <w:rPr>
                <w:sz w:val="22"/>
                <w:szCs w:val="22"/>
              </w:rPr>
              <w:t xml:space="preserve">Олександр Володимирович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0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(063)483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50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50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https</w:t>
            </w:r>
            <w:r w:rsidRPr="004554C7">
              <w:rPr>
                <w:sz w:val="22"/>
                <w:szCs w:val="22"/>
              </w:rPr>
              <w:t>://</w:t>
            </w:r>
            <w:r w:rsidRPr="004554C7">
              <w:rPr>
                <w:sz w:val="22"/>
                <w:szCs w:val="22"/>
                <w:lang w:val="en-US"/>
              </w:rPr>
              <w:t>www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facebook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com</w:t>
            </w:r>
            <w:r w:rsidRPr="004554C7">
              <w:rPr>
                <w:sz w:val="22"/>
                <w:szCs w:val="22"/>
              </w:rPr>
              <w:t>/</w:t>
            </w:r>
            <w:r w:rsidRPr="004554C7">
              <w:rPr>
                <w:sz w:val="22"/>
                <w:szCs w:val="22"/>
                <w:lang w:val="en-US"/>
              </w:rPr>
              <w:t>aleksandr</w:t>
            </w:r>
            <w:r w:rsidRPr="004554C7">
              <w:rPr>
                <w:sz w:val="22"/>
                <w:szCs w:val="22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savchenko</w:t>
            </w:r>
            <w:r w:rsidRPr="004554C7">
              <w:rPr>
                <w:sz w:val="22"/>
                <w:szCs w:val="22"/>
              </w:rPr>
              <w:t>.16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74"/>
              <w:gridCol w:w="3154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472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</w:pPr>
                </w:p>
              </w:tc>
              <w:tc>
                <w:tcPr>
                  <w:tcW w:w="9217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lang w:val="en-US"/>
                    </w:rPr>
                  </w:pPr>
                  <w:r w:rsidRPr="00740EDB">
                    <w:rPr>
                      <w:lang w:val="en-US"/>
                    </w:rPr>
                    <w:t>aleksandrsavchenko@i.ua</w:t>
                  </w:r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САУСЬ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Костянтин Вікторович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(050)340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14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45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https://www.facebook.com/saus.konstantin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38455</w:t>
            </w:r>
            <w:r w:rsidRPr="004554C7">
              <w:rPr>
                <w:sz w:val="22"/>
                <w:szCs w:val="22"/>
                <w:lang w:val="en-US"/>
              </w:rPr>
              <w:t>@kam.gov.ua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СЕЛИЩЕВ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Володимир Миколайович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(0569)53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18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07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(097)256-99-84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–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selishchev@i.ua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СІНЕГІНА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Ольга Юріївна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0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(099)969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05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17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https://www.facebook.com/sinegina.olga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1"/>
              <w:gridCol w:w="3307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3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32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lang w:val="en-US"/>
                    </w:rPr>
                  </w:pPr>
                  <w:r w:rsidRPr="00740EDB">
                    <w:rPr>
                      <w:lang w:val="en-US"/>
                    </w:rPr>
                    <w:t>deputat530@ukr.net</w:t>
                  </w:r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37B" w:rsidRPr="00740EDB" w:rsidTr="004554C7">
        <w:trPr>
          <w:trHeight w:val="588"/>
        </w:trPr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СОКОЛ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Наталія Петрівна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0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067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251-19-72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hyperlink r:id="rId10" w:history="1">
              <w:r w:rsidRPr="004554C7">
                <w:rPr>
                  <w:rStyle w:val="Hyperlink"/>
                  <w:color w:val="auto"/>
                  <w:sz w:val="22"/>
                  <w:szCs w:val="22"/>
                  <w:lang w:val="en-US"/>
                </w:rPr>
                <w:t>https://www.facebook.com/m</w:t>
              </w:r>
            </w:hyperlink>
          </w:p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ajesty2016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hyperlink r:id="rId11" w:history="1">
              <w:r w:rsidRPr="004554C7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t>natalicok@ukr.net</w:t>
              </w:r>
            </w:hyperlink>
          </w:p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СОКОЛОВА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Оксана Олександрівна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0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(068)349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68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07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https://www.facebook.com/oxana.sokolova.794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1"/>
              <w:gridCol w:w="3307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4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5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lang w:val="en-US"/>
                    </w:rPr>
                  </w:pPr>
                  <w:r w:rsidRPr="00740EDB">
                    <w:rPr>
                      <w:lang w:val="en-US"/>
                    </w:rPr>
                    <w:t>sokolovaalex@ukr.net</w:t>
                  </w:r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ЧЕПЧЕНКО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Наталія Леонідівна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050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557-92-33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https://www.facebook.com/profile.php?id=100057828870163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chepchenkonataliya@</w:t>
            </w:r>
            <w:r w:rsidRPr="004554C7">
              <w:rPr>
                <w:sz w:val="22"/>
                <w:szCs w:val="22"/>
              </w:rPr>
              <w:t xml:space="preserve"> 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ЧЕРЕДНИК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Тетяна Володимирівна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096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436-05-72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https://facebook.com/cheredniktatiana/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tanyachere25@</w:t>
            </w:r>
            <w:r w:rsidRPr="004554C7">
              <w:rPr>
                <w:sz w:val="22"/>
                <w:szCs w:val="22"/>
              </w:rPr>
              <w:t>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ЧЕРНЯВСЬКИЙ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Віталій Григорович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096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751-78-04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https://www.facebook.com/vitaliy.chernyavskiy.9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spacing w:after="80"/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triumf270969@gmail.com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ЧЕРНЯВСЬКИЙ </w:t>
            </w:r>
          </w:p>
          <w:p w:rsidR="00F7437B" w:rsidRPr="004554C7" w:rsidRDefault="00F7437B" w:rsidP="004554C7">
            <w:pPr>
              <w:ind w:right="-108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Марк Віталійович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067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263-45-49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https://www.facebook.com/markcherniavskiy/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1"/>
              <w:gridCol w:w="3307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2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33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lang w:val="en-US"/>
                    </w:rPr>
                  </w:pPr>
                  <w:r w:rsidRPr="00740EDB">
                    <w:rPr>
                      <w:lang w:val="en-US"/>
                    </w:rPr>
                    <w:t>mach@</w:t>
                  </w:r>
                  <w:r w:rsidRPr="00740EDB">
                    <w:t>gmail.com</w:t>
                  </w:r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ШАБЛЯ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Дмитро Ігорович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40</w:t>
            </w:r>
            <w:r w:rsidRPr="004554C7">
              <w:rPr>
                <w:sz w:val="22"/>
                <w:szCs w:val="22"/>
                <w:lang w:val="en-US"/>
              </w:rPr>
              <w:t>-</w:t>
            </w:r>
            <w:r w:rsidRPr="004554C7">
              <w:rPr>
                <w:sz w:val="22"/>
                <w:szCs w:val="22"/>
              </w:rPr>
              <w:t>1</w:t>
            </w:r>
            <w:r w:rsidRPr="004554C7">
              <w:rPr>
                <w:sz w:val="22"/>
                <w:szCs w:val="22"/>
                <w:lang w:val="en-US"/>
              </w:rPr>
              <w:t>0</w:t>
            </w:r>
            <w:r w:rsidRPr="004554C7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</w:t>
            </w:r>
            <w:r w:rsidRPr="004554C7">
              <w:rPr>
                <w:sz w:val="22"/>
                <w:szCs w:val="22"/>
                <w:lang w:val="en-US"/>
              </w:rPr>
              <w:t>063</w:t>
            </w:r>
            <w:r w:rsidRPr="004554C7">
              <w:rPr>
                <w:sz w:val="22"/>
                <w:szCs w:val="22"/>
              </w:rPr>
              <w:t>)</w:t>
            </w:r>
            <w:r w:rsidRPr="004554C7">
              <w:rPr>
                <w:sz w:val="22"/>
                <w:szCs w:val="22"/>
                <w:lang w:val="en-US"/>
              </w:rPr>
              <w:t>817-90-96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https://www.facebook.com/dmitriy.shablya.7</w:t>
            </w:r>
          </w:p>
        </w:tc>
        <w:tc>
          <w:tcPr>
            <w:tcW w:w="354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1"/>
              <w:gridCol w:w="3307"/>
            </w:tblGrid>
            <w:tr w:rsidR="00F7437B" w:rsidRPr="00740EDB" w:rsidTr="007925CE">
              <w:trPr>
                <w:tblCellSpacing w:w="0" w:type="dxa"/>
              </w:trPr>
              <w:tc>
                <w:tcPr>
                  <w:tcW w:w="23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9332" w:type="dxa"/>
                  <w:vAlign w:val="center"/>
                </w:tcPr>
                <w:p w:rsidR="00F7437B" w:rsidRPr="00740EDB" w:rsidRDefault="00F7437B" w:rsidP="00256360">
                  <w:pPr>
                    <w:jc w:val="center"/>
                    <w:rPr>
                      <w:lang w:val="en-US"/>
                    </w:rPr>
                  </w:pPr>
                  <w:r w:rsidRPr="00740EDB">
                    <w:rPr>
                      <w:lang w:val="en-US"/>
                    </w:rPr>
                    <w:t>mailforinfo01@gmail.com</w:t>
                  </w:r>
                </w:p>
              </w:tc>
            </w:tr>
          </w:tbl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ШКУРЕНКО </w:t>
            </w:r>
          </w:p>
          <w:p w:rsidR="00F7437B" w:rsidRPr="004554C7" w:rsidRDefault="00F7437B" w:rsidP="00256360">
            <w:pPr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 xml:space="preserve">Наталія Юріївна  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(0569)55-40-11*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ru-RU"/>
              </w:rPr>
            </w:pPr>
            <w:r w:rsidRPr="004554C7">
              <w:rPr>
                <w:sz w:val="22"/>
                <w:szCs w:val="22"/>
                <w:lang w:val="ru-RU"/>
              </w:rPr>
              <w:t>(097)445-70-74</w:t>
            </w:r>
          </w:p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  <w:lang w:val="en-US"/>
              </w:rPr>
              <w:t>(098)438-89-10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https://www.facebook.com/bagley.region</w:t>
            </w:r>
            <w:r w:rsidRPr="004554C7">
              <w:rPr>
                <w:sz w:val="22"/>
                <w:szCs w:val="22"/>
              </w:rPr>
              <w:br/>
            </w:r>
            <w:r w:rsidRPr="004554C7">
              <w:rPr>
                <w:sz w:val="22"/>
                <w:szCs w:val="22"/>
                <w:lang w:val="en-US"/>
              </w:rPr>
              <w:t>https://www.facebook.com/profile.php?id=100008981925486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  <w:lang w:val="en-US"/>
              </w:rPr>
              <w:t>geniy798@gmail.com</w:t>
            </w:r>
          </w:p>
        </w:tc>
      </w:tr>
      <w:tr w:rsidR="00F7437B" w:rsidRPr="00740EDB" w:rsidTr="004554C7">
        <w:tc>
          <w:tcPr>
            <w:tcW w:w="710" w:type="dxa"/>
          </w:tcPr>
          <w:p w:rsidR="00F7437B" w:rsidRPr="004554C7" w:rsidRDefault="00F7437B" w:rsidP="004554C7">
            <w:pPr>
              <w:numPr>
                <w:ilvl w:val="0"/>
                <w:numId w:val="1"/>
              </w:numPr>
              <w:tabs>
                <w:tab w:val="left" w:pos="328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7437B" w:rsidRPr="004554C7" w:rsidRDefault="00F7437B" w:rsidP="00256360">
            <w:pPr>
              <w:rPr>
                <w:sz w:val="22"/>
                <w:szCs w:val="22"/>
                <w:lang w:val="ru-RU"/>
              </w:rPr>
            </w:pPr>
            <w:r w:rsidRPr="004554C7">
              <w:rPr>
                <w:sz w:val="22"/>
                <w:szCs w:val="22"/>
                <w:lang w:val="ru-RU"/>
              </w:rPr>
              <w:t>ШПАЛЯРЕНКО ОлександрАнатолійович</w:t>
            </w:r>
          </w:p>
        </w:tc>
        <w:tc>
          <w:tcPr>
            <w:tcW w:w="1985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en-US"/>
              </w:rPr>
            </w:pPr>
            <w:r w:rsidRPr="004554C7">
              <w:rPr>
                <w:sz w:val="22"/>
                <w:szCs w:val="22"/>
              </w:rPr>
              <w:t>(0569)55-40-11*</w:t>
            </w:r>
          </w:p>
        </w:tc>
        <w:tc>
          <w:tcPr>
            <w:tcW w:w="1843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(096)726-18-15</w:t>
            </w:r>
          </w:p>
        </w:tc>
        <w:tc>
          <w:tcPr>
            <w:tcW w:w="4677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</w:rPr>
            </w:pPr>
            <w:r w:rsidRPr="004554C7">
              <w:rPr>
                <w:sz w:val="22"/>
                <w:szCs w:val="22"/>
              </w:rPr>
              <w:t>https://www.facebook.com/profile.php?id=100007601868660</w:t>
            </w:r>
          </w:p>
        </w:tc>
        <w:tc>
          <w:tcPr>
            <w:tcW w:w="3544" w:type="dxa"/>
          </w:tcPr>
          <w:p w:rsidR="00F7437B" w:rsidRPr="004554C7" w:rsidRDefault="00F7437B" w:rsidP="004554C7">
            <w:pPr>
              <w:jc w:val="center"/>
              <w:rPr>
                <w:sz w:val="22"/>
                <w:szCs w:val="22"/>
                <w:lang w:val="ru-RU"/>
              </w:rPr>
            </w:pPr>
            <w:r w:rsidRPr="004554C7">
              <w:rPr>
                <w:sz w:val="22"/>
                <w:szCs w:val="22"/>
              </w:rPr>
              <w:t>а</w:t>
            </w:r>
            <w:r w:rsidRPr="004554C7">
              <w:rPr>
                <w:sz w:val="22"/>
                <w:szCs w:val="22"/>
                <w:lang w:val="en-US"/>
              </w:rPr>
              <w:t>leksandrshpalyrenko</w:t>
            </w:r>
            <w:r w:rsidRPr="004554C7">
              <w:rPr>
                <w:sz w:val="22"/>
                <w:szCs w:val="22"/>
                <w:lang w:val="ru-RU"/>
              </w:rPr>
              <w:t>77</w:t>
            </w:r>
            <w:r w:rsidRPr="004554C7">
              <w:rPr>
                <w:sz w:val="22"/>
                <w:szCs w:val="22"/>
                <w:lang w:val="ru-RU"/>
              </w:rPr>
              <w:br/>
              <w:t>@</w:t>
            </w:r>
            <w:r w:rsidRPr="004554C7">
              <w:rPr>
                <w:sz w:val="22"/>
                <w:szCs w:val="22"/>
                <w:lang w:val="en-US"/>
              </w:rPr>
              <w:t>gmal</w:t>
            </w:r>
            <w:r w:rsidRPr="004554C7">
              <w:rPr>
                <w:sz w:val="22"/>
                <w:szCs w:val="22"/>
                <w:lang w:val="ru-RU"/>
              </w:rPr>
              <w:t>.</w:t>
            </w:r>
            <w:r w:rsidRPr="004554C7">
              <w:rPr>
                <w:sz w:val="22"/>
                <w:szCs w:val="22"/>
                <w:lang w:val="en-US"/>
              </w:rPr>
              <w:t>com</w:t>
            </w:r>
          </w:p>
        </w:tc>
      </w:tr>
    </w:tbl>
    <w:p w:rsidR="00F7437B" w:rsidRPr="00740EDB" w:rsidRDefault="00F7437B"/>
    <w:sectPr w:rsidR="00F7437B" w:rsidRPr="00740EDB" w:rsidSect="002563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942"/>
    <w:multiLevelType w:val="hybridMultilevel"/>
    <w:tmpl w:val="672C9DCE"/>
    <w:lvl w:ilvl="0" w:tplc="730CFEA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360"/>
    <w:rsid w:val="000A5944"/>
    <w:rsid w:val="00143DB2"/>
    <w:rsid w:val="00256360"/>
    <w:rsid w:val="002F559F"/>
    <w:rsid w:val="002F6BB9"/>
    <w:rsid w:val="00346486"/>
    <w:rsid w:val="00382605"/>
    <w:rsid w:val="004554C7"/>
    <w:rsid w:val="004574AF"/>
    <w:rsid w:val="006D0D6D"/>
    <w:rsid w:val="00740EDB"/>
    <w:rsid w:val="00785ABB"/>
    <w:rsid w:val="007925CE"/>
    <w:rsid w:val="007D2DB1"/>
    <w:rsid w:val="0097545F"/>
    <w:rsid w:val="00A9051C"/>
    <w:rsid w:val="00AF3EEA"/>
    <w:rsid w:val="00B27295"/>
    <w:rsid w:val="00B9620E"/>
    <w:rsid w:val="00F030C3"/>
    <w:rsid w:val="00F7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60"/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36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360"/>
    <w:rPr>
      <w:rFonts w:ascii="Times New Roman" w:hAnsi="Times New Roman" w:cs="Times New Roman"/>
      <w:sz w:val="24"/>
      <w:szCs w:val="24"/>
      <w:lang w:val="uk-UA" w:eastAsia="ru-RU"/>
    </w:rPr>
  </w:style>
  <w:style w:type="table" w:styleId="TableGrid">
    <w:name w:val="Table Grid"/>
    <w:basedOn w:val="TableNormal"/>
    <w:uiPriority w:val="99"/>
    <w:rsid w:val="002563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563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m1211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&#1050;&#1090;&#1110;&#1090;&#1072;&#1088;&#1086;&#1074;&#107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ukr.net/classic" TargetMode="External"/><Relationship Id="rId11" Type="http://schemas.openxmlformats.org/officeDocument/2006/relationships/hyperlink" Target="mailto:natalicok@ukr.net" TargetMode="External"/><Relationship Id="rId5" Type="http://schemas.openxmlformats.org/officeDocument/2006/relationships/hyperlink" Target="mailto:shustric1985@gmail.com" TargetMode="External"/><Relationship Id="rId10" Type="http://schemas.openxmlformats.org/officeDocument/2006/relationships/hyperlink" Target="https://www.facebook.com/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&#1055;&#1072;&#1093;&#1086;&#1083;&#1100;&#1082;&#108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4418</Words>
  <Characters>2519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Infosys</cp:lastModifiedBy>
  <cp:revision>2</cp:revision>
  <dcterms:created xsi:type="dcterms:W3CDTF">2021-09-28T05:55:00Z</dcterms:created>
  <dcterms:modified xsi:type="dcterms:W3CDTF">2021-09-28T05:55:00Z</dcterms:modified>
</cp:coreProperties>
</file>