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275"/>
        <w:gridCol w:w="1282"/>
        <w:gridCol w:w="3989"/>
      </w:tblGrid>
      <w:tr w:rsidR="00B82DEB" w:rsidTr="00CE1AA2">
        <w:trPr>
          <w:trHeight w:val="929"/>
        </w:trPr>
        <w:tc>
          <w:tcPr>
            <w:tcW w:w="4275" w:type="dxa"/>
          </w:tcPr>
          <w:p w:rsidR="00B82DEB" w:rsidRPr="004164CF" w:rsidRDefault="00B82DEB" w:rsidP="00FB44E2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B82DEB" w:rsidRDefault="00B82DEB" w:rsidP="00FB44E2">
            <w:pPr>
              <w:jc w:val="center"/>
              <w:rPr>
                <w:rFonts w:ascii="UkrainianBaltica" w:hAnsi="UkrainianBaltica"/>
                <w:sz w:val="16"/>
                <w:u w:val="single"/>
              </w:rPr>
            </w:pPr>
            <w:r w:rsidRPr="000B4643">
              <w:rPr>
                <w:rFonts w:ascii="Arial" w:hAnsi="Arial"/>
                <w:sz w:val="16"/>
              </w:rPr>
              <w:object w:dxaOrig="10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6pt;height:64.8pt" o:ole="">
                  <v:imagedata r:id="rId6" o:title=""/>
                </v:shape>
                <o:OLEObject Type="Embed" ProgID="Word.Picture.8" ShapeID="_x0000_i1025" DrawAspect="Content" ObjectID="_1668410148" r:id="rId7"/>
              </w:object>
            </w:r>
          </w:p>
        </w:tc>
        <w:tc>
          <w:tcPr>
            <w:tcW w:w="3989" w:type="dxa"/>
          </w:tcPr>
          <w:p w:rsidR="00B82DEB" w:rsidRDefault="00B82DEB" w:rsidP="00FB44E2">
            <w:pPr>
              <w:pStyle w:val="Header"/>
              <w:jc w:val="center"/>
              <w:rPr>
                <w:lang w:val="ru-RU"/>
              </w:rPr>
            </w:pPr>
          </w:p>
        </w:tc>
      </w:tr>
    </w:tbl>
    <w:p w:rsidR="00B82DEB" w:rsidRPr="00A70DA8" w:rsidRDefault="00B82DEB" w:rsidP="003D07E3">
      <w:pPr>
        <w:pStyle w:val="Heading2"/>
        <w:rPr>
          <w:sz w:val="28"/>
          <w:szCs w:val="28"/>
          <w:lang w:val="uk-UA"/>
        </w:rPr>
      </w:pPr>
      <w:r w:rsidRPr="00BF786A">
        <w:rPr>
          <w:sz w:val="28"/>
          <w:szCs w:val="28"/>
        </w:rPr>
        <w:t>МІСЬКА РАДА</w:t>
      </w:r>
      <w:r>
        <w:rPr>
          <w:sz w:val="28"/>
          <w:szCs w:val="28"/>
          <w:lang w:val="uk-UA"/>
        </w:rPr>
        <w:t xml:space="preserve"> МІСТА КРОПИВНИЦЬКОГО</w:t>
      </w:r>
    </w:p>
    <w:p w:rsidR="00B82DEB" w:rsidRPr="00BF786A" w:rsidRDefault="00B82DEB" w:rsidP="003D07E3">
      <w:pPr>
        <w:jc w:val="center"/>
        <w:rPr>
          <w:sz w:val="28"/>
          <w:szCs w:val="28"/>
        </w:rPr>
      </w:pPr>
    </w:p>
    <w:p w:rsidR="00B82DEB" w:rsidRPr="00BF786A" w:rsidRDefault="00B82DEB" w:rsidP="003D07E3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Pr="00BF786A">
        <w:rPr>
          <w:b/>
          <w:sz w:val="28"/>
          <w:szCs w:val="28"/>
          <w:lang w:val="uk-UA"/>
        </w:rPr>
        <w:t>ФІНАНСОВЕ УПРАВЛІННЯ</w:t>
      </w:r>
    </w:p>
    <w:p w:rsidR="00B82DEB" w:rsidRPr="00BF786A" w:rsidRDefault="00B82DEB" w:rsidP="003D07E3">
      <w:pPr>
        <w:jc w:val="center"/>
        <w:rPr>
          <w:b/>
          <w:sz w:val="28"/>
          <w:szCs w:val="28"/>
        </w:rPr>
      </w:pPr>
    </w:p>
    <w:p w:rsidR="00B82DEB" w:rsidRPr="00BF786A" w:rsidRDefault="00B82DEB" w:rsidP="003D07E3">
      <w:pPr>
        <w:pStyle w:val="Heading1"/>
        <w:rPr>
          <w:sz w:val="28"/>
          <w:szCs w:val="28"/>
        </w:rPr>
      </w:pPr>
      <w:r w:rsidRPr="00BF786A">
        <w:rPr>
          <w:sz w:val="28"/>
          <w:szCs w:val="28"/>
        </w:rPr>
        <w:t>НАКАЗ</w:t>
      </w:r>
    </w:p>
    <w:p w:rsidR="00B82DEB" w:rsidRDefault="00B82DEB" w:rsidP="003D07E3">
      <w:pPr>
        <w:rPr>
          <w:b/>
          <w:sz w:val="22"/>
        </w:rPr>
      </w:pPr>
    </w:p>
    <w:p w:rsidR="00B82DEB" w:rsidRPr="00B422C0" w:rsidRDefault="00B82DEB" w:rsidP="003D07E3">
      <w:pPr>
        <w:pStyle w:val="Footer"/>
        <w:tabs>
          <w:tab w:val="clear" w:pos="4677"/>
          <w:tab w:val="clear" w:pos="93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01 грудня  </w:t>
      </w:r>
      <w:r w:rsidRPr="00B422C0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20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422C0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20</w:t>
      </w:r>
    </w:p>
    <w:p w:rsidR="00B82DEB" w:rsidRDefault="00B82DEB" w:rsidP="003D07E3">
      <w:pPr>
        <w:rPr>
          <w:sz w:val="28"/>
          <w:lang w:val="uk-UA"/>
        </w:rPr>
      </w:pPr>
    </w:p>
    <w:p w:rsidR="00B82DEB" w:rsidRPr="00A37EC8" w:rsidRDefault="00B82DEB" w:rsidP="003D07E3">
      <w:pPr>
        <w:rPr>
          <w:b/>
          <w:sz w:val="28"/>
          <w:lang w:val="uk-UA"/>
        </w:rPr>
      </w:pPr>
      <w:r w:rsidRPr="00A37EC8">
        <w:rPr>
          <w:b/>
          <w:sz w:val="28"/>
          <w:lang w:val="uk-UA"/>
        </w:rPr>
        <w:t>Про внесення змін до відомчої</w:t>
      </w:r>
    </w:p>
    <w:p w:rsidR="00B82DEB" w:rsidRPr="00A37EC8" w:rsidRDefault="00B82DEB" w:rsidP="003D07E3">
      <w:pPr>
        <w:rPr>
          <w:b/>
          <w:sz w:val="28"/>
          <w:lang w:val="uk-UA"/>
        </w:rPr>
      </w:pPr>
      <w:r w:rsidRPr="00A37EC8">
        <w:rPr>
          <w:b/>
          <w:sz w:val="28"/>
          <w:lang w:val="uk-UA"/>
        </w:rPr>
        <w:t>класифікації видатків бюджету</w:t>
      </w:r>
    </w:p>
    <w:p w:rsidR="00B82DEB" w:rsidRPr="00343B10" w:rsidRDefault="00B82DEB" w:rsidP="003D07E3">
      <w:pPr>
        <w:rPr>
          <w:sz w:val="28"/>
          <w:lang w:val="uk-UA"/>
        </w:rPr>
      </w:pPr>
      <w:r w:rsidRPr="00A37EC8">
        <w:rPr>
          <w:b/>
          <w:sz w:val="28"/>
          <w:lang w:val="uk-UA"/>
        </w:rPr>
        <w:t>Кропивницько</w:t>
      </w:r>
      <w:r>
        <w:rPr>
          <w:b/>
          <w:sz w:val="28"/>
          <w:lang w:val="uk-UA"/>
        </w:rPr>
        <w:t xml:space="preserve">ї міської територіальної громади </w:t>
      </w:r>
    </w:p>
    <w:p w:rsidR="00B82DEB" w:rsidRPr="00343B10" w:rsidRDefault="00B82DEB" w:rsidP="003D07E3">
      <w:pPr>
        <w:rPr>
          <w:sz w:val="28"/>
          <w:lang w:val="uk-UA"/>
        </w:rPr>
      </w:pPr>
    </w:p>
    <w:p w:rsidR="00B82DEB" w:rsidRPr="00343B10" w:rsidRDefault="00B82DEB" w:rsidP="003D07E3">
      <w:pPr>
        <w:rPr>
          <w:sz w:val="28"/>
          <w:lang w:val="uk-UA"/>
        </w:rPr>
      </w:pPr>
    </w:p>
    <w:p w:rsidR="00B82DEB" w:rsidRPr="00343B10" w:rsidRDefault="00B82DEB" w:rsidP="003D07E3">
      <w:pPr>
        <w:spacing w:after="120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На підставі наказу Міністерства фінансів України від 20 вересня                 2017 року № 793 «Про затвердження складових програмної класифікації видатків та кредитування місцевих бюджетів» (зі змінами) та рішення Міської ради міста Кропивницького від 14 лютого 2020 року № 3105 «Про утворення відділу з питань інфраструктури Новенського старостинського округу Міської ради міста Кропивницького»</w:t>
      </w:r>
    </w:p>
    <w:p w:rsidR="00B82DEB" w:rsidRPr="00343B10" w:rsidRDefault="00B82DEB" w:rsidP="003D07E3">
      <w:pPr>
        <w:spacing w:after="120"/>
        <w:ind w:firstLine="708"/>
        <w:jc w:val="both"/>
        <w:rPr>
          <w:sz w:val="28"/>
          <w:lang w:val="uk-UA"/>
        </w:rPr>
      </w:pPr>
    </w:p>
    <w:p w:rsidR="00B82DEB" w:rsidRPr="00343B10" w:rsidRDefault="00B82DEB" w:rsidP="003D07E3">
      <w:pPr>
        <w:spacing w:after="120"/>
        <w:rPr>
          <w:b/>
          <w:sz w:val="28"/>
          <w:lang w:val="uk-UA"/>
        </w:rPr>
      </w:pPr>
      <w:r w:rsidRPr="00343B10">
        <w:rPr>
          <w:b/>
          <w:sz w:val="28"/>
          <w:lang w:val="uk-UA"/>
        </w:rPr>
        <w:t>НАКАЗУЮ:</w:t>
      </w:r>
    </w:p>
    <w:p w:rsidR="00B82DEB" w:rsidRPr="00343B10" w:rsidRDefault="00B82DEB" w:rsidP="003D07E3">
      <w:pPr>
        <w:ind w:firstLine="709"/>
        <w:jc w:val="both"/>
        <w:rPr>
          <w:sz w:val="28"/>
          <w:lang w:val="uk-UA"/>
        </w:rPr>
      </w:pPr>
    </w:p>
    <w:p w:rsidR="00B82DEB" w:rsidRPr="00343B10" w:rsidRDefault="00B82DEB" w:rsidP="003D07E3">
      <w:pPr>
        <w:ind w:firstLine="709"/>
        <w:jc w:val="both"/>
        <w:rPr>
          <w:sz w:val="28"/>
          <w:lang w:val="uk-UA"/>
        </w:rPr>
      </w:pPr>
      <w:r w:rsidRPr="00343B10">
        <w:rPr>
          <w:sz w:val="28"/>
          <w:lang w:val="uk-UA"/>
        </w:rPr>
        <w:t>1.</w:t>
      </w:r>
      <w:r w:rsidRPr="00343B10">
        <w:rPr>
          <w:sz w:val="28"/>
          <w:lang w:val="uk-UA"/>
        </w:rPr>
        <w:tab/>
        <w:t xml:space="preserve">Внести зміни до відомчої класифікації видатків бюджету </w:t>
      </w:r>
      <w:r>
        <w:rPr>
          <w:sz w:val="28"/>
          <w:lang w:val="uk-UA"/>
        </w:rPr>
        <w:t xml:space="preserve">               </w:t>
      </w:r>
      <w:r w:rsidRPr="00343B10">
        <w:rPr>
          <w:sz w:val="28"/>
          <w:lang w:val="uk-UA"/>
        </w:rPr>
        <w:t>Кропивницько</w:t>
      </w:r>
      <w:r>
        <w:rPr>
          <w:sz w:val="28"/>
          <w:lang w:val="uk-UA"/>
        </w:rPr>
        <w:t>ї міської територіальної громади</w:t>
      </w:r>
      <w:r w:rsidRPr="00343B10">
        <w:rPr>
          <w:sz w:val="28"/>
          <w:lang w:val="uk-UA"/>
        </w:rPr>
        <w:t xml:space="preserve">, затвердженої наказом фінансового управління від </w:t>
      </w:r>
      <w:r>
        <w:rPr>
          <w:sz w:val="28"/>
          <w:lang w:val="uk-UA"/>
        </w:rPr>
        <w:t>28</w:t>
      </w:r>
      <w:r w:rsidRPr="00343B10">
        <w:rPr>
          <w:sz w:val="28"/>
          <w:lang w:val="uk-UA"/>
        </w:rPr>
        <w:t xml:space="preserve"> </w:t>
      </w:r>
      <w:r>
        <w:rPr>
          <w:sz w:val="28"/>
          <w:lang w:val="uk-UA"/>
        </w:rPr>
        <w:t>грудня</w:t>
      </w:r>
      <w:r w:rsidRPr="00343B10">
        <w:rPr>
          <w:sz w:val="28"/>
          <w:lang w:val="uk-UA"/>
        </w:rPr>
        <w:t xml:space="preserve"> 201</w:t>
      </w:r>
      <w:r>
        <w:rPr>
          <w:sz w:val="28"/>
          <w:lang w:val="uk-UA"/>
        </w:rPr>
        <w:t>8</w:t>
      </w:r>
      <w:r w:rsidRPr="00343B10">
        <w:rPr>
          <w:sz w:val="28"/>
          <w:lang w:val="uk-UA"/>
        </w:rPr>
        <w:t xml:space="preserve"> року № 1</w:t>
      </w:r>
      <w:r>
        <w:rPr>
          <w:sz w:val="28"/>
          <w:lang w:val="uk-UA"/>
        </w:rPr>
        <w:t>81</w:t>
      </w:r>
      <w:r w:rsidRPr="00343B10">
        <w:rPr>
          <w:sz w:val="28"/>
          <w:lang w:val="uk-UA"/>
        </w:rPr>
        <w:t>, виклавши його у новій редакції по формі додатка.</w:t>
      </w:r>
    </w:p>
    <w:p w:rsidR="00B82DEB" w:rsidRPr="00246930" w:rsidRDefault="00B82DEB" w:rsidP="003D07E3">
      <w:pPr>
        <w:ind w:firstLine="709"/>
        <w:jc w:val="both"/>
        <w:rPr>
          <w:lang w:val="uk-UA"/>
        </w:rPr>
      </w:pPr>
    </w:p>
    <w:p w:rsidR="00B82DEB" w:rsidRPr="00343B10" w:rsidRDefault="00B82DEB" w:rsidP="003D07E3">
      <w:pPr>
        <w:pStyle w:val="BodyText"/>
        <w:spacing w:after="120"/>
      </w:pPr>
    </w:p>
    <w:p w:rsidR="00B82DEB" w:rsidRPr="00343B10" w:rsidRDefault="00B82DEB" w:rsidP="003D07E3">
      <w:pPr>
        <w:pStyle w:val="BodyText"/>
        <w:spacing w:after="120"/>
      </w:pPr>
    </w:p>
    <w:p w:rsidR="00B82DEB" w:rsidRPr="00343B10" w:rsidRDefault="00B82DEB" w:rsidP="003D07E3">
      <w:pPr>
        <w:pStyle w:val="BodyText"/>
        <w:spacing w:after="120"/>
      </w:pPr>
    </w:p>
    <w:p w:rsidR="00B82DEB" w:rsidRPr="00A37EC8" w:rsidRDefault="00B82DEB" w:rsidP="003D07E3">
      <w:pPr>
        <w:pStyle w:val="BodyText"/>
        <w:tabs>
          <w:tab w:val="left" w:pos="7088"/>
        </w:tabs>
        <w:spacing w:after="120"/>
        <w:rPr>
          <w:b/>
          <w:szCs w:val="28"/>
          <w:lang w:val="ru-RU"/>
        </w:rPr>
      </w:pPr>
      <w:r>
        <w:rPr>
          <w:b/>
          <w:szCs w:val="28"/>
        </w:rPr>
        <w:t>Начальник</w:t>
      </w:r>
      <w:r>
        <w:rPr>
          <w:b/>
          <w:szCs w:val="28"/>
        </w:rPr>
        <w:tab/>
      </w:r>
      <w:r w:rsidRPr="00A37EC8">
        <w:rPr>
          <w:b/>
          <w:szCs w:val="28"/>
        </w:rPr>
        <w:t>Л</w:t>
      </w:r>
      <w:r>
        <w:rPr>
          <w:b/>
          <w:szCs w:val="28"/>
        </w:rPr>
        <w:t>юбов</w:t>
      </w:r>
      <w:r w:rsidRPr="00A37EC8">
        <w:rPr>
          <w:b/>
          <w:szCs w:val="28"/>
        </w:rPr>
        <w:t xml:space="preserve"> БОЧКОВА</w:t>
      </w:r>
    </w:p>
    <w:p w:rsidR="00B82DEB" w:rsidRDefault="00B82DEB" w:rsidP="003D07E3">
      <w:pPr>
        <w:pStyle w:val="BodyText"/>
        <w:spacing w:after="120"/>
        <w:rPr>
          <w:lang w:val="ru-RU"/>
        </w:rPr>
      </w:pPr>
    </w:p>
    <w:p w:rsidR="00B82DEB" w:rsidRDefault="00B82DEB" w:rsidP="003D07E3">
      <w:pPr>
        <w:pStyle w:val="BodyText"/>
        <w:spacing w:after="120"/>
        <w:rPr>
          <w:lang w:val="ru-RU"/>
        </w:rPr>
      </w:pPr>
    </w:p>
    <w:p w:rsidR="00B82DEB" w:rsidRDefault="00B82DEB" w:rsidP="003D07E3">
      <w:pPr>
        <w:pStyle w:val="BodyText"/>
        <w:spacing w:after="120"/>
        <w:rPr>
          <w:lang w:val="ru-RU"/>
        </w:rPr>
      </w:pPr>
    </w:p>
    <w:p w:rsidR="00B82DEB" w:rsidRDefault="00B82DEB" w:rsidP="003D07E3">
      <w:pPr>
        <w:pStyle w:val="BodyText"/>
        <w:spacing w:after="120"/>
        <w:rPr>
          <w:lang w:val="ru-RU"/>
        </w:rPr>
      </w:pPr>
    </w:p>
    <w:p w:rsidR="00B82DEB" w:rsidRPr="00673FE5" w:rsidRDefault="00B82DEB" w:rsidP="003D07E3">
      <w:pPr>
        <w:pStyle w:val="BodyText"/>
        <w:spacing w:after="120"/>
        <w:rPr>
          <w:lang w:val="ru-RU"/>
        </w:rPr>
      </w:pPr>
    </w:p>
    <w:p w:rsidR="00B82DEB" w:rsidRPr="00F67319" w:rsidRDefault="00B82DEB" w:rsidP="003D07E3">
      <w:pPr>
        <w:pStyle w:val="BodyText"/>
        <w:spacing w:after="120"/>
        <w:rPr>
          <w:sz w:val="24"/>
        </w:rPr>
      </w:pPr>
      <w:r w:rsidRPr="00F67319">
        <w:rPr>
          <w:sz w:val="24"/>
        </w:rPr>
        <w:t>Наталя Ковальова 35 83 24</w:t>
      </w:r>
    </w:p>
    <w:p w:rsidR="00B82DEB" w:rsidRDefault="00B82DEB" w:rsidP="003D07E3">
      <w:pPr>
        <w:pStyle w:val="BodyText"/>
        <w:ind w:firstLine="4956"/>
        <w:jc w:val="both"/>
        <w:rPr>
          <w:lang w:val="ru-RU"/>
        </w:rPr>
      </w:pPr>
    </w:p>
    <w:p w:rsidR="00B82DEB" w:rsidRDefault="00B82DEB" w:rsidP="003D07E3">
      <w:pPr>
        <w:pStyle w:val="BodyText"/>
        <w:ind w:firstLine="4956"/>
        <w:jc w:val="both"/>
        <w:rPr>
          <w:lang w:val="ru-RU"/>
        </w:rPr>
      </w:pPr>
    </w:p>
    <w:p w:rsidR="00B82DEB" w:rsidRDefault="00B82DEB" w:rsidP="003D07E3">
      <w:pPr>
        <w:pStyle w:val="BodyText"/>
        <w:ind w:firstLine="4956"/>
        <w:jc w:val="both"/>
        <w:rPr>
          <w:lang w:val="ru-RU"/>
        </w:rPr>
      </w:pPr>
      <w:r w:rsidRPr="001D3ED0">
        <w:rPr>
          <w:lang w:val="ru-RU"/>
        </w:rPr>
        <w:t>ЗАТВЕРДЖЕНО</w:t>
      </w:r>
    </w:p>
    <w:p w:rsidR="00B82DEB" w:rsidRPr="001D3ED0" w:rsidRDefault="00B82DEB" w:rsidP="003D07E3">
      <w:pPr>
        <w:pStyle w:val="BodyText"/>
        <w:ind w:firstLine="4956"/>
        <w:jc w:val="both"/>
        <w:rPr>
          <w:lang w:val="ru-RU"/>
        </w:rPr>
      </w:pPr>
      <w:r w:rsidRPr="001D3ED0">
        <w:rPr>
          <w:lang w:val="ru-RU"/>
        </w:rPr>
        <w:t>наказом фінансового управління</w:t>
      </w:r>
    </w:p>
    <w:p w:rsidR="00B82DEB" w:rsidRPr="001D3ED0" w:rsidRDefault="00B82DEB" w:rsidP="003D07E3">
      <w:pPr>
        <w:pStyle w:val="BodyText"/>
        <w:ind w:firstLine="4956"/>
        <w:jc w:val="both"/>
      </w:pPr>
      <w:r>
        <w:t>М</w:t>
      </w:r>
      <w:r w:rsidRPr="001D3ED0">
        <w:t>іської ради</w:t>
      </w:r>
      <w:r>
        <w:t xml:space="preserve"> міста Кропивницького</w:t>
      </w:r>
    </w:p>
    <w:p w:rsidR="00B82DEB" w:rsidRPr="001D3ED0" w:rsidRDefault="00B82DEB" w:rsidP="003D07E3">
      <w:pPr>
        <w:pStyle w:val="BodyText"/>
        <w:ind w:firstLine="4956"/>
        <w:jc w:val="both"/>
      </w:pPr>
      <w:r>
        <w:t>від 01 грудня  2020 року № 20</w:t>
      </w:r>
    </w:p>
    <w:p w:rsidR="00B82DEB" w:rsidRPr="001D3ED0" w:rsidRDefault="00B82DEB" w:rsidP="003D07E3">
      <w:pPr>
        <w:pStyle w:val="BodyText"/>
        <w:spacing w:after="120"/>
        <w:jc w:val="center"/>
        <w:rPr>
          <w:b/>
        </w:rPr>
      </w:pPr>
      <w:r w:rsidRPr="001D3ED0">
        <w:rPr>
          <w:b/>
        </w:rPr>
        <w:t>ВІДОМЧА КЛАСИФІКАЦІЯ ВИДАТКІ</w:t>
      </w:r>
      <w:r>
        <w:rPr>
          <w:b/>
        </w:rPr>
        <w:t xml:space="preserve">В БЮДЖЕТУ КРОПИВНИЦЬКОЇ МІСЬКОЇ ТЕРИТОРІАЛЬНОЇ ГРОМАДИ 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8040"/>
      </w:tblGrid>
      <w:tr w:rsidR="00B82DEB" w:rsidRPr="001D3ED0" w:rsidTr="00FB44E2">
        <w:tc>
          <w:tcPr>
            <w:tcW w:w="1728" w:type="dxa"/>
          </w:tcPr>
          <w:p w:rsidR="00B82DEB" w:rsidRPr="001D3ED0" w:rsidRDefault="00B82DEB" w:rsidP="00FB44E2">
            <w:pPr>
              <w:pStyle w:val="BodyText"/>
              <w:jc w:val="center"/>
            </w:pPr>
            <w:r w:rsidRPr="001D3ED0">
              <w:t>Код відомчої класифікації</w:t>
            </w:r>
          </w:p>
          <w:p w:rsidR="00B82DEB" w:rsidRPr="001D3ED0" w:rsidRDefault="00B82DEB" w:rsidP="00FB44E2">
            <w:pPr>
              <w:pStyle w:val="BodyText"/>
              <w:jc w:val="center"/>
            </w:pPr>
            <w:r w:rsidRPr="001D3ED0">
              <w:t>видатків</w:t>
            </w:r>
          </w:p>
        </w:tc>
        <w:tc>
          <w:tcPr>
            <w:tcW w:w="8040" w:type="dxa"/>
            <w:vAlign w:val="center"/>
          </w:tcPr>
          <w:p w:rsidR="00B82DEB" w:rsidRPr="001D3ED0" w:rsidRDefault="00B82DEB" w:rsidP="00FB44E2">
            <w:pPr>
              <w:pStyle w:val="BodyText"/>
              <w:jc w:val="center"/>
            </w:pPr>
            <w:r w:rsidRPr="001D3ED0">
              <w:t>Назва головного розпорядника коштів</w:t>
            </w:r>
          </w:p>
        </w:tc>
      </w:tr>
      <w:tr w:rsidR="00B82DEB" w:rsidRPr="001D3ED0" w:rsidTr="00FB44E2">
        <w:tc>
          <w:tcPr>
            <w:tcW w:w="1728" w:type="dxa"/>
            <w:vAlign w:val="center"/>
          </w:tcPr>
          <w:p w:rsidR="00B82DEB" w:rsidRPr="001D7F18" w:rsidRDefault="00B82DEB" w:rsidP="00FB44E2">
            <w:pPr>
              <w:pStyle w:val="BodyText"/>
              <w:jc w:val="center"/>
              <w:rPr>
                <w:highlight w:val="yellow"/>
              </w:rPr>
            </w:pPr>
            <w:r w:rsidRPr="00540DA3">
              <w:t>0</w:t>
            </w:r>
            <w:r>
              <w:t>2</w:t>
            </w:r>
          </w:p>
        </w:tc>
        <w:tc>
          <w:tcPr>
            <w:tcW w:w="8040" w:type="dxa"/>
          </w:tcPr>
          <w:p w:rsidR="00B82DEB" w:rsidRPr="001D3ED0" w:rsidRDefault="00B82DEB" w:rsidP="00FB44E2">
            <w:pPr>
              <w:pStyle w:val="BodyText"/>
            </w:pPr>
            <w:r w:rsidRPr="001D3ED0">
              <w:t xml:space="preserve">Виконавчий комітет </w:t>
            </w:r>
            <w:r>
              <w:t>М</w:t>
            </w:r>
            <w:r w:rsidRPr="001D3ED0">
              <w:t>іської ради</w:t>
            </w:r>
            <w:r>
              <w:t xml:space="preserve"> міста Кропивницького</w:t>
            </w:r>
          </w:p>
        </w:tc>
      </w:tr>
      <w:tr w:rsidR="00B82DEB" w:rsidRPr="00DF590D" w:rsidTr="00FB44E2">
        <w:tc>
          <w:tcPr>
            <w:tcW w:w="1728" w:type="dxa"/>
            <w:vAlign w:val="center"/>
          </w:tcPr>
          <w:p w:rsidR="00B82DEB" w:rsidRPr="00E66C5B" w:rsidRDefault="00B82DEB" w:rsidP="00FB44E2">
            <w:pPr>
              <w:pStyle w:val="BodyText"/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8040" w:type="dxa"/>
          </w:tcPr>
          <w:p w:rsidR="00B82DEB" w:rsidRPr="001D3ED0" w:rsidRDefault="00B82DEB" w:rsidP="00FB44E2">
            <w:pPr>
              <w:pStyle w:val="BodyText"/>
            </w:pPr>
            <w:r>
              <w:t>Управління освіти</w:t>
            </w:r>
            <w:r w:rsidRPr="001D3ED0">
              <w:t xml:space="preserve"> </w:t>
            </w:r>
            <w:r>
              <w:t>М</w:t>
            </w:r>
            <w:r w:rsidRPr="001D3ED0">
              <w:t>іської ради</w:t>
            </w:r>
            <w:r>
              <w:t xml:space="preserve"> міста Кропивницького</w:t>
            </w:r>
          </w:p>
        </w:tc>
      </w:tr>
      <w:tr w:rsidR="00B82DEB" w:rsidRPr="00DF590D" w:rsidTr="00FB44E2">
        <w:tc>
          <w:tcPr>
            <w:tcW w:w="1728" w:type="dxa"/>
            <w:vAlign w:val="center"/>
          </w:tcPr>
          <w:p w:rsidR="00B82DEB" w:rsidRPr="001D7F18" w:rsidRDefault="00B82DEB" w:rsidP="00FB44E2">
            <w:pPr>
              <w:pStyle w:val="BodyText"/>
              <w:jc w:val="center"/>
            </w:pPr>
            <w:r>
              <w:t>07</w:t>
            </w:r>
          </w:p>
        </w:tc>
        <w:tc>
          <w:tcPr>
            <w:tcW w:w="8040" w:type="dxa"/>
          </w:tcPr>
          <w:p w:rsidR="00B82DEB" w:rsidRPr="001D7F18" w:rsidRDefault="00B82DEB" w:rsidP="00FB44E2">
            <w:pPr>
              <w:pStyle w:val="BodyText"/>
              <w:rPr>
                <w:lang w:val="ru-RU"/>
              </w:rPr>
            </w:pPr>
            <w:r>
              <w:t>Управління охорони здоров’</w:t>
            </w:r>
            <w:r w:rsidRPr="001D7F18">
              <w:rPr>
                <w:lang w:val="ru-RU"/>
              </w:rPr>
              <w:t xml:space="preserve">я </w:t>
            </w:r>
            <w:r>
              <w:rPr>
                <w:lang w:val="ru-RU"/>
              </w:rPr>
              <w:t>М</w:t>
            </w:r>
            <w:r w:rsidRPr="001D7F18">
              <w:rPr>
                <w:lang w:val="ru-RU"/>
              </w:rPr>
              <w:t>іської ради</w:t>
            </w:r>
            <w:r>
              <w:rPr>
                <w:lang w:val="ru-RU"/>
              </w:rPr>
              <w:t xml:space="preserve"> міста Кропивницького</w:t>
            </w:r>
          </w:p>
        </w:tc>
      </w:tr>
      <w:tr w:rsidR="00B82DEB" w:rsidRPr="00DF590D" w:rsidTr="00FB44E2">
        <w:tc>
          <w:tcPr>
            <w:tcW w:w="1728" w:type="dxa"/>
            <w:vAlign w:val="center"/>
          </w:tcPr>
          <w:p w:rsidR="00B82DEB" w:rsidRPr="00961976" w:rsidRDefault="00B82DEB" w:rsidP="00FB44E2">
            <w:pPr>
              <w:pStyle w:val="BodyText"/>
              <w:jc w:val="center"/>
              <w:rPr>
                <w:lang w:val="en-US"/>
              </w:rPr>
            </w:pPr>
            <w:r w:rsidRPr="00961976">
              <w:rPr>
                <w:lang w:val="en-US"/>
              </w:rPr>
              <w:t>08</w:t>
            </w:r>
          </w:p>
        </w:tc>
        <w:tc>
          <w:tcPr>
            <w:tcW w:w="8040" w:type="dxa"/>
          </w:tcPr>
          <w:p w:rsidR="00B82DEB" w:rsidRPr="00961976" w:rsidRDefault="00B82DEB" w:rsidP="00FB44E2">
            <w:pPr>
              <w:pStyle w:val="BodyText"/>
            </w:pPr>
            <w:r w:rsidRPr="00961976">
              <w:rPr>
                <w:lang w:val="ru-RU"/>
              </w:rPr>
              <w:t xml:space="preserve">Відділ з питань праці </w:t>
            </w:r>
            <w:r w:rsidRPr="00961976">
              <w:t>М</w:t>
            </w:r>
            <w:r w:rsidRPr="00961976">
              <w:rPr>
                <w:lang w:val="ru-RU"/>
              </w:rPr>
              <w:t>іської ради</w:t>
            </w:r>
            <w:r w:rsidRPr="00961976">
              <w:t xml:space="preserve"> міста Кропивницького</w:t>
            </w:r>
          </w:p>
        </w:tc>
      </w:tr>
      <w:tr w:rsidR="00B82DEB" w:rsidRPr="00DF590D" w:rsidTr="00FB44E2">
        <w:tc>
          <w:tcPr>
            <w:tcW w:w="1728" w:type="dxa"/>
            <w:vAlign w:val="center"/>
          </w:tcPr>
          <w:p w:rsidR="00B82DEB" w:rsidRPr="00E66C5B" w:rsidRDefault="00B82DEB" w:rsidP="00FB44E2">
            <w:pPr>
              <w:pStyle w:val="BodyText"/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8040" w:type="dxa"/>
          </w:tcPr>
          <w:p w:rsidR="00B82DEB" w:rsidRPr="001D3ED0" w:rsidRDefault="00B82DEB" w:rsidP="00FB44E2">
            <w:pPr>
              <w:pStyle w:val="BodyText"/>
            </w:pPr>
            <w:r>
              <w:t>Управління з питань захисту прав</w:t>
            </w:r>
            <w:r w:rsidRPr="001D3ED0">
              <w:t xml:space="preserve"> </w:t>
            </w:r>
            <w:r>
              <w:t>дітей М</w:t>
            </w:r>
            <w:r w:rsidRPr="001D3ED0">
              <w:t>іської ради</w:t>
            </w:r>
            <w:r>
              <w:t xml:space="preserve"> міста Кропивницького</w:t>
            </w:r>
          </w:p>
        </w:tc>
      </w:tr>
      <w:tr w:rsidR="00B82DEB" w:rsidRPr="00DF590D" w:rsidTr="00FB44E2">
        <w:tc>
          <w:tcPr>
            <w:tcW w:w="1728" w:type="dxa"/>
            <w:vAlign w:val="center"/>
          </w:tcPr>
          <w:p w:rsidR="00B82DEB" w:rsidRPr="0072581B" w:rsidRDefault="00B82DEB" w:rsidP="00FB44E2">
            <w:pPr>
              <w:pStyle w:val="BodyText"/>
              <w:jc w:val="center"/>
              <w:rPr>
                <w:highlight w:val="yellow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040" w:type="dxa"/>
          </w:tcPr>
          <w:p w:rsidR="00B82DEB" w:rsidRPr="001D3ED0" w:rsidRDefault="00B82DEB" w:rsidP="00FB44E2">
            <w:pPr>
              <w:pStyle w:val="BodyText"/>
            </w:pPr>
            <w:r>
              <w:t>Управління культури і туризму Міської ради міста Кропивницького</w:t>
            </w:r>
          </w:p>
        </w:tc>
      </w:tr>
      <w:tr w:rsidR="00B82DEB" w:rsidRPr="00D36E19" w:rsidTr="00FB44E2">
        <w:tc>
          <w:tcPr>
            <w:tcW w:w="1728" w:type="dxa"/>
            <w:vAlign w:val="center"/>
          </w:tcPr>
          <w:p w:rsidR="00B82DEB" w:rsidRPr="00DF590D" w:rsidRDefault="00B82DEB" w:rsidP="00FB44E2">
            <w:pPr>
              <w:pStyle w:val="BodyText"/>
              <w:jc w:val="center"/>
              <w:rPr>
                <w:highlight w:val="yellow"/>
              </w:rPr>
            </w:pPr>
            <w:r w:rsidRPr="00FA6C0E">
              <w:t>11</w:t>
            </w:r>
          </w:p>
        </w:tc>
        <w:tc>
          <w:tcPr>
            <w:tcW w:w="8040" w:type="dxa"/>
          </w:tcPr>
          <w:p w:rsidR="00B82DEB" w:rsidRPr="001D3ED0" w:rsidRDefault="00B82DEB" w:rsidP="00FB44E2">
            <w:pPr>
              <w:pStyle w:val="BodyText"/>
            </w:pPr>
            <w:r>
              <w:t>Управління молоді та спорту Міської ради міста Кропивницького</w:t>
            </w:r>
          </w:p>
        </w:tc>
      </w:tr>
      <w:tr w:rsidR="00B82DEB" w:rsidRPr="001D3ED0" w:rsidTr="00FB44E2">
        <w:tc>
          <w:tcPr>
            <w:tcW w:w="1728" w:type="dxa"/>
            <w:vAlign w:val="center"/>
          </w:tcPr>
          <w:p w:rsidR="00B82DEB" w:rsidRPr="00DF590D" w:rsidRDefault="00B82DEB" w:rsidP="00FB44E2">
            <w:pPr>
              <w:pStyle w:val="BodyText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040" w:type="dxa"/>
          </w:tcPr>
          <w:p w:rsidR="00B82DEB" w:rsidRPr="001D3ED0" w:rsidRDefault="00B82DEB" w:rsidP="00FB44E2">
            <w:pPr>
              <w:pStyle w:val="BodyText"/>
            </w:pPr>
            <w:r>
              <w:t>Головне управління</w:t>
            </w:r>
            <w:r w:rsidRPr="001D3ED0">
              <w:t xml:space="preserve"> житлово-комунального господарства </w:t>
            </w:r>
            <w:r>
              <w:t>М</w:t>
            </w:r>
            <w:r w:rsidRPr="001D3ED0">
              <w:t>іської ради</w:t>
            </w:r>
            <w:r>
              <w:t xml:space="preserve"> міста Кропивницького</w:t>
            </w:r>
          </w:p>
        </w:tc>
      </w:tr>
      <w:tr w:rsidR="00B82DEB" w:rsidRPr="001D3ED0" w:rsidTr="00FB44E2">
        <w:tc>
          <w:tcPr>
            <w:tcW w:w="1728" w:type="dxa"/>
            <w:vAlign w:val="center"/>
          </w:tcPr>
          <w:p w:rsidR="00B82DEB" w:rsidRDefault="00B82DEB" w:rsidP="00FB44E2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040" w:type="dxa"/>
          </w:tcPr>
          <w:p w:rsidR="00B82DEB" w:rsidRDefault="00B82DEB" w:rsidP="00FB44E2">
            <w:pPr>
              <w:pStyle w:val="BodyText"/>
            </w:pPr>
            <w:r>
              <w:t>Відділ з питань інфраструктури Новенського старостинського округу</w:t>
            </w:r>
          </w:p>
        </w:tc>
      </w:tr>
      <w:tr w:rsidR="00B82DEB" w:rsidRPr="001D3ED0" w:rsidTr="00FB44E2">
        <w:tc>
          <w:tcPr>
            <w:tcW w:w="1728" w:type="dxa"/>
            <w:vAlign w:val="center"/>
          </w:tcPr>
          <w:p w:rsidR="00B82DEB" w:rsidRPr="005C0664" w:rsidRDefault="00B82DEB" w:rsidP="00FB44E2">
            <w:pPr>
              <w:pStyle w:val="BodyText"/>
              <w:jc w:val="center"/>
              <w:rPr>
                <w:lang w:val="ru-RU"/>
              </w:rPr>
            </w:pPr>
            <w:r w:rsidRPr="005C0664">
              <w:rPr>
                <w:lang w:val="ru-RU"/>
              </w:rPr>
              <w:t>15</w:t>
            </w:r>
          </w:p>
        </w:tc>
        <w:tc>
          <w:tcPr>
            <w:tcW w:w="8040" w:type="dxa"/>
          </w:tcPr>
          <w:p w:rsidR="00B82DEB" w:rsidRPr="001D3ED0" w:rsidRDefault="00B82DEB" w:rsidP="00FB44E2">
            <w:pPr>
              <w:pStyle w:val="BodyText"/>
            </w:pPr>
            <w:r w:rsidRPr="001D3ED0">
              <w:t xml:space="preserve">Управління капітального будівництва </w:t>
            </w:r>
            <w:r>
              <w:t>М</w:t>
            </w:r>
            <w:r w:rsidRPr="001D3ED0">
              <w:t>іської ради</w:t>
            </w:r>
            <w:r>
              <w:t xml:space="preserve"> міста Кропивницького</w:t>
            </w:r>
          </w:p>
        </w:tc>
      </w:tr>
      <w:tr w:rsidR="00B82DEB" w:rsidRPr="00657252" w:rsidTr="00FB44E2">
        <w:tc>
          <w:tcPr>
            <w:tcW w:w="1728" w:type="dxa"/>
            <w:vAlign w:val="center"/>
          </w:tcPr>
          <w:p w:rsidR="00B82DEB" w:rsidRPr="005C0664" w:rsidRDefault="00B82DEB" w:rsidP="00FB44E2">
            <w:pPr>
              <w:pStyle w:val="BodyText"/>
              <w:jc w:val="center"/>
              <w:rPr>
                <w:lang w:val="ru-RU"/>
              </w:rPr>
            </w:pPr>
            <w:r w:rsidRPr="005C0664">
              <w:rPr>
                <w:lang w:val="ru-RU"/>
              </w:rPr>
              <w:t>16</w:t>
            </w:r>
          </w:p>
        </w:tc>
        <w:tc>
          <w:tcPr>
            <w:tcW w:w="8040" w:type="dxa"/>
          </w:tcPr>
          <w:p w:rsidR="00B82DEB" w:rsidRPr="001D3ED0" w:rsidRDefault="00B82DEB" w:rsidP="00FB44E2">
            <w:pPr>
              <w:pStyle w:val="BodyText"/>
            </w:pPr>
            <w:r w:rsidRPr="001D3ED0">
              <w:t xml:space="preserve">Управління містобудування та архітектури </w:t>
            </w:r>
            <w:r>
              <w:t>М</w:t>
            </w:r>
            <w:r w:rsidRPr="001D3ED0">
              <w:t>іської ради</w:t>
            </w:r>
            <w:r>
              <w:t xml:space="preserve"> міста Кропивницького</w:t>
            </w:r>
          </w:p>
        </w:tc>
      </w:tr>
      <w:tr w:rsidR="00B82DEB" w:rsidRPr="001D3ED0" w:rsidTr="00FB44E2">
        <w:tc>
          <w:tcPr>
            <w:tcW w:w="1728" w:type="dxa"/>
            <w:vAlign w:val="center"/>
          </w:tcPr>
          <w:p w:rsidR="00B82DEB" w:rsidRPr="005C0664" w:rsidRDefault="00B82DEB" w:rsidP="00FB44E2">
            <w:pPr>
              <w:pStyle w:val="BodyText"/>
              <w:jc w:val="center"/>
              <w:rPr>
                <w:lang w:val="ru-RU"/>
              </w:rPr>
            </w:pPr>
            <w:r w:rsidRPr="005C0664">
              <w:rPr>
                <w:lang w:val="ru-RU"/>
              </w:rPr>
              <w:t>17</w:t>
            </w:r>
          </w:p>
        </w:tc>
        <w:tc>
          <w:tcPr>
            <w:tcW w:w="8040" w:type="dxa"/>
          </w:tcPr>
          <w:p w:rsidR="00B82DEB" w:rsidRPr="001D3ED0" w:rsidRDefault="00B82DEB" w:rsidP="00FB44E2">
            <w:pPr>
              <w:pStyle w:val="BodyText"/>
            </w:pPr>
            <w:r>
              <w:t>Управління державного архітектурно-будівельного контролю Міської ради міста Кропивницького</w:t>
            </w:r>
          </w:p>
        </w:tc>
      </w:tr>
      <w:tr w:rsidR="00B82DEB" w:rsidRPr="001D3ED0" w:rsidTr="00FB44E2">
        <w:tc>
          <w:tcPr>
            <w:tcW w:w="1728" w:type="dxa"/>
            <w:vAlign w:val="center"/>
          </w:tcPr>
          <w:p w:rsidR="00B82DEB" w:rsidRPr="005C0664" w:rsidRDefault="00B82DEB" w:rsidP="00FB44E2">
            <w:pPr>
              <w:pStyle w:val="BodyText"/>
              <w:jc w:val="center"/>
              <w:rPr>
                <w:lang w:val="ru-RU"/>
              </w:rPr>
            </w:pPr>
            <w:r w:rsidRPr="005C0664">
              <w:rPr>
                <w:lang w:val="ru-RU"/>
              </w:rPr>
              <w:t>19</w:t>
            </w:r>
          </w:p>
        </w:tc>
        <w:tc>
          <w:tcPr>
            <w:tcW w:w="8040" w:type="dxa"/>
          </w:tcPr>
          <w:p w:rsidR="00B82DEB" w:rsidRDefault="00B82DEB" w:rsidP="00FB44E2">
            <w:pPr>
              <w:pStyle w:val="BodyText"/>
            </w:pPr>
            <w:r>
              <w:t>Управління розвитку транспорту та зв’язку Міської ради міста Кропивницького</w:t>
            </w:r>
          </w:p>
        </w:tc>
      </w:tr>
      <w:tr w:rsidR="00B82DEB" w:rsidRPr="001D3ED0" w:rsidTr="00FB44E2">
        <w:tc>
          <w:tcPr>
            <w:tcW w:w="1728" w:type="dxa"/>
            <w:vAlign w:val="center"/>
          </w:tcPr>
          <w:p w:rsidR="00B82DEB" w:rsidRPr="005C0664" w:rsidRDefault="00B82DEB" w:rsidP="00FB44E2">
            <w:pPr>
              <w:pStyle w:val="BodyText"/>
              <w:jc w:val="center"/>
              <w:rPr>
                <w:lang w:val="ru-RU"/>
              </w:rPr>
            </w:pPr>
            <w:r w:rsidRPr="005C0664">
              <w:rPr>
                <w:lang w:val="ru-RU"/>
              </w:rPr>
              <w:t>27</w:t>
            </w:r>
          </w:p>
        </w:tc>
        <w:tc>
          <w:tcPr>
            <w:tcW w:w="8040" w:type="dxa"/>
          </w:tcPr>
          <w:p w:rsidR="00B82DEB" w:rsidRPr="00CB226D" w:rsidRDefault="00B82DEB" w:rsidP="00FB44E2">
            <w:pPr>
              <w:pStyle w:val="BodyText"/>
            </w:pPr>
            <w:r w:rsidRPr="00CB226D">
              <w:t>Департамент з питань економічного розвитку, торгівлі та інвестицій</w:t>
            </w:r>
            <w:r>
              <w:t xml:space="preserve"> Міської ради міста Кропивницького</w:t>
            </w:r>
          </w:p>
        </w:tc>
      </w:tr>
      <w:tr w:rsidR="00B82DEB" w:rsidRPr="001D3ED0" w:rsidTr="00FB44E2">
        <w:tc>
          <w:tcPr>
            <w:tcW w:w="1728" w:type="dxa"/>
            <w:vAlign w:val="center"/>
          </w:tcPr>
          <w:p w:rsidR="00B82DEB" w:rsidRPr="005C0664" w:rsidRDefault="00B82DEB" w:rsidP="00FB44E2">
            <w:pPr>
              <w:pStyle w:val="BodyText"/>
              <w:jc w:val="center"/>
            </w:pPr>
            <w:r w:rsidRPr="005C0664">
              <w:t>29</w:t>
            </w:r>
          </w:p>
        </w:tc>
        <w:tc>
          <w:tcPr>
            <w:tcW w:w="8040" w:type="dxa"/>
          </w:tcPr>
          <w:p w:rsidR="00B82DEB" w:rsidRPr="001D3ED0" w:rsidRDefault="00B82DEB" w:rsidP="00FB44E2">
            <w:pPr>
              <w:pStyle w:val="BodyText"/>
            </w:pPr>
            <w:r w:rsidRPr="001D3ED0">
              <w:t xml:space="preserve">Управління з питань надзвичайних ситуацій та цивільного захисту населення </w:t>
            </w:r>
            <w:r>
              <w:t>М</w:t>
            </w:r>
            <w:r w:rsidRPr="001D3ED0">
              <w:t>іської ради</w:t>
            </w:r>
            <w:r>
              <w:t xml:space="preserve"> міста Кропивницького</w:t>
            </w:r>
          </w:p>
        </w:tc>
      </w:tr>
      <w:tr w:rsidR="00B82DEB" w:rsidRPr="001D3ED0" w:rsidTr="00FB44E2">
        <w:tc>
          <w:tcPr>
            <w:tcW w:w="1728" w:type="dxa"/>
            <w:vAlign w:val="center"/>
          </w:tcPr>
          <w:p w:rsidR="00B82DEB" w:rsidRPr="005C0664" w:rsidRDefault="00B82DEB" w:rsidP="00FB44E2">
            <w:pPr>
              <w:pStyle w:val="BodyText"/>
              <w:jc w:val="center"/>
              <w:rPr>
                <w:lang w:val="ru-RU"/>
              </w:rPr>
            </w:pPr>
            <w:r w:rsidRPr="005C0664">
              <w:rPr>
                <w:lang w:val="ru-RU"/>
              </w:rPr>
              <w:t>31</w:t>
            </w:r>
          </w:p>
        </w:tc>
        <w:tc>
          <w:tcPr>
            <w:tcW w:w="8040" w:type="dxa"/>
          </w:tcPr>
          <w:p w:rsidR="00B82DEB" w:rsidRPr="001D3ED0" w:rsidRDefault="00B82DEB" w:rsidP="00FB44E2">
            <w:pPr>
              <w:pStyle w:val="BodyText"/>
            </w:pPr>
            <w:r>
              <w:t>Управління комунальної власності Міської ради міста Кропивницького</w:t>
            </w:r>
          </w:p>
        </w:tc>
      </w:tr>
      <w:tr w:rsidR="00B82DEB" w:rsidRPr="001D3ED0" w:rsidTr="00FB44E2">
        <w:tc>
          <w:tcPr>
            <w:tcW w:w="1728" w:type="dxa"/>
            <w:vAlign w:val="center"/>
          </w:tcPr>
          <w:p w:rsidR="00B82DEB" w:rsidRPr="005C0664" w:rsidRDefault="00B82DEB" w:rsidP="00FB44E2">
            <w:pPr>
              <w:pStyle w:val="BodyText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8040" w:type="dxa"/>
          </w:tcPr>
          <w:p w:rsidR="00B82DEB" w:rsidRPr="001D3ED0" w:rsidRDefault="00B82DEB" w:rsidP="00FB44E2">
            <w:pPr>
              <w:pStyle w:val="BodyText"/>
            </w:pPr>
            <w:r>
              <w:t>Департамент надання адміністративних послуг Міської ради міста Кропивницького</w:t>
            </w:r>
          </w:p>
        </w:tc>
      </w:tr>
      <w:tr w:rsidR="00B82DEB" w:rsidRPr="001D3ED0" w:rsidTr="00FB44E2">
        <w:tc>
          <w:tcPr>
            <w:tcW w:w="1728" w:type="dxa"/>
            <w:vAlign w:val="center"/>
          </w:tcPr>
          <w:p w:rsidR="00B82DEB" w:rsidRPr="005C0664" w:rsidRDefault="00B82DEB" w:rsidP="00FB44E2">
            <w:pPr>
              <w:pStyle w:val="BodyText"/>
              <w:jc w:val="center"/>
              <w:rPr>
                <w:lang w:val="ru-RU"/>
              </w:rPr>
            </w:pPr>
            <w:r w:rsidRPr="005C0664">
              <w:rPr>
                <w:lang w:val="ru-RU"/>
              </w:rPr>
              <w:t>36</w:t>
            </w:r>
          </w:p>
        </w:tc>
        <w:tc>
          <w:tcPr>
            <w:tcW w:w="8040" w:type="dxa"/>
          </w:tcPr>
          <w:p w:rsidR="00B82DEB" w:rsidRPr="001D3ED0" w:rsidRDefault="00B82DEB" w:rsidP="00FB44E2">
            <w:pPr>
              <w:pStyle w:val="BodyText"/>
            </w:pPr>
            <w:r w:rsidRPr="001D3ED0">
              <w:t xml:space="preserve">Управління земельних відносин та охорони навколишнього природного середовища </w:t>
            </w:r>
            <w:r>
              <w:t>М</w:t>
            </w:r>
            <w:r w:rsidRPr="001D3ED0">
              <w:t>іської ради</w:t>
            </w:r>
            <w:r>
              <w:t xml:space="preserve"> міста Кропивницького</w:t>
            </w:r>
          </w:p>
        </w:tc>
      </w:tr>
      <w:tr w:rsidR="00B82DEB" w:rsidRPr="00F67319" w:rsidTr="00FB44E2">
        <w:tc>
          <w:tcPr>
            <w:tcW w:w="1728" w:type="dxa"/>
            <w:vAlign w:val="center"/>
          </w:tcPr>
          <w:p w:rsidR="00B82DEB" w:rsidRPr="00E66C5B" w:rsidRDefault="00B82DEB" w:rsidP="00FB44E2">
            <w:pPr>
              <w:pStyle w:val="BodyText"/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8040" w:type="dxa"/>
          </w:tcPr>
          <w:p w:rsidR="00B82DEB" w:rsidRPr="001D3ED0" w:rsidRDefault="00B82DEB" w:rsidP="00FB44E2">
            <w:pPr>
              <w:pStyle w:val="BodyText"/>
            </w:pPr>
            <w:r w:rsidRPr="001D3ED0">
              <w:t xml:space="preserve">Фінансове управління </w:t>
            </w:r>
            <w:r>
              <w:t>М</w:t>
            </w:r>
            <w:r w:rsidRPr="001D3ED0">
              <w:t>іської ради</w:t>
            </w:r>
            <w:r>
              <w:t xml:space="preserve"> міста Кропивницького</w:t>
            </w:r>
          </w:p>
        </w:tc>
      </w:tr>
    </w:tbl>
    <w:p w:rsidR="00B82DEB" w:rsidRPr="003D07E3" w:rsidRDefault="00B82DEB" w:rsidP="00F67319">
      <w:pPr>
        <w:rPr>
          <w:lang w:val="uk-UA"/>
        </w:rPr>
      </w:pPr>
    </w:p>
    <w:sectPr w:rsidR="00B82DEB" w:rsidRPr="003D07E3" w:rsidSect="00CE1AA2">
      <w:headerReference w:type="default" r:id="rId8"/>
      <w:pgSz w:w="11906" w:h="16838"/>
      <w:pgMar w:top="360" w:right="924" w:bottom="180" w:left="1440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DEB" w:rsidRDefault="00B82DEB" w:rsidP="004755A4">
      <w:r>
        <w:separator/>
      </w:r>
    </w:p>
  </w:endnote>
  <w:endnote w:type="continuationSeparator" w:id="0">
    <w:p w:rsidR="00B82DEB" w:rsidRDefault="00B82DEB" w:rsidP="00475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Text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DEB" w:rsidRDefault="00B82DEB" w:rsidP="004755A4">
      <w:r>
        <w:separator/>
      </w:r>
    </w:p>
  </w:footnote>
  <w:footnote w:type="continuationSeparator" w:id="0">
    <w:p w:rsidR="00B82DEB" w:rsidRDefault="00B82DEB" w:rsidP="004755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DEB" w:rsidRDefault="00B82DEB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D58"/>
    <w:rsid w:val="000232B1"/>
    <w:rsid w:val="000B4643"/>
    <w:rsid w:val="001D3ED0"/>
    <w:rsid w:val="001D7F18"/>
    <w:rsid w:val="00224B68"/>
    <w:rsid w:val="00246930"/>
    <w:rsid w:val="002609CE"/>
    <w:rsid w:val="002A52AB"/>
    <w:rsid w:val="002C6FEC"/>
    <w:rsid w:val="00343B10"/>
    <w:rsid w:val="003D07E3"/>
    <w:rsid w:val="003E4907"/>
    <w:rsid w:val="004164CF"/>
    <w:rsid w:val="00475381"/>
    <w:rsid w:val="004755A4"/>
    <w:rsid w:val="0047706C"/>
    <w:rsid w:val="00483335"/>
    <w:rsid w:val="00534D58"/>
    <w:rsid w:val="00540DA3"/>
    <w:rsid w:val="005A713C"/>
    <w:rsid w:val="005C0664"/>
    <w:rsid w:val="00607ADB"/>
    <w:rsid w:val="00621747"/>
    <w:rsid w:val="00655B1F"/>
    <w:rsid w:val="00657252"/>
    <w:rsid w:val="00673FE5"/>
    <w:rsid w:val="0072581B"/>
    <w:rsid w:val="00793CA6"/>
    <w:rsid w:val="008B4668"/>
    <w:rsid w:val="008E1DC7"/>
    <w:rsid w:val="008F2B71"/>
    <w:rsid w:val="00961976"/>
    <w:rsid w:val="00971D3F"/>
    <w:rsid w:val="00982F6F"/>
    <w:rsid w:val="009E2805"/>
    <w:rsid w:val="00A20826"/>
    <w:rsid w:val="00A37EC8"/>
    <w:rsid w:val="00A70DA8"/>
    <w:rsid w:val="00AE737E"/>
    <w:rsid w:val="00B309FE"/>
    <w:rsid w:val="00B315E6"/>
    <w:rsid w:val="00B422C0"/>
    <w:rsid w:val="00B82DEB"/>
    <w:rsid w:val="00B95B64"/>
    <w:rsid w:val="00BB73EC"/>
    <w:rsid w:val="00BE0B1E"/>
    <w:rsid w:val="00BF786A"/>
    <w:rsid w:val="00C373E4"/>
    <w:rsid w:val="00C91A2F"/>
    <w:rsid w:val="00C9232F"/>
    <w:rsid w:val="00CB226D"/>
    <w:rsid w:val="00CE1AA2"/>
    <w:rsid w:val="00D0002D"/>
    <w:rsid w:val="00D33A93"/>
    <w:rsid w:val="00D36E19"/>
    <w:rsid w:val="00DF590D"/>
    <w:rsid w:val="00E5407A"/>
    <w:rsid w:val="00E5584B"/>
    <w:rsid w:val="00E66C5B"/>
    <w:rsid w:val="00E962F5"/>
    <w:rsid w:val="00F61B4D"/>
    <w:rsid w:val="00F67319"/>
    <w:rsid w:val="00FA2145"/>
    <w:rsid w:val="00FA6C0E"/>
    <w:rsid w:val="00FB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D5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4D58"/>
    <w:pPr>
      <w:keepNext/>
      <w:spacing w:after="120"/>
      <w:jc w:val="center"/>
      <w:outlineLvl w:val="0"/>
    </w:pPr>
    <w:rPr>
      <w:b/>
      <w:bCs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4D58"/>
    <w:pPr>
      <w:keepNext/>
      <w:jc w:val="center"/>
      <w:outlineLvl w:val="1"/>
    </w:pPr>
    <w:rPr>
      <w:b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4D58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34D58"/>
    <w:rPr>
      <w:rFonts w:ascii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534D58"/>
    <w:pPr>
      <w:tabs>
        <w:tab w:val="center" w:pos="4536"/>
        <w:tab w:val="right" w:pos="9072"/>
      </w:tabs>
    </w:pPr>
    <w:rPr>
      <w:rFonts w:ascii="UkrainianTextBook" w:hAnsi="UkrainianTextBook"/>
      <w:sz w:val="26"/>
      <w:szCs w:val="20"/>
      <w:lang w:val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4D58"/>
    <w:rPr>
      <w:rFonts w:ascii="UkrainianTextBook" w:hAnsi="UkrainianTextBook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534D5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34D58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534D58"/>
    <w:rPr>
      <w:sz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34D58"/>
    <w:rPr>
      <w:rFonts w:ascii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2</Pages>
  <Words>406</Words>
  <Characters>2319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Kovalenko_U</dc:creator>
  <cp:keywords/>
  <dc:description/>
  <cp:lastModifiedBy>Shylo_L</cp:lastModifiedBy>
  <cp:revision>20</cp:revision>
  <cp:lastPrinted>2020-12-01T12:23:00Z</cp:lastPrinted>
  <dcterms:created xsi:type="dcterms:W3CDTF">2019-10-10T08:58:00Z</dcterms:created>
  <dcterms:modified xsi:type="dcterms:W3CDTF">2020-12-02T08:29:00Z</dcterms:modified>
</cp:coreProperties>
</file>