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A6" w:rsidRPr="00362EEC" w:rsidRDefault="005302A6" w:rsidP="00362EEC">
      <w:pPr>
        <w:jc w:val="center"/>
        <w:rPr>
          <w:b/>
          <w:sz w:val="36"/>
          <w:szCs w:val="36"/>
          <w:lang w:val="uk-UA"/>
        </w:rPr>
      </w:pPr>
      <w:r w:rsidRPr="00362EEC">
        <w:rPr>
          <w:b/>
          <w:sz w:val="36"/>
          <w:szCs w:val="36"/>
          <w:lang w:val="uk-UA"/>
        </w:rPr>
        <w:t>Інформація</w:t>
      </w:r>
    </w:p>
    <w:p w:rsidR="005302A6" w:rsidRPr="00362EEC" w:rsidRDefault="005302A6" w:rsidP="00362EEC">
      <w:pPr>
        <w:jc w:val="center"/>
        <w:rPr>
          <w:b/>
          <w:sz w:val="36"/>
          <w:szCs w:val="36"/>
          <w:lang w:val="uk-UA"/>
        </w:rPr>
      </w:pPr>
    </w:p>
    <w:p w:rsidR="005302A6" w:rsidRPr="00362EEC" w:rsidRDefault="005302A6" w:rsidP="00362EEC">
      <w:pPr>
        <w:jc w:val="center"/>
        <w:rPr>
          <w:b/>
          <w:sz w:val="36"/>
          <w:szCs w:val="36"/>
          <w:lang w:val="uk-UA"/>
        </w:rPr>
      </w:pPr>
      <w:r w:rsidRPr="00362EEC">
        <w:rPr>
          <w:b/>
          <w:sz w:val="36"/>
          <w:szCs w:val="36"/>
          <w:lang w:val="uk-UA"/>
        </w:rPr>
        <w:t>п</w:t>
      </w:r>
      <w:r w:rsidRPr="00362EEC">
        <w:rPr>
          <w:b/>
          <w:sz w:val="36"/>
          <w:szCs w:val="36"/>
        </w:rPr>
        <w:t>ро</w:t>
      </w:r>
      <w:r w:rsidRPr="00362EEC">
        <w:rPr>
          <w:b/>
          <w:sz w:val="36"/>
          <w:szCs w:val="36"/>
          <w:lang w:val="uk-UA"/>
        </w:rPr>
        <w:t xml:space="preserve"> роботу із</w:t>
      </w:r>
      <w:r w:rsidRPr="00362EEC">
        <w:rPr>
          <w:b/>
          <w:sz w:val="36"/>
          <w:szCs w:val="36"/>
        </w:rPr>
        <w:t xml:space="preserve"> звернення</w:t>
      </w:r>
      <w:r w:rsidRPr="00362EEC">
        <w:rPr>
          <w:b/>
          <w:sz w:val="36"/>
          <w:szCs w:val="36"/>
          <w:lang w:val="uk-UA"/>
        </w:rPr>
        <w:t>ми</w:t>
      </w:r>
      <w:r w:rsidRPr="00362EEC">
        <w:rPr>
          <w:b/>
          <w:sz w:val="36"/>
          <w:szCs w:val="36"/>
        </w:rPr>
        <w:t xml:space="preserve"> громадян</w:t>
      </w:r>
      <w:r w:rsidRPr="00362EEC">
        <w:rPr>
          <w:b/>
          <w:sz w:val="36"/>
          <w:szCs w:val="36"/>
          <w:lang w:val="uk-UA"/>
        </w:rPr>
        <w:t xml:space="preserve"> за 9 місяців 2020 року </w:t>
      </w:r>
    </w:p>
    <w:p w:rsidR="005302A6" w:rsidRPr="00362EEC" w:rsidRDefault="005302A6" w:rsidP="00362EEC">
      <w:pPr>
        <w:jc w:val="center"/>
        <w:rPr>
          <w:b/>
          <w:sz w:val="36"/>
          <w:szCs w:val="36"/>
          <w:lang w:val="uk-UA"/>
        </w:rPr>
      </w:pPr>
      <w:r w:rsidRPr="00362EEC">
        <w:rPr>
          <w:b/>
          <w:sz w:val="36"/>
          <w:szCs w:val="36"/>
          <w:lang w:val="uk-UA"/>
        </w:rPr>
        <w:t>у Сумської районної державної адміністрації</w:t>
      </w:r>
    </w:p>
    <w:p w:rsidR="005302A6" w:rsidRPr="00A662FB" w:rsidRDefault="005302A6" w:rsidP="00B74DF2">
      <w:pPr>
        <w:jc w:val="center"/>
        <w:rPr>
          <w:b/>
          <w:sz w:val="28"/>
          <w:szCs w:val="28"/>
        </w:rPr>
      </w:pPr>
    </w:p>
    <w:p w:rsidR="005302A6" w:rsidRPr="00D157E5" w:rsidRDefault="005302A6" w:rsidP="00D157E5">
      <w:pPr>
        <w:rPr>
          <w:sz w:val="28"/>
          <w:szCs w:val="28"/>
          <w:lang w:val="uk-UA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631"/>
        <w:gridCol w:w="779"/>
        <w:gridCol w:w="709"/>
        <w:gridCol w:w="850"/>
        <w:gridCol w:w="1134"/>
        <w:gridCol w:w="851"/>
        <w:gridCol w:w="992"/>
        <w:gridCol w:w="992"/>
        <w:gridCol w:w="893"/>
        <w:gridCol w:w="1137"/>
        <w:gridCol w:w="1023"/>
        <w:gridCol w:w="900"/>
        <w:gridCol w:w="725"/>
        <w:gridCol w:w="1134"/>
      </w:tblGrid>
      <w:tr w:rsidR="005302A6" w:rsidRPr="00D157E5" w:rsidTr="00844BC0">
        <w:trPr>
          <w:trHeight w:val="570"/>
        </w:trPr>
        <w:tc>
          <w:tcPr>
            <w:tcW w:w="709" w:type="dxa"/>
            <w:vMerge w:val="restart"/>
            <w:vAlign w:val="center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631" w:type="dxa"/>
            <w:vMerge w:val="restart"/>
            <w:vAlign w:val="center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  <w:textDirection w:val="btLr"/>
            <w:vAlign w:val="cente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Кількість усіх звернень</w:t>
            </w:r>
          </w:p>
        </w:tc>
        <w:tc>
          <w:tcPr>
            <w:tcW w:w="7558" w:type="dxa"/>
            <w:gridSpan w:val="8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Кількість звернень, з них отримано:</w:t>
            </w:r>
          </w:p>
        </w:tc>
        <w:tc>
          <w:tcPr>
            <w:tcW w:w="2648" w:type="dxa"/>
            <w:gridSpan w:val="3"/>
            <w:vAlign w:val="center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Кількість звернень, з них: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02A6" w:rsidRPr="00D157E5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Кількість громадян, що звернулися</w:t>
            </w:r>
          </w:p>
        </w:tc>
      </w:tr>
      <w:tr w:rsidR="005302A6" w:rsidRPr="00D157E5" w:rsidTr="00844BC0">
        <w:trPr>
          <w:trHeight w:val="570"/>
        </w:trPr>
        <w:tc>
          <w:tcPr>
            <w:tcW w:w="709" w:type="dxa"/>
            <w:vMerge/>
            <w:vAlign w:val="center"/>
          </w:tcPr>
          <w:p w:rsidR="005302A6" w:rsidRPr="00D157E5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vMerge/>
            <w:vAlign w:val="center"/>
          </w:tcPr>
          <w:p w:rsidR="005302A6" w:rsidRPr="00D157E5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5302A6" w:rsidRPr="00D157E5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поштою</w:t>
            </w:r>
          </w:p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на особистому прийомі</w:t>
            </w:r>
          </w:p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через уповноважену особу</w:t>
            </w:r>
          </w:p>
        </w:tc>
        <w:tc>
          <w:tcPr>
            <w:tcW w:w="2835" w:type="dxa"/>
            <w:gridSpan w:val="3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через органи влади:</w:t>
            </w:r>
          </w:p>
        </w:tc>
        <w:tc>
          <w:tcPr>
            <w:tcW w:w="893" w:type="dxa"/>
            <w:vMerge w:val="restart"/>
            <w:textDirection w:val="btL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че</w:t>
            </w:r>
            <w:r w:rsidRPr="00A662FB">
              <w:rPr>
                <w:b/>
                <w:sz w:val="28"/>
                <w:szCs w:val="28"/>
              </w:rPr>
              <w:t>рез ЗМІ</w:t>
            </w:r>
          </w:p>
        </w:tc>
        <w:tc>
          <w:tcPr>
            <w:tcW w:w="1137" w:type="dxa"/>
            <w:vMerge w:val="restart"/>
            <w:textDirection w:val="btL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від інших органів,установ, організацій</w:t>
            </w:r>
          </w:p>
        </w:tc>
        <w:tc>
          <w:tcPr>
            <w:tcW w:w="1023" w:type="dxa"/>
            <w:vMerge w:val="restart"/>
            <w:textDirection w:val="btLr"/>
            <w:vAlign w:val="cente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пропо-зиції (зауваження)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заяви (клопо-тання)</w:t>
            </w:r>
          </w:p>
        </w:tc>
        <w:tc>
          <w:tcPr>
            <w:tcW w:w="725" w:type="dxa"/>
            <w:vMerge w:val="restart"/>
            <w:textDirection w:val="btLr"/>
            <w:vAlign w:val="center"/>
          </w:tcPr>
          <w:p w:rsidR="005302A6" w:rsidRPr="00D157E5" w:rsidRDefault="005302A6" w:rsidP="00D157E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скарги</w:t>
            </w:r>
          </w:p>
        </w:tc>
        <w:tc>
          <w:tcPr>
            <w:tcW w:w="1134" w:type="dxa"/>
            <w:vMerge/>
            <w:vAlign w:val="center"/>
          </w:tcPr>
          <w:p w:rsidR="005302A6" w:rsidRPr="00D157E5" w:rsidRDefault="005302A6">
            <w:pPr>
              <w:rPr>
                <w:b/>
                <w:sz w:val="28"/>
                <w:szCs w:val="28"/>
              </w:rPr>
            </w:pPr>
          </w:p>
        </w:tc>
      </w:tr>
      <w:tr w:rsidR="005302A6" w:rsidRPr="00D157E5" w:rsidTr="00844BC0">
        <w:trPr>
          <w:trHeight w:val="1696"/>
        </w:trPr>
        <w:tc>
          <w:tcPr>
            <w:tcW w:w="709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АПУ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КМУ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D157E5">
              <w:rPr>
                <w:b/>
                <w:sz w:val="28"/>
                <w:szCs w:val="28"/>
              </w:rPr>
              <w:t>ВРУ</w:t>
            </w:r>
          </w:p>
        </w:tc>
        <w:tc>
          <w:tcPr>
            <w:tcW w:w="893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</w:tr>
      <w:tr w:rsidR="005302A6" w:rsidRPr="00A662FB" w:rsidTr="00844BC0">
        <w:trPr>
          <w:trHeight w:val="570"/>
        </w:trPr>
        <w:tc>
          <w:tcPr>
            <w:tcW w:w="709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3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7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23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5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15</w:t>
            </w:r>
          </w:p>
        </w:tc>
      </w:tr>
      <w:tr w:rsidR="005302A6" w:rsidRPr="00D157E5" w:rsidTr="00844BC0">
        <w:trPr>
          <w:trHeight w:val="570"/>
        </w:trPr>
        <w:tc>
          <w:tcPr>
            <w:tcW w:w="70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1.</w:t>
            </w:r>
          </w:p>
        </w:tc>
        <w:tc>
          <w:tcPr>
            <w:tcW w:w="1631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Сумська РДА</w:t>
            </w:r>
          </w:p>
        </w:tc>
        <w:tc>
          <w:tcPr>
            <w:tcW w:w="779" w:type="dxa"/>
            <w:vAlign w:val="center"/>
          </w:tcPr>
          <w:p w:rsidR="005302A6" w:rsidRPr="00D157E5" w:rsidRDefault="005302A6" w:rsidP="00313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709" w:type="dxa"/>
            <w:vAlign w:val="center"/>
          </w:tcPr>
          <w:p w:rsidR="005302A6" w:rsidRPr="00D157E5" w:rsidRDefault="005302A6" w:rsidP="00BA2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50" w:type="dxa"/>
            <w:vAlign w:val="center"/>
          </w:tcPr>
          <w:p w:rsidR="005302A6" w:rsidRPr="00D157E5" w:rsidRDefault="005302A6" w:rsidP="00D064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134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93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7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23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:rsidR="005302A6" w:rsidRPr="00D157E5" w:rsidRDefault="005302A6" w:rsidP="00313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725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302A6" w:rsidRPr="00D157E5" w:rsidRDefault="005302A6" w:rsidP="00D064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</w:tr>
      <w:tr w:rsidR="005302A6" w:rsidRPr="00D157E5" w:rsidTr="00844BC0">
        <w:trPr>
          <w:trHeight w:val="570"/>
        </w:trPr>
        <w:tc>
          <w:tcPr>
            <w:tcW w:w="70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2.</w:t>
            </w:r>
          </w:p>
        </w:tc>
        <w:tc>
          <w:tcPr>
            <w:tcW w:w="1631" w:type="dxa"/>
            <w:vAlign w:val="center"/>
          </w:tcPr>
          <w:p w:rsidR="005302A6" w:rsidRPr="00D157E5" w:rsidRDefault="005302A6" w:rsidP="00CB08E1">
            <w:pPr>
              <w:jc w:val="right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з них отримано з ОДА:</w:t>
            </w:r>
          </w:p>
        </w:tc>
        <w:tc>
          <w:tcPr>
            <w:tcW w:w="77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93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7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23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0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5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</w:tbl>
    <w:p w:rsidR="005302A6" w:rsidRPr="00D157E5" w:rsidRDefault="005302A6" w:rsidP="00B74DF2">
      <w:pPr>
        <w:rPr>
          <w:sz w:val="28"/>
          <w:szCs w:val="28"/>
        </w:rPr>
      </w:pPr>
    </w:p>
    <w:p w:rsidR="005302A6" w:rsidRDefault="005302A6" w:rsidP="00A662FB">
      <w:pPr>
        <w:ind w:left="11520"/>
        <w:rPr>
          <w:sz w:val="28"/>
          <w:szCs w:val="28"/>
          <w:lang w:val="uk-UA"/>
        </w:rPr>
      </w:pPr>
    </w:p>
    <w:p w:rsidR="005302A6" w:rsidRDefault="005302A6" w:rsidP="00A662FB">
      <w:pPr>
        <w:ind w:left="11520"/>
        <w:rPr>
          <w:sz w:val="28"/>
          <w:szCs w:val="28"/>
          <w:lang w:val="uk-UA"/>
        </w:rPr>
      </w:pPr>
    </w:p>
    <w:p w:rsidR="005302A6" w:rsidRDefault="005302A6" w:rsidP="00A662FB">
      <w:pPr>
        <w:ind w:left="11520"/>
        <w:rPr>
          <w:sz w:val="28"/>
          <w:szCs w:val="28"/>
          <w:lang w:val="uk-UA"/>
        </w:rPr>
      </w:pPr>
    </w:p>
    <w:p w:rsidR="005302A6" w:rsidRDefault="005302A6" w:rsidP="00362EEC">
      <w:pPr>
        <w:rPr>
          <w:sz w:val="28"/>
          <w:szCs w:val="28"/>
          <w:lang w:val="uk-UA"/>
        </w:rPr>
      </w:pPr>
    </w:p>
    <w:p w:rsidR="005302A6" w:rsidRPr="00D157E5" w:rsidRDefault="005302A6" w:rsidP="00A662FB">
      <w:pPr>
        <w:ind w:left="11520"/>
        <w:rPr>
          <w:sz w:val="28"/>
          <w:szCs w:val="28"/>
          <w:lang w:val="uk-UA"/>
        </w:rPr>
      </w:pPr>
      <w:r w:rsidRPr="00D157E5">
        <w:rPr>
          <w:sz w:val="28"/>
          <w:szCs w:val="28"/>
        </w:rPr>
        <w:t xml:space="preserve">Продовження додатка </w:t>
      </w:r>
    </w:p>
    <w:p w:rsidR="005302A6" w:rsidRPr="00D157E5" w:rsidRDefault="005302A6" w:rsidP="00B74DF2">
      <w:pPr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616"/>
        <w:gridCol w:w="1746"/>
        <w:gridCol w:w="1766"/>
        <w:gridCol w:w="1702"/>
        <w:gridCol w:w="2047"/>
        <w:gridCol w:w="1650"/>
        <w:gridCol w:w="1879"/>
        <w:gridCol w:w="1342"/>
      </w:tblGrid>
      <w:tr w:rsidR="005302A6" w:rsidRPr="00D157E5" w:rsidTr="00844BC0">
        <w:tc>
          <w:tcPr>
            <w:tcW w:w="426" w:type="dxa"/>
            <w:vMerge w:val="restart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№ 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з/п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8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Результати розгляду звернень:</w:t>
            </w:r>
          </w:p>
        </w:tc>
      </w:tr>
      <w:tr w:rsidR="005302A6" w:rsidRPr="00D157E5" w:rsidTr="00844BC0">
        <w:tc>
          <w:tcPr>
            <w:tcW w:w="426" w:type="dxa"/>
            <w:vMerge/>
            <w:vAlign w:val="center"/>
          </w:tcPr>
          <w:p w:rsidR="005302A6" w:rsidRPr="00A662FB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вирішено позитивно</w:t>
            </w:r>
          </w:p>
        </w:tc>
        <w:tc>
          <w:tcPr>
            <w:tcW w:w="175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відмовлено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у задоволенні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дано роз’яснення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звернення, що повернуто авторові</w:t>
            </w:r>
          </w:p>
        </w:tc>
        <w:tc>
          <w:tcPr>
            <w:tcW w:w="204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звернення, що пересилається за належністю</w:t>
            </w:r>
          </w:p>
        </w:tc>
        <w:tc>
          <w:tcPr>
            <w:tcW w:w="167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звернення, що не підлягає розгляду</w:t>
            </w:r>
          </w:p>
        </w:tc>
        <w:tc>
          <w:tcPr>
            <w:tcW w:w="189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розглянуто, надано відповідь з порушенням терміну</w:t>
            </w:r>
          </w:p>
        </w:tc>
        <w:tc>
          <w:tcPr>
            <w:tcW w:w="134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у стадії розгляду</w:t>
            </w:r>
          </w:p>
        </w:tc>
      </w:tr>
      <w:tr w:rsidR="005302A6" w:rsidRPr="00D157E5" w:rsidTr="00844BC0">
        <w:tc>
          <w:tcPr>
            <w:tcW w:w="426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75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77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51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4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7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9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4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23</w:t>
            </w:r>
          </w:p>
        </w:tc>
      </w:tr>
      <w:tr w:rsidR="005302A6" w:rsidRPr="00D157E5" w:rsidTr="00844BC0">
        <w:tc>
          <w:tcPr>
            <w:tcW w:w="42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1.</w:t>
            </w:r>
          </w:p>
        </w:tc>
        <w:tc>
          <w:tcPr>
            <w:tcW w:w="164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75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72" w:type="dxa"/>
          </w:tcPr>
          <w:p w:rsidR="005302A6" w:rsidRPr="00D157E5" w:rsidRDefault="005302A6" w:rsidP="0031341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751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4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67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9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4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</w:tr>
      <w:tr w:rsidR="005302A6" w:rsidRPr="00D157E5" w:rsidTr="00844BC0">
        <w:tc>
          <w:tcPr>
            <w:tcW w:w="42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2.</w:t>
            </w:r>
          </w:p>
        </w:tc>
        <w:tc>
          <w:tcPr>
            <w:tcW w:w="1649" w:type="dxa"/>
            <w:vAlign w:val="center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5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7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51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4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7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9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4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5302A6" w:rsidRPr="00D157E5" w:rsidRDefault="005302A6" w:rsidP="00D157E5">
      <w:pPr>
        <w:rPr>
          <w:sz w:val="28"/>
          <w:szCs w:val="28"/>
        </w:rPr>
      </w:pPr>
    </w:p>
    <w:p w:rsidR="005302A6" w:rsidRPr="00D157E5" w:rsidRDefault="005302A6" w:rsidP="00B74DF2">
      <w:pPr>
        <w:rPr>
          <w:sz w:val="28"/>
          <w:szCs w:val="28"/>
          <w:lang w:val="uk-UA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565"/>
        <w:gridCol w:w="1873"/>
        <w:gridCol w:w="1545"/>
        <w:gridCol w:w="1469"/>
        <w:gridCol w:w="1653"/>
        <w:gridCol w:w="1269"/>
        <w:gridCol w:w="2040"/>
        <w:gridCol w:w="2335"/>
      </w:tblGrid>
      <w:tr w:rsidR="005302A6" w:rsidRPr="00A662FB" w:rsidTr="00844BC0">
        <w:tc>
          <w:tcPr>
            <w:tcW w:w="435" w:type="dxa"/>
            <w:vMerge w:val="restart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№ 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13882" w:type="dxa"/>
            <w:gridSpan w:val="8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Кількість звернень, з них:</w:t>
            </w:r>
          </w:p>
        </w:tc>
      </w:tr>
      <w:tr w:rsidR="005302A6" w:rsidRPr="00A662FB" w:rsidTr="00844BC0">
        <w:trPr>
          <w:trHeight w:val="1390"/>
        </w:trPr>
        <w:tc>
          <w:tcPr>
            <w:tcW w:w="435" w:type="dxa"/>
            <w:vMerge/>
            <w:vAlign w:val="center"/>
          </w:tcPr>
          <w:p w:rsidR="005302A6" w:rsidRPr="00A662FB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повторних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колективних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 учасників та інвалідів війни,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учасників бойових дій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 інвалідів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І,ІІ,ІІІ групи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від ветеранів 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праці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від 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дітей війни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 членів багатодітних сімей, одиноких матерів, матерів-героїнь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 учасників ліквідації наслідків аварії на ЧАЕС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та осіб, що потерпіли від Чорнобильської катастрофи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2A6" w:rsidRPr="00D157E5" w:rsidTr="00844BC0">
        <w:trPr>
          <w:trHeight w:val="257"/>
        </w:trPr>
        <w:tc>
          <w:tcPr>
            <w:tcW w:w="435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7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5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8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68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1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065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34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31</w:t>
            </w:r>
          </w:p>
        </w:tc>
      </w:tr>
      <w:tr w:rsidR="005302A6" w:rsidRPr="00D157E5" w:rsidTr="00844BC0">
        <w:tc>
          <w:tcPr>
            <w:tcW w:w="43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1.</w:t>
            </w:r>
          </w:p>
        </w:tc>
        <w:tc>
          <w:tcPr>
            <w:tcW w:w="156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7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8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8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6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302A6" w:rsidRPr="00D157E5" w:rsidTr="00844BC0">
        <w:tc>
          <w:tcPr>
            <w:tcW w:w="43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2.</w:t>
            </w:r>
          </w:p>
        </w:tc>
        <w:tc>
          <w:tcPr>
            <w:tcW w:w="156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7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8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8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1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6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4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Pr="00D157E5" w:rsidRDefault="005302A6" w:rsidP="00A662FB">
      <w:pPr>
        <w:ind w:left="11520"/>
        <w:rPr>
          <w:sz w:val="28"/>
          <w:szCs w:val="28"/>
          <w:lang w:val="uk-UA"/>
        </w:rPr>
      </w:pPr>
      <w:r w:rsidRPr="00D157E5">
        <w:rPr>
          <w:sz w:val="28"/>
          <w:szCs w:val="28"/>
        </w:rPr>
        <w:t xml:space="preserve">Продовження додатка </w:t>
      </w:r>
    </w:p>
    <w:p w:rsidR="005302A6" w:rsidRPr="00D157E5" w:rsidRDefault="005302A6" w:rsidP="00B74DF2">
      <w:pPr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7"/>
        <w:gridCol w:w="1036"/>
        <w:gridCol w:w="1062"/>
        <w:gridCol w:w="1458"/>
        <w:gridCol w:w="1080"/>
        <w:gridCol w:w="864"/>
        <w:gridCol w:w="993"/>
        <w:gridCol w:w="992"/>
        <w:gridCol w:w="1134"/>
        <w:gridCol w:w="992"/>
        <w:gridCol w:w="992"/>
        <w:gridCol w:w="1276"/>
        <w:gridCol w:w="1276"/>
      </w:tblGrid>
      <w:tr w:rsidR="005302A6" w:rsidRPr="00A662FB" w:rsidTr="00844BC0">
        <w:tc>
          <w:tcPr>
            <w:tcW w:w="567" w:type="dxa"/>
            <w:vMerge w:val="restart"/>
            <w:textDirection w:val="btLr"/>
          </w:tcPr>
          <w:p w:rsidR="005302A6" w:rsidRPr="00A662FB" w:rsidRDefault="005302A6" w:rsidP="00844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737" w:type="dxa"/>
            <w:vMerge w:val="restart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Кіль-кість питань, поруше-них у звернен-нях грома-дян</w:t>
            </w:r>
          </w:p>
        </w:tc>
        <w:tc>
          <w:tcPr>
            <w:tcW w:w="13155" w:type="dxa"/>
            <w:gridSpan w:val="12"/>
          </w:tcPr>
          <w:p w:rsidR="005302A6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у тому числі питання:</w:t>
            </w:r>
          </w:p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02A6" w:rsidRPr="00A662FB" w:rsidTr="00844BC0">
        <w:trPr>
          <w:cantSplit/>
          <w:trHeight w:val="5537"/>
        </w:trPr>
        <w:tc>
          <w:tcPr>
            <w:tcW w:w="567" w:type="dxa"/>
            <w:vMerge/>
            <w:vAlign w:val="center"/>
          </w:tcPr>
          <w:p w:rsidR="005302A6" w:rsidRPr="00A662FB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</w:tcPr>
          <w:p w:rsidR="005302A6" w:rsidRPr="00A662FB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A662FB">
              <w:rPr>
                <w:b/>
                <w:sz w:val="28"/>
                <w:szCs w:val="28"/>
              </w:rPr>
              <w:t>грарної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політики 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земельних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відносин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2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т</w:t>
            </w:r>
            <w:r w:rsidRPr="00A662FB">
              <w:rPr>
                <w:b/>
                <w:sz w:val="28"/>
                <w:szCs w:val="28"/>
              </w:rPr>
              <w:t>ранспорту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і зв’язку</w:t>
            </w:r>
          </w:p>
        </w:tc>
        <w:tc>
          <w:tcPr>
            <w:tcW w:w="1458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економічної, цінової, 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інвестиційної, зовнішньо-економічної, регіональноїполітики та будівництва, підприємництва</w:t>
            </w:r>
          </w:p>
        </w:tc>
        <w:tc>
          <w:tcPr>
            <w:tcW w:w="1080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фінансової,податкової,</w:t>
            </w:r>
            <w:r>
              <w:rPr>
                <w:b/>
                <w:sz w:val="28"/>
                <w:szCs w:val="28"/>
                <w:lang w:val="uk-UA"/>
              </w:rPr>
              <w:t>ь</w:t>
            </w:r>
            <w:r w:rsidRPr="00A662FB">
              <w:rPr>
                <w:b/>
                <w:sz w:val="28"/>
                <w:szCs w:val="28"/>
              </w:rPr>
              <w:t>митної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політики</w:t>
            </w:r>
          </w:p>
        </w:tc>
        <w:tc>
          <w:tcPr>
            <w:tcW w:w="864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соціального захисту</w:t>
            </w:r>
          </w:p>
        </w:tc>
        <w:tc>
          <w:tcPr>
            <w:tcW w:w="993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</w:t>
            </w:r>
            <w:r w:rsidRPr="00A662FB">
              <w:rPr>
                <w:b/>
                <w:sz w:val="28"/>
                <w:szCs w:val="28"/>
              </w:rPr>
              <w:t>раці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і заробітної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плати</w:t>
            </w:r>
          </w:p>
        </w:tc>
        <w:tc>
          <w:tcPr>
            <w:tcW w:w="992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охорони здоров</w:t>
            </w:r>
            <w:r>
              <w:rPr>
                <w:b/>
                <w:sz w:val="28"/>
                <w:szCs w:val="28"/>
                <w:lang w:val="en-US"/>
              </w:rPr>
              <w:t>`</w:t>
            </w:r>
            <w:r w:rsidRPr="00A662FB">
              <w:rPr>
                <w:b/>
                <w:sz w:val="28"/>
                <w:szCs w:val="28"/>
              </w:rPr>
              <w:t xml:space="preserve">я     </w:t>
            </w:r>
          </w:p>
        </w:tc>
        <w:tc>
          <w:tcPr>
            <w:tcW w:w="1134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комунального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господарства</w:t>
            </w:r>
          </w:p>
        </w:tc>
        <w:tc>
          <w:tcPr>
            <w:tcW w:w="992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житлової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політики</w:t>
            </w:r>
          </w:p>
        </w:tc>
        <w:tc>
          <w:tcPr>
            <w:tcW w:w="992" w:type="dxa"/>
            <w:textDirection w:val="btLr"/>
          </w:tcPr>
          <w:p w:rsidR="005302A6" w:rsidRPr="00A662FB" w:rsidRDefault="005302A6" w:rsidP="00844BC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екології та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природних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ресурсів</w:t>
            </w:r>
          </w:p>
        </w:tc>
        <w:tc>
          <w:tcPr>
            <w:tcW w:w="1276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A662FB">
              <w:rPr>
                <w:b/>
                <w:sz w:val="28"/>
                <w:szCs w:val="28"/>
              </w:rPr>
              <w:t>абезпечення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дотримання законності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та охорони правопорядку, реалізації прав і свобод громадян</w:t>
            </w:r>
          </w:p>
        </w:tc>
        <w:tc>
          <w:tcPr>
            <w:tcW w:w="1276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сім'ї, дітей, молоді, гендерної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рівності, фізичної культури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 спорту</w:t>
            </w:r>
          </w:p>
        </w:tc>
      </w:tr>
      <w:tr w:rsidR="005302A6" w:rsidRPr="00D157E5" w:rsidTr="00844BC0">
        <w:trPr>
          <w:trHeight w:val="280"/>
        </w:trPr>
        <w:tc>
          <w:tcPr>
            <w:tcW w:w="567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3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6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458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64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44</w:t>
            </w:r>
          </w:p>
        </w:tc>
      </w:tr>
      <w:tr w:rsidR="005302A6" w:rsidRPr="00D157E5" w:rsidTr="00844BC0">
        <w:tc>
          <w:tcPr>
            <w:tcW w:w="56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1.</w:t>
            </w:r>
          </w:p>
        </w:tc>
        <w:tc>
          <w:tcPr>
            <w:tcW w:w="737" w:type="dxa"/>
          </w:tcPr>
          <w:p w:rsidR="005302A6" w:rsidRPr="00004EE3" w:rsidRDefault="005302A6" w:rsidP="00BA2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036" w:type="dxa"/>
          </w:tcPr>
          <w:p w:rsidR="005302A6" w:rsidRPr="00D157E5" w:rsidRDefault="005302A6" w:rsidP="001222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62" w:type="dxa"/>
          </w:tcPr>
          <w:p w:rsidR="005302A6" w:rsidRPr="00004EE3" w:rsidRDefault="005302A6" w:rsidP="00C82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58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8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64" w:type="dxa"/>
          </w:tcPr>
          <w:p w:rsidR="005302A6" w:rsidRPr="00D157E5" w:rsidRDefault="005302A6" w:rsidP="00BA222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82B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5302A6" w:rsidRPr="00FB36D7" w:rsidRDefault="005302A6" w:rsidP="00CB08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302A6" w:rsidRPr="00D157E5" w:rsidTr="00844BC0">
        <w:tc>
          <w:tcPr>
            <w:tcW w:w="567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</w:rPr>
            </w:pPr>
            <w:r w:rsidRPr="00D157E5">
              <w:rPr>
                <w:sz w:val="28"/>
                <w:szCs w:val="28"/>
              </w:rPr>
              <w:t>2.</w:t>
            </w:r>
          </w:p>
        </w:tc>
        <w:tc>
          <w:tcPr>
            <w:tcW w:w="737" w:type="dxa"/>
          </w:tcPr>
          <w:p w:rsidR="005302A6" w:rsidRPr="00BA2221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03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8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8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64" w:type="dxa"/>
          </w:tcPr>
          <w:p w:rsidR="005302A6" w:rsidRPr="00CD4ED2" w:rsidRDefault="005302A6" w:rsidP="00CB08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Default="005302A6" w:rsidP="00B74DF2">
      <w:pPr>
        <w:rPr>
          <w:sz w:val="28"/>
          <w:szCs w:val="28"/>
        </w:rPr>
      </w:pPr>
    </w:p>
    <w:p w:rsidR="005302A6" w:rsidRPr="00D157E5" w:rsidRDefault="005302A6" w:rsidP="00A662FB">
      <w:pPr>
        <w:ind w:left="11520"/>
        <w:rPr>
          <w:sz w:val="28"/>
          <w:szCs w:val="28"/>
          <w:lang w:val="uk-UA"/>
        </w:rPr>
      </w:pPr>
      <w:r w:rsidRPr="00D157E5">
        <w:rPr>
          <w:sz w:val="28"/>
          <w:szCs w:val="28"/>
        </w:rPr>
        <w:t xml:space="preserve">Продовження додатка </w:t>
      </w:r>
    </w:p>
    <w:p w:rsidR="005302A6" w:rsidRPr="00D157E5" w:rsidRDefault="005302A6" w:rsidP="00B74DF2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80"/>
        <w:gridCol w:w="1482"/>
        <w:gridCol w:w="15"/>
        <w:gridCol w:w="1440"/>
        <w:gridCol w:w="1336"/>
        <w:gridCol w:w="1209"/>
        <w:gridCol w:w="909"/>
        <w:gridCol w:w="1275"/>
        <w:gridCol w:w="1134"/>
        <w:gridCol w:w="1276"/>
        <w:gridCol w:w="1134"/>
        <w:gridCol w:w="851"/>
        <w:gridCol w:w="850"/>
      </w:tblGrid>
      <w:tr w:rsidR="005302A6" w:rsidRPr="00A662FB" w:rsidTr="00844BC0">
        <w:tc>
          <w:tcPr>
            <w:tcW w:w="426" w:type="dxa"/>
            <w:vMerge w:val="restart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662FB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13891" w:type="dxa"/>
            <w:gridSpan w:val="13"/>
          </w:tcPr>
          <w:p w:rsidR="005302A6" w:rsidRPr="00A662FB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у тому числі питання:</w:t>
            </w:r>
          </w:p>
        </w:tc>
      </w:tr>
      <w:tr w:rsidR="005302A6" w:rsidRPr="00A662FB" w:rsidTr="001222CB">
        <w:trPr>
          <w:cantSplit/>
          <w:trHeight w:val="6246"/>
        </w:trPr>
        <w:tc>
          <w:tcPr>
            <w:tcW w:w="426" w:type="dxa"/>
            <w:vMerge/>
            <w:vAlign w:val="center"/>
          </w:tcPr>
          <w:p w:rsidR="005302A6" w:rsidRPr="00A662FB" w:rsidRDefault="005302A6">
            <w:pPr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 культури та культурної спадщини, туризму</w:t>
            </w:r>
          </w:p>
        </w:tc>
        <w:tc>
          <w:tcPr>
            <w:tcW w:w="1482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освіти, наукової, науково-технічної,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інноваційної діяльності та інтелектуальної власності</w:t>
            </w:r>
          </w:p>
        </w:tc>
        <w:tc>
          <w:tcPr>
            <w:tcW w:w="1455" w:type="dxa"/>
            <w:gridSpan w:val="2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інформаційної політики, діяльності засобів масової інформації</w:t>
            </w:r>
          </w:p>
        </w:tc>
        <w:tc>
          <w:tcPr>
            <w:tcW w:w="1336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діяльності об</w:t>
            </w:r>
            <w:r w:rsidRPr="00A662FB">
              <w:rPr>
                <w:b/>
                <w:sz w:val="28"/>
                <w:szCs w:val="28"/>
              </w:rPr>
              <w:t>`єднань громадян, релігії та міжконфе-сійних відносин</w:t>
            </w:r>
          </w:p>
        </w:tc>
        <w:tc>
          <w:tcPr>
            <w:tcW w:w="1209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діяльності Верховної Ради України, Президента України та Кабінету Міністрів України</w:t>
            </w:r>
          </w:p>
        </w:tc>
        <w:tc>
          <w:tcPr>
            <w:tcW w:w="909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діяльності центральних органів виконавчої влади</w:t>
            </w:r>
          </w:p>
        </w:tc>
        <w:tc>
          <w:tcPr>
            <w:tcW w:w="1275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діяльності місцевих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органів виконавчої влади</w:t>
            </w:r>
          </w:p>
        </w:tc>
        <w:tc>
          <w:tcPr>
            <w:tcW w:w="1134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 xml:space="preserve">діяльності органів місцевого 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самоврядування</w:t>
            </w:r>
          </w:p>
        </w:tc>
        <w:tc>
          <w:tcPr>
            <w:tcW w:w="1276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обороно-здатності, суверенітету, міждержав-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них та міжнаціо-нальних відносин</w:t>
            </w:r>
          </w:p>
        </w:tc>
        <w:tc>
          <w:tcPr>
            <w:tcW w:w="1134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державного будівництв</w:t>
            </w:r>
            <w:r>
              <w:rPr>
                <w:b/>
                <w:sz w:val="28"/>
                <w:szCs w:val="28"/>
              </w:rPr>
              <w:t>а, адміністра-тивно-територіаль</w:t>
            </w:r>
            <w:r w:rsidRPr="00A662FB">
              <w:rPr>
                <w:b/>
                <w:sz w:val="28"/>
                <w:szCs w:val="28"/>
              </w:rPr>
              <w:t>ного устрою</w:t>
            </w:r>
          </w:p>
        </w:tc>
        <w:tc>
          <w:tcPr>
            <w:tcW w:w="851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фактів корупції</w:t>
            </w:r>
          </w:p>
        </w:tc>
        <w:tc>
          <w:tcPr>
            <w:tcW w:w="850" w:type="dxa"/>
            <w:textDirection w:val="btLr"/>
          </w:tcPr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662FB">
              <w:rPr>
                <w:b/>
                <w:sz w:val="28"/>
                <w:szCs w:val="28"/>
              </w:rPr>
              <w:t>інше</w:t>
            </w:r>
          </w:p>
          <w:p w:rsidR="005302A6" w:rsidRPr="00A662FB" w:rsidRDefault="005302A6" w:rsidP="00A662F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5302A6" w:rsidRPr="00D157E5" w:rsidTr="001222CB">
        <w:trPr>
          <w:trHeight w:val="70"/>
        </w:trPr>
        <w:tc>
          <w:tcPr>
            <w:tcW w:w="426" w:type="dxa"/>
            <w:vMerge/>
            <w:vAlign w:val="center"/>
          </w:tcPr>
          <w:p w:rsidR="005302A6" w:rsidRPr="00D157E5" w:rsidRDefault="005302A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97" w:type="dxa"/>
            <w:gridSpan w:val="2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36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09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909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5302A6" w:rsidRPr="00844BC0" w:rsidRDefault="005302A6" w:rsidP="00CB08E1">
            <w:pPr>
              <w:jc w:val="center"/>
              <w:rPr>
                <w:b/>
                <w:sz w:val="28"/>
                <w:szCs w:val="28"/>
              </w:rPr>
            </w:pPr>
            <w:r w:rsidRPr="00844BC0">
              <w:rPr>
                <w:b/>
                <w:sz w:val="28"/>
                <w:szCs w:val="28"/>
              </w:rPr>
              <w:t>56</w:t>
            </w:r>
          </w:p>
        </w:tc>
      </w:tr>
      <w:tr w:rsidR="005302A6" w:rsidRPr="00D157E5" w:rsidTr="00844BC0">
        <w:tc>
          <w:tcPr>
            <w:tcW w:w="42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80" w:type="dxa"/>
          </w:tcPr>
          <w:p w:rsidR="005302A6" w:rsidRPr="00FB36D7" w:rsidRDefault="005302A6" w:rsidP="00CB08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97" w:type="dxa"/>
            <w:gridSpan w:val="2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3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09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9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5302A6" w:rsidRPr="004D059C" w:rsidRDefault="005302A6" w:rsidP="00CB08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5302A6" w:rsidRPr="00004EE3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5302A6" w:rsidRPr="00D157E5" w:rsidTr="00844BC0">
        <w:tc>
          <w:tcPr>
            <w:tcW w:w="42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8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7" w:type="dxa"/>
            <w:gridSpan w:val="2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4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33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09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09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275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1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50" w:type="dxa"/>
          </w:tcPr>
          <w:p w:rsidR="005302A6" w:rsidRPr="00D157E5" w:rsidRDefault="005302A6" w:rsidP="00CB08E1">
            <w:pPr>
              <w:jc w:val="center"/>
              <w:rPr>
                <w:sz w:val="28"/>
                <w:szCs w:val="28"/>
                <w:lang w:val="uk-UA"/>
              </w:rPr>
            </w:pPr>
            <w:r w:rsidRPr="00D157E5"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5302A6" w:rsidRDefault="005302A6" w:rsidP="00B74DF2">
      <w:pPr>
        <w:rPr>
          <w:sz w:val="28"/>
          <w:szCs w:val="28"/>
          <w:lang w:val="uk-UA"/>
        </w:rPr>
      </w:pPr>
    </w:p>
    <w:p w:rsidR="005302A6" w:rsidRDefault="005302A6" w:rsidP="00B74DF2">
      <w:pPr>
        <w:rPr>
          <w:sz w:val="28"/>
          <w:szCs w:val="28"/>
          <w:lang w:val="uk-UA"/>
        </w:rPr>
      </w:pPr>
    </w:p>
    <w:p w:rsidR="005302A6" w:rsidRPr="00D157E5" w:rsidRDefault="005302A6" w:rsidP="00B74DF2">
      <w:pPr>
        <w:rPr>
          <w:sz w:val="28"/>
          <w:szCs w:val="28"/>
          <w:lang w:val="uk-UA"/>
        </w:rPr>
      </w:pPr>
    </w:p>
    <w:p w:rsidR="005302A6" w:rsidRPr="00844BC0" w:rsidRDefault="005302A6" w:rsidP="006F7B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D157E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Сумської районної державної адміністрації</w:t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 w:rsidRPr="001222C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Віталій БУРБИКА</w:t>
      </w:r>
    </w:p>
    <w:sectPr w:rsidR="005302A6" w:rsidRPr="00844BC0" w:rsidSect="00844BC0">
      <w:headerReference w:type="even" r:id="rId7"/>
      <w:headerReference w:type="default" r:id="rId8"/>
      <w:pgSz w:w="16838" w:h="11906" w:orient="landscape" w:code="9"/>
      <w:pgMar w:top="1701" w:right="1245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A6" w:rsidRDefault="005302A6">
      <w:r>
        <w:separator/>
      </w:r>
    </w:p>
  </w:endnote>
  <w:endnote w:type="continuationSeparator" w:id="0">
    <w:p w:rsidR="005302A6" w:rsidRDefault="0053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A6" w:rsidRDefault="005302A6">
      <w:r>
        <w:separator/>
      </w:r>
    </w:p>
  </w:footnote>
  <w:footnote w:type="continuationSeparator" w:id="0">
    <w:p w:rsidR="005302A6" w:rsidRDefault="0053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A6" w:rsidRDefault="005302A6" w:rsidP="00334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2A6" w:rsidRDefault="005302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A6" w:rsidRDefault="005302A6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5302A6" w:rsidRDefault="00530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79B"/>
    <w:multiLevelType w:val="multilevel"/>
    <w:tmpl w:val="17DA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2490"/>
        </w:tabs>
        <w:ind w:left="2490" w:hanging="17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210"/>
        </w:tabs>
        <w:ind w:left="3210" w:hanging="17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930"/>
        </w:tabs>
        <w:ind w:left="3930" w:hanging="17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650"/>
        </w:tabs>
        <w:ind w:left="4650" w:hanging="17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77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29641CFD"/>
    <w:multiLevelType w:val="hybridMultilevel"/>
    <w:tmpl w:val="EAB48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1A1A66"/>
    <w:multiLevelType w:val="hybridMultilevel"/>
    <w:tmpl w:val="40BE1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7D733C"/>
    <w:multiLevelType w:val="hybridMultilevel"/>
    <w:tmpl w:val="4C1A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C40670"/>
    <w:multiLevelType w:val="hybridMultilevel"/>
    <w:tmpl w:val="2FDE9C98"/>
    <w:lvl w:ilvl="0" w:tplc="4DE48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6B2"/>
    <w:rsid w:val="000006F5"/>
    <w:rsid w:val="00002841"/>
    <w:rsid w:val="00004EE3"/>
    <w:rsid w:val="00005A83"/>
    <w:rsid w:val="00006237"/>
    <w:rsid w:val="00007C6E"/>
    <w:rsid w:val="000134C7"/>
    <w:rsid w:val="00016DF4"/>
    <w:rsid w:val="000208CE"/>
    <w:rsid w:val="0002139B"/>
    <w:rsid w:val="00021B65"/>
    <w:rsid w:val="00026496"/>
    <w:rsid w:val="00027BC0"/>
    <w:rsid w:val="00031177"/>
    <w:rsid w:val="00040A75"/>
    <w:rsid w:val="00044AD8"/>
    <w:rsid w:val="00045822"/>
    <w:rsid w:val="00047217"/>
    <w:rsid w:val="000621D7"/>
    <w:rsid w:val="00090ABF"/>
    <w:rsid w:val="000912A4"/>
    <w:rsid w:val="000945BF"/>
    <w:rsid w:val="00096D8A"/>
    <w:rsid w:val="000971F7"/>
    <w:rsid w:val="000A1AEF"/>
    <w:rsid w:val="000B0C58"/>
    <w:rsid w:val="000B4070"/>
    <w:rsid w:val="000C5EEC"/>
    <w:rsid w:val="000C75D9"/>
    <w:rsid w:val="000E0A3E"/>
    <w:rsid w:val="000E4C36"/>
    <w:rsid w:val="000F3120"/>
    <w:rsid w:val="000F7F9A"/>
    <w:rsid w:val="001034C1"/>
    <w:rsid w:val="001061D8"/>
    <w:rsid w:val="00110585"/>
    <w:rsid w:val="00110D4C"/>
    <w:rsid w:val="00117222"/>
    <w:rsid w:val="001222CB"/>
    <w:rsid w:val="00125111"/>
    <w:rsid w:val="0013438D"/>
    <w:rsid w:val="00134589"/>
    <w:rsid w:val="0013481D"/>
    <w:rsid w:val="00140B1E"/>
    <w:rsid w:val="00140C28"/>
    <w:rsid w:val="0014444B"/>
    <w:rsid w:val="00144BC4"/>
    <w:rsid w:val="00144D80"/>
    <w:rsid w:val="00155CFB"/>
    <w:rsid w:val="0015782F"/>
    <w:rsid w:val="00161893"/>
    <w:rsid w:val="0017208E"/>
    <w:rsid w:val="0017728E"/>
    <w:rsid w:val="001772D6"/>
    <w:rsid w:val="00182F49"/>
    <w:rsid w:val="0018336A"/>
    <w:rsid w:val="00183690"/>
    <w:rsid w:val="001903E8"/>
    <w:rsid w:val="00196A08"/>
    <w:rsid w:val="00196B23"/>
    <w:rsid w:val="001A37F2"/>
    <w:rsid w:val="001A44F2"/>
    <w:rsid w:val="001C0085"/>
    <w:rsid w:val="001C11EF"/>
    <w:rsid w:val="001C1442"/>
    <w:rsid w:val="001C54FF"/>
    <w:rsid w:val="001D4315"/>
    <w:rsid w:val="001D4F7A"/>
    <w:rsid w:val="001E4418"/>
    <w:rsid w:val="001E5F76"/>
    <w:rsid w:val="001F2209"/>
    <w:rsid w:val="001F2B0B"/>
    <w:rsid w:val="002025D6"/>
    <w:rsid w:val="00206902"/>
    <w:rsid w:val="002176B2"/>
    <w:rsid w:val="002215F7"/>
    <w:rsid w:val="00225F04"/>
    <w:rsid w:val="0023323A"/>
    <w:rsid w:val="00234B8E"/>
    <w:rsid w:val="00237A60"/>
    <w:rsid w:val="00252AFD"/>
    <w:rsid w:val="002600D1"/>
    <w:rsid w:val="002601DD"/>
    <w:rsid w:val="00276796"/>
    <w:rsid w:val="002848E4"/>
    <w:rsid w:val="00286222"/>
    <w:rsid w:val="00291D1F"/>
    <w:rsid w:val="00295C86"/>
    <w:rsid w:val="00296EE9"/>
    <w:rsid w:val="002A0445"/>
    <w:rsid w:val="002A3BE4"/>
    <w:rsid w:val="002B2746"/>
    <w:rsid w:val="002B7F8F"/>
    <w:rsid w:val="002C06BF"/>
    <w:rsid w:val="002C2318"/>
    <w:rsid w:val="002C591C"/>
    <w:rsid w:val="002D0548"/>
    <w:rsid w:val="002D6347"/>
    <w:rsid w:val="002E538D"/>
    <w:rsid w:val="002F0632"/>
    <w:rsid w:val="002F5600"/>
    <w:rsid w:val="0030107D"/>
    <w:rsid w:val="00304E84"/>
    <w:rsid w:val="00306BC0"/>
    <w:rsid w:val="00313418"/>
    <w:rsid w:val="00321370"/>
    <w:rsid w:val="003345DE"/>
    <w:rsid w:val="00334CC1"/>
    <w:rsid w:val="0033678C"/>
    <w:rsid w:val="00344A1B"/>
    <w:rsid w:val="003520C5"/>
    <w:rsid w:val="00356E6B"/>
    <w:rsid w:val="00362EEC"/>
    <w:rsid w:val="003633E7"/>
    <w:rsid w:val="00366ECF"/>
    <w:rsid w:val="00381CF9"/>
    <w:rsid w:val="003832F4"/>
    <w:rsid w:val="00385900"/>
    <w:rsid w:val="00394BCC"/>
    <w:rsid w:val="003A7B27"/>
    <w:rsid w:val="003B64B6"/>
    <w:rsid w:val="003C5A5C"/>
    <w:rsid w:val="003D41A5"/>
    <w:rsid w:val="003D70DB"/>
    <w:rsid w:val="003E1A00"/>
    <w:rsid w:val="003F289B"/>
    <w:rsid w:val="003F3AE0"/>
    <w:rsid w:val="003F751D"/>
    <w:rsid w:val="0040036A"/>
    <w:rsid w:val="00412856"/>
    <w:rsid w:val="004231DF"/>
    <w:rsid w:val="0043474B"/>
    <w:rsid w:val="00440E45"/>
    <w:rsid w:val="004420BE"/>
    <w:rsid w:val="00451305"/>
    <w:rsid w:val="00451563"/>
    <w:rsid w:val="00455F51"/>
    <w:rsid w:val="004561A9"/>
    <w:rsid w:val="004574D5"/>
    <w:rsid w:val="00466C42"/>
    <w:rsid w:val="004742DD"/>
    <w:rsid w:val="00480A4D"/>
    <w:rsid w:val="00480E45"/>
    <w:rsid w:val="00482601"/>
    <w:rsid w:val="00483F98"/>
    <w:rsid w:val="00491924"/>
    <w:rsid w:val="00493159"/>
    <w:rsid w:val="00493485"/>
    <w:rsid w:val="0049468C"/>
    <w:rsid w:val="004B1071"/>
    <w:rsid w:val="004C0F62"/>
    <w:rsid w:val="004C1FF9"/>
    <w:rsid w:val="004C3145"/>
    <w:rsid w:val="004D059C"/>
    <w:rsid w:val="004E5912"/>
    <w:rsid w:val="004E5ACE"/>
    <w:rsid w:val="004F54A0"/>
    <w:rsid w:val="004F54EB"/>
    <w:rsid w:val="004F7774"/>
    <w:rsid w:val="00501324"/>
    <w:rsid w:val="00503599"/>
    <w:rsid w:val="0050711F"/>
    <w:rsid w:val="00511D48"/>
    <w:rsid w:val="005302A6"/>
    <w:rsid w:val="00532ADF"/>
    <w:rsid w:val="00536388"/>
    <w:rsid w:val="00541D94"/>
    <w:rsid w:val="00553F56"/>
    <w:rsid w:val="00567DBD"/>
    <w:rsid w:val="00573309"/>
    <w:rsid w:val="00581029"/>
    <w:rsid w:val="00587A01"/>
    <w:rsid w:val="0059043A"/>
    <w:rsid w:val="00595310"/>
    <w:rsid w:val="0059731E"/>
    <w:rsid w:val="005A1D4B"/>
    <w:rsid w:val="005A6082"/>
    <w:rsid w:val="005A6C14"/>
    <w:rsid w:val="005B315C"/>
    <w:rsid w:val="005B6109"/>
    <w:rsid w:val="005C2840"/>
    <w:rsid w:val="005C5FBD"/>
    <w:rsid w:val="005D1392"/>
    <w:rsid w:val="005D325B"/>
    <w:rsid w:val="005D6997"/>
    <w:rsid w:val="005E0041"/>
    <w:rsid w:val="005E0726"/>
    <w:rsid w:val="005E0FE5"/>
    <w:rsid w:val="005E259E"/>
    <w:rsid w:val="005F3200"/>
    <w:rsid w:val="005F774E"/>
    <w:rsid w:val="005F79DA"/>
    <w:rsid w:val="00607708"/>
    <w:rsid w:val="006111EE"/>
    <w:rsid w:val="00613617"/>
    <w:rsid w:val="00613FA7"/>
    <w:rsid w:val="00614A7A"/>
    <w:rsid w:val="00617F46"/>
    <w:rsid w:val="00622A12"/>
    <w:rsid w:val="006274A1"/>
    <w:rsid w:val="006341CB"/>
    <w:rsid w:val="00640B0E"/>
    <w:rsid w:val="006550C4"/>
    <w:rsid w:val="006550D4"/>
    <w:rsid w:val="00656F8A"/>
    <w:rsid w:val="00660412"/>
    <w:rsid w:val="00660D06"/>
    <w:rsid w:val="00660FD6"/>
    <w:rsid w:val="00663D27"/>
    <w:rsid w:val="00665BFD"/>
    <w:rsid w:val="00666053"/>
    <w:rsid w:val="00667355"/>
    <w:rsid w:val="006720DA"/>
    <w:rsid w:val="006744D8"/>
    <w:rsid w:val="00686497"/>
    <w:rsid w:val="006906C0"/>
    <w:rsid w:val="006916EC"/>
    <w:rsid w:val="006928D1"/>
    <w:rsid w:val="00695D3B"/>
    <w:rsid w:val="00695EC1"/>
    <w:rsid w:val="006A07C1"/>
    <w:rsid w:val="006B07D4"/>
    <w:rsid w:val="006B1D23"/>
    <w:rsid w:val="006B2B92"/>
    <w:rsid w:val="006B35C4"/>
    <w:rsid w:val="006C194E"/>
    <w:rsid w:val="006C75F9"/>
    <w:rsid w:val="006D376C"/>
    <w:rsid w:val="006E52E7"/>
    <w:rsid w:val="006F376F"/>
    <w:rsid w:val="006F4236"/>
    <w:rsid w:val="006F7B08"/>
    <w:rsid w:val="006F7B74"/>
    <w:rsid w:val="00703A88"/>
    <w:rsid w:val="00710FAB"/>
    <w:rsid w:val="00713341"/>
    <w:rsid w:val="00713974"/>
    <w:rsid w:val="0072048B"/>
    <w:rsid w:val="00720E10"/>
    <w:rsid w:val="00726586"/>
    <w:rsid w:val="00727397"/>
    <w:rsid w:val="00727AB5"/>
    <w:rsid w:val="0073224F"/>
    <w:rsid w:val="00735AD0"/>
    <w:rsid w:val="007440F2"/>
    <w:rsid w:val="00747B15"/>
    <w:rsid w:val="00752D59"/>
    <w:rsid w:val="007532AD"/>
    <w:rsid w:val="00767F45"/>
    <w:rsid w:val="00776DF8"/>
    <w:rsid w:val="00777634"/>
    <w:rsid w:val="00795C07"/>
    <w:rsid w:val="00797A5B"/>
    <w:rsid w:val="007A771D"/>
    <w:rsid w:val="007B0966"/>
    <w:rsid w:val="007B0ABC"/>
    <w:rsid w:val="007C2C41"/>
    <w:rsid w:val="007C3807"/>
    <w:rsid w:val="007C4E38"/>
    <w:rsid w:val="007D717D"/>
    <w:rsid w:val="007E4773"/>
    <w:rsid w:val="007E7AC5"/>
    <w:rsid w:val="007F324E"/>
    <w:rsid w:val="007F767B"/>
    <w:rsid w:val="008125FE"/>
    <w:rsid w:val="00816602"/>
    <w:rsid w:val="0082131E"/>
    <w:rsid w:val="00827864"/>
    <w:rsid w:val="0083083A"/>
    <w:rsid w:val="00837483"/>
    <w:rsid w:val="00844BC0"/>
    <w:rsid w:val="00847C4C"/>
    <w:rsid w:val="0085124B"/>
    <w:rsid w:val="0085258F"/>
    <w:rsid w:val="00855274"/>
    <w:rsid w:val="00856FF6"/>
    <w:rsid w:val="008645E6"/>
    <w:rsid w:val="0086478C"/>
    <w:rsid w:val="00870DAE"/>
    <w:rsid w:val="00872633"/>
    <w:rsid w:val="00875177"/>
    <w:rsid w:val="00883B6E"/>
    <w:rsid w:val="0088436C"/>
    <w:rsid w:val="00890776"/>
    <w:rsid w:val="008A42F8"/>
    <w:rsid w:val="008A458B"/>
    <w:rsid w:val="008C0398"/>
    <w:rsid w:val="008C1CDB"/>
    <w:rsid w:val="008D0611"/>
    <w:rsid w:val="008D24AC"/>
    <w:rsid w:val="008D41A1"/>
    <w:rsid w:val="008F3730"/>
    <w:rsid w:val="008F510D"/>
    <w:rsid w:val="008F64A2"/>
    <w:rsid w:val="008F77FA"/>
    <w:rsid w:val="00903EDA"/>
    <w:rsid w:val="0091125C"/>
    <w:rsid w:val="00917145"/>
    <w:rsid w:val="00917C64"/>
    <w:rsid w:val="009209C4"/>
    <w:rsid w:val="00937412"/>
    <w:rsid w:val="009424EB"/>
    <w:rsid w:val="00951F14"/>
    <w:rsid w:val="0095317F"/>
    <w:rsid w:val="0095382A"/>
    <w:rsid w:val="00954FC7"/>
    <w:rsid w:val="00956F3C"/>
    <w:rsid w:val="009654BE"/>
    <w:rsid w:val="00970E48"/>
    <w:rsid w:val="009951FA"/>
    <w:rsid w:val="009A56D0"/>
    <w:rsid w:val="009A73D6"/>
    <w:rsid w:val="009B045E"/>
    <w:rsid w:val="009C0671"/>
    <w:rsid w:val="009C159C"/>
    <w:rsid w:val="009C66B2"/>
    <w:rsid w:val="009D0407"/>
    <w:rsid w:val="009D1F2B"/>
    <w:rsid w:val="009E55C9"/>
    <w:rsid w:val="009E618D"/>
    <w:rsid w:val="009F00DA"/>
    <w:rsid w:val="009F0E37"/>
    <w:rsid w:val="009F14B0"/>
    <w:rsid w:val="009F1EED"/>
    <w:rsid w:val="009F3791"/>
    <w:rsid w:val="009F7E6C"/>
    <w:rsid w:val="00A0312C"/>
    <w:rsid w:val="00A07E8D"/>
    <w:rsid w:val="00A14F4B"/>
    <w:rsid w:val="00A16E1D"/>
    <w:rsid w:val="00A2641E"/>
    <w:rsid w:val="00A37CB9"/>
    <w:rsid w:val="00A40CC4"/>
    <w:rsid w:val="00A41A91"/>
    <w:rsid w:val="00A42A97"/>
    <w:rsid w:val="00A4613A"/>
    <w:rsid w:val="00A5148C"/>
    <w:rsid w:val="00A577CA"/>
    <w:rsid w:val="00A60D04"/>
    <w:rsid w:val="00A62C0C"/>
    <w:rsid w:val="00A662FB"/>
    <w:rsid w:val="00A7628B"/>
    <w:rsid w:val="00A83046"/>
    <w:rsid w:val="00A83892"/>
    <w:rsid w:val="00A849F3"/>
    <w:rsid w:val="00A85530"/>
    <w:rsid w:val="00A93ED2"/>
    <w:rsid w:val="00A97B8B"/>
    <w:rsid w:val="00AA6954"/>
    <w:rsid w:val="00AB0612"/>
    <w:rsid w:val="00AB4A7A"/>
    <w:rsid w:val="00AB519B"/>
    <w:rsid w:val="00AC0E3C"/>
    <w:rsid w:val="00AC3CC3"/>
    <w:rsid w:val="00AD2A04"/>
    <w:rsid w:val="00AD45EF"/>
    <w:rsid w:val="00AD7B47"/>
    <w:rsid w:val="00AE3668"/>
    <w:rsid w:val="00AE7B93"/>
    <w:rsid w:val="00AF14CF"/>
    <w:rsid w:val="00AF1615"/>
    <w:rsid w:val="00AF2859"/>
    <w:rsid w:val="00AF416F"/>
    <w:rsid w:val="00AF4801"/>
    <w:rsid w:val="00B011E5"/>
    <w:rsid w:val="00B13F99"/>
    <w:rsid w:val="00B14F07"/>
    <w:rsid w:val="00B16EC8"/>
    <w:rsid w:val="00B25205"/>
    <w:rsid w:val="00B26BC8"/>
    <w:rsid w:val="00B432F0"/>
    <w:rsid w:val="00B441AA"/>
    <w:rsid w:val="00B50060"/>
    <w:rsid w:val="00B501F0"/>
    <w:rsid w:val="00B52657"/>
    <w:rsid w:val="00B60A59"/>
    <w:rsid w:val="00B61F95"/>
    <w:rsid w:val="00B6366B"/>
    <w:rsid w:val="00B65ED9"/>
    <w:rsid w:val="00B74DF2"/>
    <w:rsid w:val="00B7555F"/>
    <w:rsid w:val="00B75A61"/>
    <w:rsid w:val="00B77D6C"/>
    <w:rsid w:val="00B82E43"/>
    <w:rsid w:val="00B84612"/>
    <w:rsid w:val="00B9065E"/>
    <w:rsid w:val="00B91CAE"/>
    <w:rsid w:val="00B95C7F"/>
    <w:rsid w:val="00BA2221"/>
    <w:rsid w:val="00BA23D0"/>
    <w:rsid w:val="00BA47B2"/>
    <w:rsid w:val="00BA632B"/>
    <w:rsid w:val="00BA7C2E"/>
    <w:rsid w:val="00BB7522"/>
    <w:rsid w:val="00BB7917"/>
    <w:rsid w:val="00BC2B58"/>
    <w:rsid w:val="00BD00A7"/>
    <w:rsid w:val="00BD1846"/>
    <w:rsid w:val="00BD782C"/>
    <w:rsid w:val="00BE3CDC"/>
    <w:rsid w:val="00BF50C2"/>
    <w:rsid w:val="00BF7454"/>
    <w:rsid w:val="00C00AEB"/>
    <w:rsid w:val="00C0188B"/>
    <w:rsid w:val="00C033F2"/>
    <w:rsid w:val="00C16C3A"/>
    <w:rsid w:val="00C202F5"/>
    <w:rsid w:val="00C20567"/>
    <w:rsid w:val="00C234F7"/>
    <w:rsid w:val="00C235E6"/>
    <w:rsid w:val="00C25C05"/>
    <w:rsid w:val="00C30018"/>
    <w:rsid w:val="00C31F25"/>
    <w:rsid w:val="00C402AF"/>
    <w:rsid w:val="00C457E6"/>
    <w:rsid w:val="00C47F87"/>
    <w:rsid w:val="00C548B8"/>
    <w:rsid w:val="00C54DD5"/>
    <w:rsid w:val="00C73DA2"/>
    <w:rsid w:val="00C749F8"/>
    <w:rsid w:val="00C768A0"/>
    <w:rsid w:val="00C8147E"/>
    <w:rsid w:val="00C82B63"/>
    <w:rsid w:val="00C84D1C"/>
    <w:rsid w:val="00C86ACA"/>
    <w:rsid w:val="00C913C9"/>
    <w:rsid w:val="00CB08E1"/>
    <w:rsid w:val="00CB2658"/>
    <w:rsid w:val="00CB2DE5"/>
    <w:rsid w:val="00CB4156"/>
    <w:rsid w:val="00CD4ED2"/>
    <w:rsid w:val="00CF34B0"/>
    <w:rsid w:val="00CF3E68"/>
    <w:rsid w:val="00CF5859"/>
    <w:rsid w:val="00CF5B2F"/>
    <w:rsid w:val="00D00DE0"/>
    <w:rsid w:val="00D01E2C"/>
    <w:rsid w:val="00D0204B"/>
    <w:rsid w:val="00D064D0"/>
    <w:rsid w:val="00D157E5"/>
    <w:rsid w:val="00D16432"/>
    <w:rsid w:val="00D32257"/>
    <w:rsid w:val="00D36854"/>
    <w:rsid w:val="00D5177A"/>
    <w:rsid w:val="00D53A6B"/>
    <w:rsid w:val="00D6601E"/>
    <w:rsid w:val="00D70834"/>
    <w:rsid w:val="00D72E15"/>
    <w:rsid w:val="00D7568D"/>
    <w:rsid w:val="00D7787E"/>
    <w:rsid w:val="00D81349"/>
    <w:rsid w:val="00D81CA5"/>
    <w:rsid w:val="00D86B31"/>
    <w:rsid w:val="00D909F2"/>
    <w:rsid w:val="00D92CCB"/>
    <w:rsid w:val="00DA1C4F"/>
    <w:rsid w:val="00DA2626"/>
    <w:rsid w:val="00DA3336"/>
    <w:rsid w:val="00DC7246"/>
    <w:rsid w:val="00DD40B5"/>
    <w:rsid w:val="00DD552A"/>
    <w:rsid w:val="00DD60B2"/>
    <w:rsid w:val="00DE2EC5"/>
    <w:rsid w:val="00DE330E"/>
    <w:rsid w:val="00DF1E0C"/>
    <w:rsid w:val="00DF2069"/>
    <w:rsid w:val="00DF4DDD"/>
    <w:rsid w:val="00E0315E"/>
    <w:rsid w:val="00E32A5D"/>
    <w:rsid w:val="00E3406B"/>
    <w:rsid w:val="00E3482C"/>
    <w:rsid w:val="00E466FA"/>
    <w:rsid w:val="00E47849"/>
    <w:rsid w:val="00E5218A"/>
    <w:rsid w:val="00E54E44"/>
    <w:rsid w:val="00E54F7D"/>
    <w:rsid w:val="00E54FBF"/>
    <w:rsid w:val="00E57C19"/>
    <w:rsid w:val="00E63A8F"/>
    <w:rsid w:val="00E63B16"/>
    <w:rsid w:val="00E65674"/>
    <w:rsid w:val="00E66B9C"/>
    <w:rsid w:val="00E779AD"/>
    <w:rsid w:val="00E85C33"/>
    <w:rsid w:val="00E9512A"/>
    <w:rsid w:val="00E9556B"/>
    <w:rsid w:val="00EB10ED"/>
    <w:rsid w:val="00EB2D59"/>
    <w:rsid w:val="00EC22BF"/>
    <w:rsid w:val="00ED0A8F"/>
    <w:rsid w:val="00ED26DB"/>
    <w:rsid w:val="00ED58AF"/>
    <w:rsid w:val="00EF1795"/>
    <w:rsid w:val="00EF52CA"/>
    <w:rsid w:val="00EF6BCF"/>
    <w:rsid w:val="00F00CB4"/>
    <w:rsid w:val="00F01F08"/>
    <w:rsid w:val="00F134A1"/>
    <w:rsid w:val="00F14EA4"/>
    <w:rsid w:val="00F15E50"/>
    <w:rsid w:val="00F2016D"/>
    <w:rsid w:val="00F2105D"/>
    <w:rsid w:val="00F24ACD"/>
    <w:rsid w:val="00F24BCB"/>
    <w:rsid w:val="00F31C6F"/>
    <w:rsid w:val="00F367E8"/>
    <w:rsid w:val="00F40C9F"/>
    <w:rsid w:val="00F54286"/>
    <w:rsid w:val="00F5452D"/>
    <w:rsid w:val="00F5616E"/>
    <w:rsid w:val="00F61DA9"/>
    <w:rsid w:val="00F64CBE"/>
    <w:rsid w:val="00F65579"/>
    <w:rsid w:val="00F700D3"/>
    <w:rsid w:val="00F75188"/>
    <w:rsid w:val="00F811C2"/>
    <w:rsid w:val="00F84227"/>
    <w:rsid w:val="00F955B8"/>
    <w:rsid w:val="00FA15DA"/>
    <w:rsid w:val="00FA3058"/>
    <w:rsid w:val="00FB36D7"/>
    <w:rsid w:val="00FC1173"/>
    <w:rsid w:val="00FC2CAC"/>
    <w:rsid w:val="00FD659C"/>
    <w:rsid w:val="00FE36FF"/>
    <w:rsid w:val="00FF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F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9F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49F3"/>
    <w:pPr>
      <w:keepNext/>
      <w:ind w:left="360"/>
      <w:jc w:val="both"/>
      <w:outlineLvl w:val="1"/>
    </w:pPr>
    <w:rPr>
      <w:sz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49F3"/>
    <w:pPr>
      <w:keepNext/>
      <w:tabs>
        <w:tab w:val="center" w:pos="4395"/>
      </w:tabs>
      <w:spacing w:before="100" w:after="100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49F3"/>
    <w:pPr>
      <w:keepNext/>
      <w:tabs>
        <w:tab w:val="center" w:pos="4395"/>
      </w:tabs>
      <w:spacing w:before="100" w:after="60"/>
      <w:ind w:right="-1424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49F3"/>
    <w:pPr>
      <w:keepNext/>
      <w:ind w:left="5670"/>
      <w:jc w:val="both"/>
      <w:outlineLvl w:val="4"/>
    </w:pPr>
    <w:rPr>
      <w:sz w:val="24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49F3"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49F3"/>
    <w:pPr>
      <w:keepNext/>
      <w:outlineLvl w:val="6"/>
    </w:pPr>
    <w:rPr>
      <w:sz w:val="28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49F3"/>
    <w:pPr>
      <w:keepNext/>
      <w:outlineLvl w:val="7"/>
    </w:pPr>
    <w:rPr>
      <w:sz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8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8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89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89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89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89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89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49F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89C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849F3"/>
    <w:pPr>
      <w:ind w:left="581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89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849F3"/>
    <w:pPr>
      <w:ind w:firstLine="360"/>
      <w:jc w:val="both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89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849F3"/>
    <w:pPr>
      <w:ind w:left="360"/>
      <w:jc w:val="both"/>
    </w:pPr>
    <w:rPr>
      <w:sz w:val="24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89C"/>
    <w:rPr>
      <w:sz w:val="16"/>
      <w:szCs w:val="16"/>
    </w:rPr>
  </w:style>
  <w:style w:type="paragraph" w:customStyle="1" w:styleId="a">
    <w:name w:val="Заголовок"/>
    <w:basedOn w:val="Normal"/>
    <w:uiPriority w:val="99"/>
    <w:rsid w:val="00A849F3"/>
    <w:pPr>
      <w:jc w:val="center"/>
    </w:pPr>
    <w:rPr>
      <w:sz w:val="32"/>
      <w:lang w:val="uk-UA"/>
    </w:rPr>
  </w:style>
  <w:style w:type="paragraph" w:styleId="BodyText2">
    <w:name w:val="Body Text 2"/>
    <w:basedOn w:val="Normal"/>
    <w:link w:val="BodyText2Char"/>
    <w:uiPriority w:val="99"/>
    <w:rsid w:val="00A849F3"/>
    <w:rPr>
      <w:sz w:val="28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89C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44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95C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ий текст"/>
    <w:basedOn w:val="Normal"/>
    <w:uiPriority w:val="99"/>
    <w:rsid w:val="001C11EF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26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9C"/>
    <w:rPr>
      <w:sz w:val="0"/>
      <w:szCs w:val="0"/>
    </w:rPr>
  </w:style>
  <w:style w:type="paragraph" w:customStyle="1" w:styleId="a1">
    <w:name w:val="Знак Знак Знак Знак Знак Знак Знак Знак Знак Знак Знак Знак Знак"/>
    <w:basedOn w:val="Normal"/>
    <w:uiPriority w:val="99"/>
    <w:rsid w:val="006B35C4"/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4E59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BC0"/>
  </w:style>
  <w:style w:type="character" w:styleId="PageNumber">
    <w:name w:val="page number"/>
    <w:basedOn w:val="DefaultParagraphFont"/>
    <w:uiPriority w:val="99"/>
    <w:rsid w:val="004E59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4B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89C"/>
    <w:rPr>
      <w:sz w:val="20"/>
      <w:szCs w:val="20"/>
    </w:rPr>
  </w:style>
  <w:style w:type="paragraph" w:customStyle="1" w:styleId="CharChar">
    <w:name w:val="Знак Знак Знак Char Char Знак Знак Знак"/>
    <w:basedOn w:val="Normal"/>
    <w:uiPriority w:val="99"/>
    <w:rsid w:val="00CB2658"/>
    <w:pPr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a2">
    <w:name w:val="Знак Знак Знак"/>
    <w:basedOn w:val="Normal"/>
    <w:uiPriority w:val="99"/>
    <w:rsid w:val="00667355"/>
    <w:rPr>
      <w:rFonts w:ascii="Verdana" w:hAnsi="Verdana" w:cs="Verdana"/>
      <w:lang w:val="en-US" w:eastAsia="en-US"/>
    </w:rPr>
  </w:style>
  <w:style w:type="paragraph" w:customStyle="1" w:styleId="a3">
    <w:name w:val="Знак"/>
    <w:basedOn w:val="Normal"/>
    <w:uiPriority w:val="99"/>
    <w:semiHidden/>
    <w:rsid w:val="00CF5859"/>
    <w:rPr>
      <w:rFonts w:ascii="Verdana" w:eastAsia="Batang" w:hAnsi="Verdana" w:cs="Verdana"/>
      <w:lang w:val="en-US" w:eastAsia="en-US"/>
    </w:rPr>
  </w:style>
  <w:style w:type="paragraph" w:customStyle="1" w:styleId="1">
    <w:name w:val="Знак1"/>
    <w:basedOn w:val="Normal"/>
    <w:uiPriority w:val="99"/>
    <w:rsid w:val="00C00AEB"/>
    <w:rPr>
      <w:rFonts w:ascii="Verdana" w:hAnsi="Verdana" w:cs="Verdana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5A1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89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448</Words>
  <Characters>2559</Characters>
  <Application>Microsoft Office Outlook</Application>
  <DocSecurity>0</DocSecurity>
  <Lines>0</Lines>
  <Paragraphs>0</Paragraphs>
  <ScaleCrop>false</ScaleCrop>
  <Company>УТСЗН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Org003</cp:lastModifiedBy>
  <cp:revision>17</cp:revision>
  <cp:lastPrinted>2017-06-29T12:39:00Z</cp:lastPrinted>
  <dcterms:created xsi:type="dcterms:W3CDTF">2020-07-02T09:32:00Z</dcterms:created>
  <dcterms:modified xsi:type="dcterms:W3CDTF">2020-12-02T11:32:00Z</dcterms:modified>
</cp:coreProperties>
</file>