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8" w:rsidRDefault="00566168" w:rsidP="00EE535B">
      <w:pPr>
        <w:pStyle w:val="Header"/>
        <w:jc w:val="center"/>
        <w:rPr>
          <w:rFonts w:ascii="Times New Roman" w:hAnsi="Times New Roman"/>
          <w:sz w:val="28"/>
          <w:szCs w:val="28"/>
          <w:lang w:val="uk-UA"/>
        </w:rPr>
      </w:pPr>
      <w:r w:rsidRPr="007F2B23">
        <w:rPr>
          <w:rFonts w:ascii="Times New Roman" w:hAnsi="Times New Roman"/>
          <w:sz w:val="28"/>
          <w:szCs w:val="28"/>
          <w:lang w:val="uk-UA"/>
        </w:rPr>
        <w:t>Перелік укладених договорів по</w:t>
      </w:r>
    </w:p>
    <w:p w:rsidR="00566168" w:rsidRDefault="00566168" w:rsidP="00EE535B">
      <w:pPr>
        <w:pStyle w:val="Header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фінансовому управлінню Малинського міськвиконкому</w:t>
      </w:r>
    </w:p>
    <w:p w:rsidR="00566168" w:rsidRPr="007F2B23" w:rsidRDefault="00566168" w:rsidP="00EE535B">
      <w:pPr>
        <w:pStyle w:val="Header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станом  на 16.03.2020р.</w:t>
      </w:r>
    </w:p>
    <w:p w:rsidR="00566168" w:rsidRDefault="00566168" w:rsidP="00EE535B">
      <w:pPr>
        <w:pStyle w:val="Header"/>
        <w:jc w:val="center"/>
        <w:rPr>
          <w:lang w:val="uk-UA"/>
        </w:rPr>
      </w:pPr>
    </w:p>
    <w:p w:rsidR="00566168" w:rsidRDefault="00566168" w:rsidP="00EE535B">
      <w:pPr>
        <w:pStyle w:val="Header"/>
        <w:rPr>
          <w:lang w:val="uk-UA"/>
        </w:rPr>
      </w:pPr>
    </w:p>
    <w:p w:rsidR="00566168" w:rsidRDefault="00566168" w:rsidP="00EE535B">
      <w:pPr>
        <w:pStyle w:val="Head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268"/>
        <w:gridCol w:w="1985"/>
        <w:gridCol w:w="2977"/>
        <w:gridCol w:w="1666"/>
      </w:tblGrid>
      <w:tr w:rsidR="00566168" w:rsidRPr="00EB55BC" w:rsidTr="00EB55BC">
        <w:tc>
          <w:tcPr>
            <w:tcW w:w="675" w:type="dxa"/>
          </w:tcPr>
          <w:p w:rsidR="00566168" w:rsidRPr="00EB55BC" w:rsidRDefault="00566168" w:rsidP="00EB55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5BC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268" w:type="dxa"/>
          </w:tcPr>
          <w:p w:rsidR="00566168" w:rsidRPr="00EB55BC" w:rsidRDefault="00566168" w:rsidP="00EB55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EB55BC">
              <w:rPr>
                <w:rFonts w:ascii="Times New Roman" w:hAnsi="Times New Roman"/>
                <w:lang w:val="uk-UA"/>
              </w:rPr>
              <w:t xml:space="preserve">омер договору та 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EB55BC">
              <w:rPr>
                <w:rFonts w:ascii="Times New Roman" w:hAnsi="Times New Roman"/>
                <w:lang w:val="uk-UA"/>
              </w:rPr>
              <w:t xml:space="preserve">ата </w:t>
            </w:r>
          </w:p>
        </w:tc>
        <w:tc>
          <w:tcPr>
            <w:tcW w:w="1985" w:type="dxa"/>
          </w:tcPr>
          <w:p w:rsidR="00566168" w:rsidRPr="00EB55BC" w:rsidRDefault="00566168" w:rsidP="00EB55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5BC">
              <w:rPr>
                <w:rFonts w:ascii="Times New Roman" w:hAnsi="Times New Roman"/>
                <w:lang w:val="uk-UA"/>
              </w:rPr>
              <w:t>Номер та дата додаткової угоди</w:t>
            </w:r>
          </w:p>
        </w:tc>
        <w:tc>
          <w:tcPr>
            <w:tcW w:w="2977" w:type="dxa"/>
          </w:tcPr>
          <w:p w:rsidR="00566168" w:rsidRPr="00EB55BC" w:rsidRDefault="00566168" w:rsidP="00EB55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5BC">
              <w:rPr>
                <w:rFonts w:ascii="Times New Roman" w:hAnsi="Times New Roman"/>
                <w:lang w:val="uk-UA"/>
              </w:rPr>
              <w:t>Найменування постачальника</w:t>
            </w:r>
          </w:p>
        </w:tc>
        <w:tc>
          <w:tcPr>
            <w:tcW w:w="1666" w:type="dxa"/>
          </w:tcPr>
          <w:p w:rsidR="00566168" w:rsidRPr="00EB55BC" w:rsidRDefault="00566168" w:rsidP="00EB55B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55BC">
              <w:rPr>
                <w:rFonts w:ascii="Times New Roman" w:hAnsi="Times New Roman"/>
                <w:lang w:val="uk-UA"/>
              </w:rPr>
              <w:t>Сума договору (гривень)</w:t>
            </w:r>
          </w:p>
        </w:tc>
      </w:tr>
      <w:tr w:rsidR="00566168" w:rsidRPr="00EB55BC" w:rsidTr="00EB55BC">
        <w:tc>
          <w:tcPr>
            <w:tcW w:w="675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B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№10 від 27.01.2020</w:t>
            </w:r>
          </w:p>
        </w:tc>
        <w:tc>
          <w:tcPr>
            <w:tcW w:w="1985" w:type="dxa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«Малин Енергоінвест»</w:t>
            </w:r>
          </w:p>
        </w:tc>
        <w:tc>
          <w:tcPr>
            <w:tcW w:w="1666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7967,00</w:t>
            </w:r>
          </w:p>
        </w:tc>
      </w:tr>
      <w:tr w:rsidR="00566168" w:rsidRPr="00EB55BC" w:rsidTr="00EB55BC">
        <w:tc>
          <w:tcPr>
            <w:tcW w:w="675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№33-313 від 17.02.2020</w:t>
            </w:r>
          </w:p>
        </w:tc>
        <w:tc>
          <w:tcPr>
            <w:tcW w:w="1985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ПАТ «Укртелеком»</w:t>
            </w:r>
          </w:p>
        </w:tc>
        <w:tc>
          <w:tcPr>
            <w:tcW w:w="1666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4000,00</w:t>
            </w:r>
          </w:p>
        </w:tc>
      </w:tr>
      <w:tr w:rsidR="00566168" w:rsidRPr="00EB55BC" w:rsidTr="00EB55BC">
        <w:tc>
          <w:tcPr>
            <w:tcW w:w="675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B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 від 24.02.2020</w:t>
            </w:r>
          </w:p>
        </w:tc>
        <w:tc>
          <w:tcPr>
            <w:tcW w:w="1985" w:type="dxa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«Малин Енергоінвест»</w:t>
            </w:r>
          </w:p>
        </w:tc>
        <w:tc>
          <w:tcPr>
            <w:tcW w:w="1666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45994,00</w:t>
            </w:r>
          </w:p>
        </w:tc>
      </w:tr>
      <w:tr w:rsidR="00566168" w:rsidRPr="00EB55BC" w:rsidTr="00EB55BC">
        <w:tc>
          <w:tcPr>
            <w:tcW w:w="675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B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№9 від 16.03.2020</w:t>
            </w:r>
          </w:p>
        </w:tc>
        <w:tc>
          <w:tcPr>
            <w:tcW w:w="1985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ФОП Кушнаренко Л.Л.</w:t>
            </w:r>
          </w:p>
        </w:tc>
        <w:tc>
          <w:tcPr>
            <w:tcW w:w="1666" w:type="dxa"/>
            <w:vAlign w:val="center"/>
          </w:tcPr>
          <w:p w:rsidR="00566168" w:rsidRPr="00EB55BC" w:rsidRDefault="00566168" w:rsidP="00EB55BC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7000,00</w:t>
            </w:r>
          </w:p>
        </w:tc>
      </w:tr>
    </w:tbl>
    <w:p w:rsidR="00566168" w:rsidRDefault="00566168"/>
    <w:sectPr w:rsidR="00566168" w:rsidSect="0074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35B"/>
    <w:rsid w:val="000003C8"/>
    <w:rsid w:val="000008FE"/>
    <w:rsid w:val="00001A09"/>
    <w:rsid w:val="00001E1D"/>
    <w:rsid w:val="00002680"/>
    <w:rsid w:val="000027CB"/>
    <w:rsid w:val="00004D8C"/>
    <w:rsid w:val="00005F64"/>
    <w:rsid w:val="00006310"/>
    <w:rsid w:val="0000685E"/>
    <w:rsid w:val="000068BA"/>
    <w:rsid w:val="00010CF8"/>
    <w:rsid w:val="0001196C"/>
    <w:rsid w:val="00011A66"/>
    <w:rsid w:val="00013627"/>
    <w:rsid w:val="00015132"/>
    <w:rsid w:val="00015606"/>
    <w:rsid w:val="00015DBB"/>
    <w:rsid w:val="00017499"/>
    <w:rsid w:val="00021AE7"/>
    <w:rsid w:val="0002241C"/>
    <w:rsid w:val="00022A5D"/>
    <w:rsid w:val="00024307"/>
    <w:rsid w:val="000259B1"/>
    <w:rsid w:val="00026657"/>
    <w:rsid w:val="000269B1"/>
    <w:rsid w:val="000275E9"/>
    <w:rsid w:val="00030D79"/>
    <w:rsid w:val="000311C3"/>
    <w:rsid w:val="00032032"/>
    <w:rsid w:val="0003596F"/>
    <w:rsid w:val="000364E4"/>
    <w:rsid w:val="00037C0C"/>
    <w:rsid w:val="00040908"/>
    <w:rsid w:val="00040D63"/>
    <w:rsid w:val="00043199"/>
    <w:rsid w:val="00044433"/>
    <w:rsid w:val="00045E43"/>
    <w:rsid w:val="0004740E"/>
    <w:rsid w:val="00050256"/>
    <w:rsid w:val="00050575"/>
    <w:rsid w:val="00051879"/>
    <w:rsid w:val="00052155"/>
    <w:rsid w:val="000524CB"/>
    <w:rsid w:val="000529F7"/>
    <w:rsid w:val="00055381"/>
    <w:rsid w:val="000556C4"/>
    <w:rsid w:val="0005570C"/>
    <w:rsid w:val="0005579E"/>
    <w:rsid w:val="00056AE8"/>
    <w:rsid w:val="00056C40"/>
    <w:rsid w:val="00056EF6"/>
    <w:rsid w:val="000578C1"/>
    <w:rsid w:val="00057C5B"/>
    <w:rsid w:val="00060054"/>
    <w:rsid w:val="00062148"/>
    <w:rsid w:val="00062BD0"/>
    <w:rsid w:val="0006454B"/>
    <w:rsid w:val="00065661"/>
    <w:rsid w:val="00066D1E"/>
    <w:rsid w:val="0006791F"/>
    <w:rsid w:val="000702B7"/>
    <w:rsid w:val="0007125A"/>
    <w:rsid w:val="00071D8E"/>
    <w:rsid w:val="00071E67"/>
    <w:rsid w:val="000749B7"/>
    <w:rsid w:val="00076149"/>
    <w:rsid w:val="00077E40"/>
    <w:rsid w:val="00080827"/>
    <w:rsid w:val="00081448"/>
    <w:rsid w:val="00082D29"/>
    <w:rsid w:val="00083C06"/>
    <w:rsid w:val="00084A39"/>
    <w:rsid w:val="00085C15"/>
    <w:rsid w:val="00087831"/>
    <w:rsid w:val="00087845"/>
    <w:rsid w:val="00090013"/>
    <w:rsid w:val="00092EF5"/>
    <w:rsid w:val="000954F0"/>
    <w:rsid w:val="000957A5"/>
    <w:rsid w:val="00095EF5"/>
    <w:rsid w:val="00096C2E"/>
    <w:rsid w:val="000971D0"/>
    <w:rsid w:val="000974F8"/>
    <w:rsid w:val="000A0848"/>
    <w:rsid w:val="000A1849"/>
    <w:rsid w:val="000A3AD7"/>
    <w:rsid w:val="000A3D13"/>
    <w:rsid w:val="000A46AB"/>
    <w:rsid w:val="000A6546"/>
    <w:rsid w:val="000A657F"/>
    <w:rsid w:val="000A6F3F"/>
    <w:rsid w:val="000B0D4D"/>
    <w:rsid w:val="000B1A31"/>
    <w:rsid w:val="000B27EE"/>
    <w:rsid w:val="000B28FD"/>
    <w:rsid w:val="000B4044"/>
    <w:rsid w:val="000B4B3C"/>
    <w:rsid w:val="000B4FC9"/>
    <w:rsid w:val="000B6575"/>
    <w:rsid w:val="000B6C42"/>
    <w:rsid w:val="000B7944"/>
    <w:rsid w:val="000C0514"/>
    <w:rsid w:val="000C0C65"/>
    <w:rsid w:val="000C1319"/>
    <w:rsid w:val="000C14E1"/>
    <w:rsid w:val="000C2B4D"/>
    <w:rsid w:val="000C2C62"/>
    <w:rsid w:val="000C5237"/>
    <w:rsid w:val="000C56BF"/>
    <w:rsid w:val="000C5E6F"/>
    <w:rsid w:val="000C6752"/>
    <w:rsid w:val="000C757A"/>
    <w:rsid w:val="000C76D3"/>
    <w:rsid w:val="000C77EE"/>
    <w:rsid w:val="000D022B"/>
    <w:rsid w:val="000D05E3"/>
    <w:rsid w:val="000D075E"/>
    <w:rsid w:val="000D1529"/>
    <w:rsid w:val="000D155D"/>
    <w:rsid w:val="000D1A1A"/>
    <w:rsid w:val="000D2873"/>
    <w:rsid w:val="000D3B85"/>
    <w:rsid w:val="000D41C6"/>
    <w:rsid w:val="000D474B"/>
    <w:rsid w:val="000D4A2F"/>
    <w:rsid w:val="000D51CF"/>
    <w:rsid w:val="000D71E3"/>
    <w:rsid w:val="000D798D"/>
    <w:rsid w:val="000D7B04"/>
    <w:rsid w:val="000D7B9A"/>
    <w:rsid w:val="000E1251"/>
    <w:rsid w:val="000E14D3"/>
    <w:rsid w:val="000E360F"/>
    <w:rsid w:val="000E5345"/>
    <w:rsid w:val="000E58C0"/>
    <w:rsid w:val="000E60FE"/>
    <w:rsid w:val="000E6D40"/>
    <w:rsid w:val="000E7C69"/>
    <w:rsid w:val="000F085C"/>
    <w:rsid w:val="000F08DF"/>
    <w:rsid w:val="000F1EE8"/>
    <w:rsid w:val="000F2397"/>
    <w:rsid w:val="000F25BA"/>
    <w:rsid w:val="000F53AD"/>
    <w:rsid w:val="000F60A9"/>
    <w:rsid w:val="000F75CB"/>
    <w:rsid w:val="000F7EBE"/>
    <w:rsid w:val="0010002C"/>
    <w:rsid w:val="0010043F"/>
    <w:rsid w:val="00100C2F"/>
    <w:rsid w:val="00101360"/>
    <w:rsid w:val="00101D4C"/>
    <w:rsid w:val="00101D9D"/>
    <w:rsid w:val="0010256B"/>
    <w:rsid w:val="00103662"/>
    <w:rsid w:val="00103B68"/>
    <w:rsid w:val="00105C41"/>
    <w:rsid w:val="00105EC2"/>
    <w:rsid w:val="00106F41"/>
    <w:rsid w:val="00110414"/>
    <w:rsid w:val="00110EA8"/>
    <w:rsid w:val="00111FCB"/>
    <w:rsid w:val="00113A2F"/>
    <w:rsid w:val="00114525"/>
    <w:rsid w:val="00114746"/>
    <w:rsid w:val="00117767"/>
    <w:rsid w:val="00117CAB"/>
    <w:rsid w:val="00120CF5"/>
    <w:rsid w:val="00121FE8"/>
    <w:rsid w:val="001227B4"/>
    <w:rsid w:val="001239C4"/>
    <w:rsid w:val="001262D4"/>
    <w:rsid w:val="00126912"/>
    <w:rsid w:val="00126A67"/>
    <w:rsid w:val="00126D83"/>
    <w:rsid w:val="00126FC9"/>
    <w:rsid w:val="001274A9"/>
    <w:rsid w:val="00131039"/>
    <w:rsid w:val="00131864"/>
    <w:rsid w:val="0013217C"/>
    <w:rsid w:val="00132352"/>
    <w:rsid w:val="00132489"/>
    <w:rsid w:val="001328CE"/>
    <w:rsid w:val="00132D6D"/>
    <w:rsid w:val="001337D4"/>
    <w:rsid w:val="00135ED8"/>
    <w:rsid w:val="00135F25"/>
    <w:rsid w:val="00136C12"/>
    <w:rsid w:val="00136FDB"/>
    <w:rsid w:val="0013776F"/>
    <w:rsid w:val="00137A0A"/>
    <w:rsid w:val="001400D0"/>
    <w:rsid w:val="00142A4D"/>
    <w:rsid w:val="00142CE3"/>
    <w:rsid w:val="00143A96"/>
    <w:rsid w:val="001440B0"/>
    <w:rsid w:val="00144CED"/>
    <w:rsid w:val="0014609F"/>
    <w:rsid w:val="00147332"/>
    <w:rsid w:val="00150ED4"/>
    <w:rsid w:val="00152435"/>
    <w:rsid w:val="001545AC"/>
    <w:rsid w:val="001547CB"/>
    <w:rsid w:val="00156046"/>
    <w:rsid w:val="001562EA"/>
    <w:rsid w:val="00157961"/>
    <w:rsid w:val="001612B4"/>
    <w:rsid w:val="001630D6"/>
    <w:rsid w:val="001651DB"/>
    <w:rsid w:val="001656EC"/>
    <w:rsid w:val="001668E5"/>
    <w:rsid w:val="00166C69"/>
    <w:rsid w:val="00170A40"/>
    <w:rsid w:val="00170BA9"/>
    <w:rsid w:val="00170C76"/>
    <w:rsid w:val="00171BB3"/>
    <w:rsid w:val="00173A6B"/>
    <w:rsid w:val="00174465"/>
    <w:rsid w:val="00174C38"/>
    <w:rsid w:val="00174E2D"/>
    <w:rsid w:val="00174E37"/>
    <w:rsid w:val="00176CE0"/>
    <w:rsid w:val="00180160"/>
    <w:rsid w:val="00180AA0"/>
    <w:rsid w:val="00182052"/>
    <w:rsid w:val="001838FC"/>
    <w:rsid w:val="00183AE3"/>
    <w:rsid w:val="00183CA0"/>
    <w:rsid w:val="00184279"/>
    <w:rsid w:val="0018434D"/>
    <w:rsid w:val="00185690"/>
    <w:rsid w:val="001856FF"/>
    <w:rsid w:val="00186417"/>
    <w:rsid w:val="0018670B"/>
    <w:rsid w:val="001909EF"/>
    <w:rsid w:val="00191A3A"/>
    <w:rsid w:val="0019278A"/>
    <w:rsid w:val="00192874"/>
    <w:rsid w:val="001933D6"/>
    <w:rsid w:val="00194A53"/>
    <w:rsid w:val="001953F0"/>
    <w:rsid w:val="001968D6"/>
    <w:rsid w:val="00197D5B"/>
    <w:rsid w:val="001A0609"/>
    <w:rsid w:val="001A1673"/>
    <w:rsid w:val="001A1A96"/>
    <w:rsid w:val="001A2BF6"/>
    <w:rsid w:val="001A3697"/>
    <w:rsid w:val="001A385D"/>
    <w:rsid w:val="001A46DF"/>
    <w:rsid w:val="001A7C58"/>
    <w:rsid w:val="001B16A1"/>
    <w:rsid w:val="001B1979"/>
    <w:rsid w:val="001B1D67"/>
    <w:rsid w:val="001B22C2"/>
    <w:rsid w:val="001B296A"/>
    <w:rsid w:val="001B29C9"/>
    <w:rsid w:val="001B357A"/>
    <w:rsid w:val="001B40C3"/>
    <w:rsid w:val="001C0DA2"/>
    <w:rsid w:val="001C16CF"/>
    <w:rsid w:val="001C22BA"/>
    <w:rsid w:val="001C28B3"/>
    <w:rsid w:val="001C3037"/>
    <w:rsid w:val="001C4698"/>
    <w:rsid w:val="001C6291"/>
    <w:rsid w:val="001D01C6"/>
    <w:rsid w:val="001D0DFC"/>
    <w:rsid w:val="001D291C"/>
    <w:rsid w:val="001D2DC0"/>
    <w:rsid w:val="001D322B"/>
    <w:rsid w:val="001D322E"/>
    <w:rsid w:val="001D3301"/>
    <w:rsid w:val="001D367A"/>
    <w:rsid w:val="001D3854"/>
    <w:rsid w:val="001D3A78"/>
    <w:rsid w:val="001D3B05"/>
    <w:rsid w:val="001D5DAB"/>
    <w:rsid w:val="001D6221"/>
    <w:rsid w:val="001D69EB"/>
    <w:rsid w:val="001D7184"/>
    <w:rsid w:val="001E1FA3"/>
    <w:rsid w:val="001E239D"/>
    <w:rsid w:val="001E2E6C"/>
    <w:rsid w:val="001E3BE5"/>
    <w:rsid w:val="001E40B1"/>
    <w:rsid w:val="001E52E3"/>
    <w:rsid w:val="001E5D27"/>
    <w:rsid w:val="001E6555"/>
    <w:rsid w:val="001E695B"/>
    <w:rsid w:val="001E6D2B"/>
    <w:rsid w:val="001E6E11"/>
    <w:rsid w:val="001E734B"/>
    <w:rsid w:val="001E76F7"/>
    <w:rsid w:val="001F10C7"/>
    <w:rsid w:val="001F203F"/>
    <w:rsid w:val="001F225C"/>
    <w:rsid w:val="001F25B5"/>
    <w:rsid w:val="001F2E6F"/>
    <w:rsid w:val="001F2E97"/>
    <w:rsid w:val="001F4DBD"/>
    <w:rsid w:val="001F694A"/>
    <w:rsid w:val="001F705E"/>
    <w:rsid w:val="001F7A94"/>
    <w:rsid w:val="001F7C36"/>
    <w:rsid w:val="002002A1"/>
    <w:rsid w:val="002003B6"/>
    <w:rsid w:val="00200CD0"/>
    <w:rsid w:val="00200F74"/>
    <w:rsid w:val="0020130F"/>
    <w:rsid w:val="0020176B"/>
    <w:rsid w:val="00201CD6"/>
    <w:rsid w:val="0020293F"/>
    <w:rsid w:val="00202C16"/>
    <w:rsid w:val="002042C9"/>
    <w:rsid w:val="00205153"/>
    <w:rsid w:val="00206787"/>
    <w:rsid w:val="00206915"/>
    <w:rsid w:val="00206E81"/>
    <w:rsid w:val="002124C6"/>
    <w:rsid w:val="00213751"/>
    <w:rsid w:val="002137EA"/>
    <w:rsid w:val="002143BA"/>
    <w:rsid w:val="00215497"/>
    <w:rsid w:val="00215770"/>
    <w:rsid w:val="002167C5"/>
    <w:rsid w:val="00217280"/>
    <w:rsid w:val="002179D5"/>
    <w:rsid w:val="002179F7"/>
    <w:rsid w:val="002200D2"/>
    <w:rsid w:val="0022014F"/>
    <w:rsid w:val="00220616"/>
    <w:rsid w:val="0022094C"/>
    <w:rsid w:val="00222BDC"/>
    <w:rsid w:val="00223C12"/>
    <w:rsid w:val="00223CC9"/>
    <w:rsid w:val="00224A76"/>
    <w:rsid w:val="00224A91"/>
    <w:rsid w:val="00224CBB"/>
    <w:rsid w:val="002258B9"/>
    <w:rsid w:val="00227598"/>
    <w:rsid w:val="002278A4"/>
    <w:rsid w:val="00227BAD"/>
    <w:rsid w:val="00230B5D"/>
    <w:rsid w:val="00230F5A"/>
    <w:rsid w:val="00231C36"/>
    <w:rsid w:val="0023236B"/>
    <w:rsid w:val="00232BFC"/>
    <w:rsid w:val="00232F38"/>
    <w:rsid w:val="0023589C"/>
    <w:rsid w:val="00236189"/>
    <w:rsid w:val="002366EA"/>
    <w:rsid w:val="002367B1"/>
    <w:rsid w:val="00237905"/>
    <w:rsid w:val="002421FD"/>
    <w:rsid w:val="00242607"/>
    <w:rsid w:val="0024367F"/>
    <w:rsid w:val="00245B1A"/>
    <w:rsid w:val="00245E71"/>
    <w:rsid w:val="00246864"/>
    <w:rsid w:val="00246DB0"/>
    <w:rsid w:val="00247106"/>
    <w:rsid w:val="00247A89"/>
    <w:rsid w:val="00250646"/>
    <w:rsid w:val="00250B08"/>
    <w:rsid w:val="0025113B"/>
    <w:rsid w:val="002517F2"/>
    <w:rsid w:val="0025342F"/>
    <w:rsid w:val="002542B5"/>
    <w:rsid w:val="002543AC"/>
    <w:rsid w:val="002560A5"/>
    <w:rsid w:val="0025658F"/>
    <w:rsid w:val="00256864"/>
    <w:rsid w:val="00257595"/>
    <w:rsid w:val="00257A45"/>
    <w:rsid w:val="00260DD4"/>
    <w:rsid w:val="00261DEA"/>
    <w:rsid w:val="00264B41"/>
    <w:rsid w:val="00265D94"/>
    <w:rsid w:val="002662F5"/>
    <w:rsid w:val="002665FB"/>
    <w:rsid w:val="00266F37"/>
    <w:rsid w:val="00267115"/>
    <w:rsid w:val="002672F3"/>
    <w:rsid w:val="002708EF"/>
    <w:rsid w:val="00270E5A"/>
    <w:rsid w:val="00271600"/>
    <w:rsid w:val="00272599"/>
    <w:rsid w:val="00273566"/>
    <w:rsid w:val="002737B4"/>
    <w:rsid w:val="0027434F"/>
    <w:rsid w:val="00274B77"/>
    <w:rsid w:val="00274DEA"/>
    <w:rsid w:val="00274DED"/>
    <w:rsid w:val="00275BD2"/>
    <w:rsid w:val="00276514"/>
    <w:rsid w:val="0027698B"/>
    <w:rsid w:val="00276C74"/>
    <w:rsid w:val="002772C9"/>
    <w:rsid w:val="0028136B"/>
    <w:rsid w:val="00281A62"/>
    <w:rsid w:val="002822D0"/>
    <w:rsid w:val="002838DF"/>
    <w:rsid w:val="002852C5"/>
    <w:rsid w:val="0028596F"/>
    <w:rsid w:val="0028656E"/>
    <w:rsid w:val="00287456"/>
    <w:rsid w:val="002874D3"/>
    <w:rsid w:val="002900EF"/>
    <w:rsid w:val="002924A3"/>
    <w:rsid w:val="00292BE6"/>
    <w:rsid w:val="0029339D"/>
    <w:rsid w:val="0029388B"/>
    <w:rsid w:val="00293B8A"/>
    <w:rsid w:val="00294BF7"/>
    <w:rsid w:val="0029616F"/>
    <w:rsid w:val="0029745A"/>
    <w:rsid w:val="00297AEF"/>
    <w:rsid w:val="002A2A6B"/>
    <w:rsid w:val="002A36D1"/>
    <w:rsid w:val="002A391A"/>
    <w:rsid w:val="002A3D8A"/>
    <w:rsid w:val="002A4C71"/>
    <w:rsid w:val="002A5EBF"/>
    <w:rsid w:val="002A649E"/>
    <w:rsid w:val="002A6963"/>
    <w:rsid w:val="002A69BA"/>
    <w:rsid w:val="002A6EDF"/>
    <w:rsid w:val="002A74D3"/>
    <w:rsid w:val="002B00C8"/>
    <w:rsid w:val="002B06D7"/>
    <w:rsid w:val="002B077E"/>
    <w:rsid w:val="002B1253"/>
    <w:rsid w:val="002B1DA2"/>
    <w:rsid w:val="002B1E03"/>
    <w:rsid w:val="002B3495"/>
    <w:rsid w:val="002B3C17"/>
    <w:rsid w:val="002B3FC1"/>
    <w:rsid w:val="002B4BB5"/>
    <w:rsid w:val="002B618B"/>
    <w:rsid w:val="002B677C"/>
    <w:rsid w:val="002C0AA5"/>
    <w:rsid w:val="002C24F0"/>
    <w:rsid w:val="002C287D"/>
    <w:rsid w:val="002C3E28"/>
    <w:rsid w:val="002C5003"/>
    <w:rsid w:val="002C7BEF"/>
    <w:rsid w:val="002D0578"/>
    <w:rsid w:val="002D1B43"/>
    <w:rsid w:val="002D390B"/>
    <w:rsid w:val="002D41DA"/>
    <w:rsid w:val="002D42B8"/>
    <w:rsid w:val="002D4F79"/>
    <w:rsid w:val="002D52A9"/>
    <w:rsid w:val="002D53AF"/>
    <w:rsid w:val="002D5B66"/>
    <w:rsid w:val="002D5E8A"/>
    <w:rsid w:val="002D75EC"/>
    <w:rsid w:val="002E01A0"/>
    <w:rsid w:val="002E09E1"/>
    <w:rsid w:val="002E4856"/>
    <w:rsid w:val="002E652B"/>
    <w:rsid w:val="002E69B3"/>
    <w:rsid w:val="002E6B4A"/>
    <w:rsid w:val="002F0D3E"/>
    <w:rsid w:val="002F153F"/>
    <w:rsid w:val="002F19B9"/>
    <w:rsid w:val="002F25C3"/>
    <w:rsid w:val="002F28B0"/>
    <w:rsid w:val="002F4502"/>
    <w:rsid w:val="002F53A9"/>
    <w:rsid w:val="002F570F"/>
    <w:rsid w:val="002F7A3B"/>
    <w:rsid w:val="003001AE"/>
    <w:rsid w:val="003002FF"/>
    <w:rsid w:val="00300AC4"/>
    <w:rsid w:val="00301070"/>
    <w:rsid w:val="003026C5"/>
    <w:rsid w:val="003038FA"/>
    <w:rsid w:val="00304E4B"/>
    <w:rsid w:val="00306220"/>
    <w:rsid w:val="0030699E"/>
    <w:rsid w:val="00310027"/>
    <w:rsid w:val="00311245"/>
    <w:rsid w:val="00312563"/>
    <w:rsid w:val="003125B5"/>
    <w:rsid w:val="00313FE6"/>
    <w:rsid w:val="0031448D"/>
    <w:rsid w:val="00314BF2"/>
    <w:rsid w:val="00315655"/>
    <w:rsid w:val="00315D6C"/>
    <w:rsid w:val="00316C32"/>
    <w:rsid w:val="0031789B"/>
    <w:rsid w:val="003178CD"/>
    <w:rsid w:val="003209C3"/>
    <w:rsid w:val="00321039"/>
    <w:rsid w:val="003210C4"/>
    <w:rsid w:val="00321FFB"/>
    <w:rsid w:val="003220CF"/>
    <w:rsid w:val="00322525"/>
    <w:rsid w:val="003227D8"/>
    <w:rsid w:val="00323074"/>
    <w:rsid w:val="003231EE"/>
    <w:rsid w:val="00323C66"/>
    <w:rsid w:val="003244B4"/>
    <w:rsid w:val="00324501"/>
    <w:rsid w:val="00324B9E"/>
    <w:rsid w:val="00325298"/>
    <w:rsid w:val="00325807"/>
    <w:rsid w:val="00326A45"/>
    <w:rsid w:val="00326A8B"/>
    <w:rsid w:val="00327E5C"/>
    <w:rsid w:val="00330059"/>
    <w:rsid w:val="0033065C"/>
    <w:rsid w:val="00331538"/>
    <w:rsid w:val="0033234D"/>
    <w:rsid w:val="0033247C"/>
    <w:rsid w:val="00334890"/>
    <w:rsid w:val="003354A5"/>
    <w:rsid w:val="0033554F"/>
    <w:rsid w:val="00335A93"/>
    <w:rsid w:val="00337440"/>
    <w:rsid w:val="00337AB6"/>
    <w:rsid w:val="00340D50"/>
    <w:rsid w:val="0034174D"/>
    <w:rsid w:val="0034177E"/>
    <w:rsid w:val="0034339F"/>
    <w:rsid w:val="00343AFF"/>
    <w:rsid w:val="00343F21"/>
    <w:rsid w:val="00344216"/>
    <w:rsid w:val="00346284"/>
    <w:rsid w:val="003501C2"/>
    <w:rsid w:val="00350225"/>
    <w:rsid w:val="0035073F"/>
    <w:rsid w:val="00350CCC"/>
    <w:rsid w:val="003520E2"/>
    <w:rsid w:val="003528A4"/>
    <w:rsid w:val="003531FD"/>
    <w:rsid w:val="003532FD"/>
    <w:rsid w:val="00354244"/>
    <w:rsid w:val="00357750"/>
    <w:rsid w:val="0036130C"/>
    <w:rsid w:val="003617BE"/>
    <w:rsid w:val="003629E0"/>
    <w:rsid w:val="003645A8"/>
    <w:rsid w:val="00364BF0"/>
    <w:rsid w:val="00365D14"/>
    <w:rsid w:val="00365E8B"/>
    <w:rsid w:val="0036685E"/>
    <w:rsid w:val="003678F1"/>
    <w:rsid w:val="00367E5C"/>
    <w:rsid w:val="00367F54"/>
    <w:rsid w:val="0037133F"/>
    <w:rsid w:val="00372C87"/>
    <w:rsid w:val="00372FBF"/>
    <w:rsid w:val="003740A4"/>
    <w:rsid w:val="0037481B"/>
    <w:rsid w:val="003760AD"/>
    <w:rsid w:val="00380AFD"/>
    <w:rsid w:val="0038107D"/>
    <w:rsid w:val="00381811"/>
    <w:rsid w:val="003821D1"/>
    <w:rsid w:val="00382894"/>
    <w:rsid w:val="00382D08"/>
    <w:rsid w:val="00384C3F"/>
    <w:rsid w:val="00384F67"/>
    <w:rsid w:val="00385010"/>
    <w:rsid w:val="00385500"/>
    <w:rsid w:val="0038565E"/>
    <w:rsid w:val="0038650F"/>
    <w:rsid w:val="00386DE9"/>
    <w:rsid w:val="0038734B"/>
    <w:rsid w:val="003900A8"/>
    <w:rsid w:val="00391270"/>
    <w:rsid w:val="003918F1"/>
    <w:rsid w:val="00391CB8"/>
    <w:rsid w:val="00391D98"/>
    <w:rsid w:val="00392C0C"/>
    <w:rsid w:val="003932E3"/>
    <w:rsid w:val="00395CB1"/>
    <w:rsid w:val="00397569"/>
    <w:rsid w:val="00397D96"/>
    <w:rsid w:val="003A2D36"/>
    <w:rsid w:val="003A32DA"/>
    <w:rsid w:val="003A34F0"/>
    <w:rsid w:val="003A416D"/>
    <w:rsid w:val="003A4573"/>
    <w:rsid w:val="003A55C0"/>
    <w:rsid w:val="003A56AC"/>
    <w:rsid w:val="003A5E32"/>
    <w:rsid w:val="003B009D"/>
    <w:rsid w:val="003B091E"/>
    <w:rsid w:val="003B0A9E"/>
    <w:rsid w:val="003B0F28"/>
    <w:rsid w:val="003B1328"/>
    <w:rsid w:val="003B1A85"/>
    <w:rsid w:val="003B259F"/>
    <w:rsid w:val="003B31EF"/>
    <w:rsid w:val="003B330E"/>
    <w:rsid w:val="003B4D6C"/>
    <w:rsid w:val="003B55D6"/>
    <w:rsid w:val="003B69ED"/>
    <w:rsid w:val="003B6C94"/>
    <w:rsid w:val="003C1231"/>
    <w:rsid w:val="003C148E"/>
    <w:rsid w:val="003C22A3"/>
    <w:rsid w:val="003C27FB"/>
    <w:rsid w:val="003C2C58"/>
    <w:rsid w:val="003C33FE"/>
    <w:rsid w:val="003C3CE6"/>
    <w:rsid w:val="003C4AEC"/>
    <w:rsid w:val="003C545A"/>
    <w:rsid w:val="003C5E81"/>
    <w:rsid w:val="003C5F3B"/>
    <w:rsid w:val="003C6754"/>
    <w:rsid w:val="003D08A0"/>
    <w:rsid w:val="003D27AC"/>
    <w:rsid w:val="003D379E"/>
    <w:rsid w:val="003D454C"/>
    <w:rsid w:val="003D4EBB"/>
    <w:rsid w:val="003D5CDE"/>
    <w:rsid w:val="003E0917"/>
    <w:rsid w:val="003E0BA8"/>
    <w:rsid w:val="003E14B3"/>
    <w:rsid w:val="003E182C"/>
    <w:rsid w:val="003E269C"/>
    <w:rsid w:val="003E33D5"/>
    <w:rsid w:val="003E44AF"/>
    <w:rsid w:val="003E4597"/>
    <w:rsid w:val="003E58EE"/>
    <w:rsid w:val="003E63D0"/>
    <w:rsid w:val="003E68B6"/>
    <w:rsid w:val="003E6D9E"/>
    <w:rsid w:val="003E6DD3"/>
    <w:rsid w:val="003F1410"/>
    <w:rsid w:val="003F32A0"/>
    <w:rsid w:val="003F3B9F"/>
    <w:rsid w:val="003F3D86"/>
    <w:rsid w:val="003F435A"/>
    <w:rsid w:val="003F4853"/>
    <w:rsid w:val="003F4E15"/>
    <w:rsid w:val="003F4ECD"/>
    <w:rsid w:val="003F599C"/>
    <w:rsid w:val="003F632C"/>
    <w:rsid w:val="003F6D6E"/>
    <w:rsid w:val="003F7593"/>
    <w:rsid w:val="003F75F1"/>
    <w:rsid w:val="003F76F8"/>
    <w:rsid w:val="003F7922"/>
    <w:rsid w:val="00402058"/>
    <w:rsid w:val="00403340"/>
    <w:rsid w:val="00405232"/>
    <w:rsid w:val="00405DA9"/>
    <w:rsid w:val="00407E93"/>
    <w:rsid w:val="00407FAD"/>
    <w:rsid w:val="00410FF8"/>
    <w:rsid w:val="004136CE"/>
    <w:rsid w:val="004137D8"/>
    <w:rsid w:val="00414C1A"/>
    <w:rsid w:val="00414C1C"/>
    <w:rsid w:val="0041524F"/>
    <w:rsid w:val="00415B10"/>
    <w:rsid w:val="00415BA6"/>
    <w:rsid w:val="004165C9"/>
    <w:rsid w:val="00416980"/>
    <w:rsid w:val="0041703A"/>
    <w:rsid w:val="0041791C"/>
    <w:rsid w:val="00420A14"/>
    <w:rsid w:val="00421369"/>
    <w:rsid w:val="00421CB3"/>
    <w:rsid w:val="0042320D"/>
    <w:rsid w:val="00423E03"/>
    <w:rsid w:val="00425629"/>
    <w:rsid w:val="0042625E"/>
    <w:rsid w:val="00426B2E"/>
    <w:rsid w:val="004274BD"/>
    <w:rsid w:val="00427DC6"/>
    <w:rsid w:val="00427E38"/>
    <w:rsid w:val="00431A0A"/>
    <w:rsid w:val="004330E6"/>
    <w:rsid w:val="004344EB"/>
    <w:rsid w:val="00434980"/>
    <w:rsid w:val="00434C6E"/>
    <w:rsid w:val="00436244"/>
    <w:rsid w:val="004368A0"/>
    <w:rsid w:val="00436E22"/>
    <w:rsid w:val="00440FD7"/>
    <w:rsid w:val="00442764"/>
    <w:rsid w:val="004429EA"/>
    <w:rsid w:val="004443EE"/>
    <w:rsid w:val="004461BC"/>
    <w:rsid w:val="004463A9"/>
    <w:rsid w:val="00446C42"/>
    <w:rsid w:val="00447BEE"/>
    <w:rsid w:val="004509C3"/>
    <w:rsid w:val="00450F78"/>
    <w:rsid w:val="00451408"/>
    <w:rsid w:val="00451631"/>
    <w:rsid w:val="004521D1"/>
    <w:rsid w:val="00453EBA"/>
    <w:rsid w:val="0045467A"/>
    <w:rsid w:val="00454867"/>
    <w:rsid w:val="004549C4"/>
    <w:rsid w:val="0045671A"/>
    <w:rsid w:val="00456DF5"/>
    <w:rsid w:val="0046140F"/>
    <w:rsid w:val="004660C7"/>
    <w:rsid w:val="00467454"/>
    <w:rsid w:val="004719C2"/>
    <w:rsid w:val="00472A8D"/>
    <w:rsid w:val="00472F3E"/>
    <w:rsid w:val="004732CF"/>
    <w:rsid w:val="00473689"/>
    <w:rsid w:val="00473B33"/>
    <w:rsid w:val="004750AA"/>
    <w:rsid w:val="004770DA"/>
    <w:rsid w:val="004811A6"/>
    <w:rsid w:val="00483A23"/>
    <w:rsid w:val="00483A24"/>
    <w:rsid w:val="00483E50"/>
    <w:rsid w:val="00484547"/>
    <w:rsid w:val="004862B4"/>
    <w:rsid w:val="00486985"/>
    <w:rsid w:val="00487B56"/>
    <w:rsid w:val="004919D6"/>
    <w:rsid w:val="0049260E"/>
    <w:rsid w:val="004940BB"/>
    <w:rsid w:val="004956DE"/>
    <w:rsid w:val="00496B82"/>
    <w:rsid w:val="00497816"/>
    <w:rsid w:val="004978CD"/>
    <w:rsid w:val="0049792C"/>
    <w:rsid w:val="0049797B"/>
    <w:rsid w:val="00497DE5"/>
    <w:rsid w:val="00497E04"/>
    <w:rsid w:val="004A0FAE"/>
    <w:rsid w:val="004A1505"/>
    <w:rsid w:val="004A4EAB"/>
    <w:rsid w:val="004A5B8C"/>
    <w:rsid w:val="004A781D"/>
    <w:rsid w:val="004B0D4C"/>
    <w:rsid w:val="004B133B"/>
    <w:rsid w:val="004B2E0B"/>
    <w:rsid w:val="004B3E9B"/>
    <w:rsid w:val="004B6022"/>
    <w:rsid w:val="004B7146"/>
    <w:rsid w:val="004B7950"/>
    <w:rsid w:val="004C0058"/>
    <w:rsid w:val="004C02DE"/>
    <w:rsid w:val="004C0A8C"/>
    <w:rsid w:val="004C0E37"/>
    <w:rsid w:val="004C0EF7"/>
    <w:rsid w:val="004C1946"/>
    <w:rsid w:val="004C2BD2"/>
    <w:rsid w:val="004C456E"/>
    <w:rsid w:val="004C4DE6"/>
    <w:rsid w:val="004C516F"/>
    <w:rsid w:val="004D0B3E"/>
    <w:rsid w:val="004D11D2"/>
    <w:rsid w:val="004D23D1"/>
    <w:rsid w:val="004D2A40"/>
    <w:rsid w:val="004D315C"/>
    <w:rsid w:val="004D355E"/>
    <w:rsid w:val="004D3BA8"/>
    <w:rsid w:val="004D600A"/>
    <w:rsid w:val="004D6CA1"/>
    <w:rsid w:val="004D72B7"/>
    <w:rsid w:val="004D7DA2"/>
    <w:rsid w:val="004E01D6"/>
    <w:rsid w:val="004E0206"/>
    <w:rsid w:val="004E03DF"/>
    <w:rsid w:val="004E06C9"/>
    <w:rsid w:val="004E1364"/>
    <w:rsid w:val="004E19E5"/>
    <w:rsid w:val="004E5633"/>
    <w:rsid w:val="004F004A"/>
    <w:rsid w:val="004F0882"/>
    <w:rsid w:val="004F106D"/>
    <w:rsid w:val="004F116F"/>
    <w:rsid w:val="004F2B51"/>
    <w:rsid w:val="004F3B32"/>
    <w:rsid w:val="004F43E1"/>
    <w:rsid w:val="004F6C26"/>
    <w:rsid w:val="004F70E1"/>
    <w:rsid w:val="004F7633"/>
    <w:rsid w:val="004F7653"/>
    <w:rsid w:val="00500669"/>
    <w:rsid w:val="00500848"/>
    <w:rsid w:val="00500B93"/>
    <w:rsid w:val="00500D74"/>
    <w:rsid w:val="0050149B"/>
    <w:rsid w:val="00501558"/>
    <w:rsid w:val="00502A71"/>
    <w:rsid w:val="005037B9"/>
    <w:rsid w:val="005037FE"/>
    <w:rsid w:val="0050564A"/>
    <w:rsid w:val="0050588B"/>
    <w:rsid w:val="005063F7"/>
    <w:rsid w:val="00506947"/>
    <w:rsid w:val="005078A6"/>
    <w:rsid w:val="00507B03"/>
    <w:rsid w:val="00507C19"/>
    <w:rsid w:val="00510E1F"/>
    <w:rsid w:val="0051108E"/>
    <w:rsid w:val="005116DD"/>
    <w:rsid w:val="00511CD7"/>
    <w:rsid w:val="005140E5"/>
    <w:rsid w:val="005153FE"/>
    <w:rsid w:val="00516189"/>
    <w:rsid w:val="005161DE"/>
    <w:rsid w:val="0052188F"/>
    <w:rsid w:val="00521DB2"/>
    <w:rsid w:val="005224F1"/>
    <w:rsid w:val="00522A30"/>
    <w:rsid w:val="00522AEE"/>
    <w:rsid w:val="00523AC8"/>
    <w:rsid w:val="00523F47"/>
    <w:rsid w:val="00523F8B"/>
    <w:rsid w:val="00525D21"/>
    <w:rsid w:val="00525E98"/>
    <w:rsid w:val="00525FFF"/>
    <w:rsid w:val="00526712"/>
    <w:rsid w:val="00526AFB"/>
    <w:rsid w:val="00526C85"/>
    <w:rsid w:val="00526E2B"/>
    <w:rsid w:val="005311DF"/>
    <w:rsid w:val="00531AEF"/>
    <w:rsid w:val="00531D7C"/>
    <w:rsid w:val="0053339E"/>
    <w:rsid w:val="00533BDB"/>
    <w:rsid w:val="00533E81"/>
    <w:rsid w:val="00534643"/>
    <w:rsid w:val="0053579D"/>
    <w:rsid w:val="00535E09"/>
    <w:rsid w:val="0053647A"/>
    <w:rsid w:val="00536867"/>
    <w:rsid w:val="00537BBF"/>
    <w:rsid w:val="00540B95"/>
    <w:rsid w:val="005418BC"/>
    <w:rsid w:val="00542D98"/>
    <w:rsid w:val="00542E42"/>
    <w:rsid w:val="00542EB8"/>
    <w:rsid w:val="005441BF"/>
    <w:rsid w:val="00545641"/>
    <w:rsid w:val="00546863"/>
    <w:rsid w:val="00546F02"/>
    <w:rsid w:val="00547DB8"/>
    <w:rsid w:val="00550128"/>
    <w:rsid w:val="0055117B"/>
    <w:rsid w:val="00551D7E"/>
    <w:rsid w:val="005522D7"/>
    <w:rsid w:val="00554BFD"/>
    <w:rsid w:val="005554E9"/>
    <w:rsid w:val="0055556B"/>
    <w:rsid w:val="00557334"/>
    <w:rsid w:val="00562658"/>
    <w:rsid w:val="00562E33"/>
    <w:rsid w:val="00564047"/>
    <w:rsid w:val="00564AB8"/>
    <w:rsid w:val="00564FC1"/>
    <w:rsid w:val="00566168"/>
    <w:rsid w:val="00567191"/>
    <w:rsid w:val="00567705"/>
    <w:rsid w:val="00567739"/>
    <w:rsid w:val="005705AF"/>
    <w:rsid w:val="0057079A"/>
    <w:rsid w:val="005711B4"/>
    <w:rsid w:val="0057149F"/>
    <w:rsid w:val="005715D0"/>
    <w:rsid w:val="00571867"/>
    <w:rsid w:val="00572A21"/>
    <w:rsid w:val="00573766"/>
    <w:rsid w:val="00573E34"/>
    <w:rsid w:val="0057405A"/>
    <w:rsid w:val="0057431C"/>
    <w:rsid w:val="0057783C"/>
    <w:rsid w:val="00577A4F"/>
    <w:rsid w:val="00580F8A"/>
    <w:rsid w:val="005825F1"/>
    <w:rsid w:val="00582AE5"/>
    <w:rsid w:val="00583BCC"/>
    <w:rsid w:val="00583C7E"/>
    <w:rsid w:val="005842CA"/>
    <w:rsid w:val="0058639D"/>
    <w:rsid w:val="00586412"/>
    <w:rsid w:val="005876B1"/>
    <w:rsid w:val="00590C2A"/>
    <w:rsid w:val="00592BD1"/>
    <w:rsid w:val="00593A3B"/>
    <w:rsid w:val="005948DB"/>
    <w:rsid w:val="00594C79"/>
    <w:rsid w:val="00596608"/>
    <w:rsid w:val="005967E8"/>
    <w:rsid w:val="0059691E"/>
    <w:rsid w:val="00596D99"/>
    <w:rsid w:val="00596E51"/>
    <w:rsid w:val="0059723C"/>
    <w:rsid w:val="00597DBD"/>
    <w:rsid w:val="00597E7D"/>
    <w:rsid w:val="005A017E"/>
    <w:rsid w:val="005A113D"/>
    <w:rsid w:val="005A299D"/>
    <w:rsid w:val="005A3343"/>
    <w:rsid w:val="005A35A1"/>
    <w:rsid w:val="005A4937"/>
    <w:rsid w:val="005A4D9E"/>
    <w:rsid w:val="005A4F8A"/>
    <w:rsid w:val="005A746A"/>
    <w:rsid w:val="005A7684"/>
    <w:rsid w:val="005B0C6E"/>
    <w:rsid w:val="005B2158"/>
    <w:rsid w:val="005B2AFE"/>
    <w:rsid w:val="005B39B5"/>
    <w:rsid w:val="005B458A"/>
    <w:rsid w:val="005B46DE"/>
    <w:rsid w:val="005B69BA"/>
    <w:rsid w:val="005B730E"/>
    <w:rsid w:val="005C0D05"/>
    <w:rsid w:val="005C0F74"/>
    <w:rsid w:val="005C1933"/>
    <w:rsid w:val="005C1D0F"/>
    <w:rsid w:val="005C291B"/>
    <w:rsid w:val="005C33C3"/>
    <w:rsid w:val="005C3E75"/>
    <w:rsid w:val="005C548B"/>
    <w:rsid w:val="005C5863"/>
    <w:rsid w:val="005C59C0"/>
    <w:rsid w:val="005C5E7A"/>
    <w:rsid w:val="005C7894"/>
    <w:rsid w:val="005D0BE4"/>
    <w:rsid w:val="005D0E08"/>
    <w:rsid w:val="005D0FB6"/>
    <w:rsid w:val="005D13B0"/>
    <w:rsid w:val="005D22FC"/>
    <w:rsid w:val="005D2AC6"/>
    <w:rsid w:val="005D3DE2"/>
    <w:rsid w:val="005D47EB"/>
    <w:rsid w:val="005D50CF"/>
    <w:rsid w:val="005D50ED"/>
    <w:rsid w:val="005D58B3"/>
    <w:rsid w:val="005D5998"/>
    <w:rsid w:val="005D5DAF"/>
    <w:rsid w:val="005D6724"/>
    <w:rsid w:val="005D71C8"/>
    <w:rsid w:val="005D7362"/>
    <w:rsid w:val="005E23B5"/>
    <w:rsid w:val="005E2825"/>
    <w:rsid w:val="005E2BFB"/>
    <w:rsid w:val="005E3656"/>
    <w:rsid w:val="005E4303"/>
    <w:rsid w:val="005E48E6"/>
    <w:rsid w:val="005E5A83"/>
    <w:rsid w:val="005E6F39"/>
    <w:rsid w:val="005E7EE3"/>
    <w:rsid w:val="005F0066"/>
    <w:rsid w:val="005F166E"/>
    <w:rsid w:val="005F2AE0"/>
    <w:rsid w:val="005F3D54"/>
    <w:rsid w:val="005F3F9B"/>
    <w:rsid w:val="005F496A"/>
    <w:rsid w:val="005F61BE"/>
    <w:rsid w:val="005F6B4D"/>
    <w:rsid w:val="005F6F66"/>
    <w:rsid w:val="005F7081"/>
    <w:rsid w:val="0060208E"/>
    <w:rsid w:val="006031DA"/>
    <w:rsid w:val="00603C4B"/>
    <w:rsid w:val="00603F2D"/>
    <w:rsid w:val="006050FB"/>
    <w:rsid w:val="006076BA"/>
    <w:rsid w:val="006107D0"/>
    <w:rsid w:val="00611AD0"/>
    <w:rsid w:val="00612063"/>
    <w:rsid w:val="00613DB4"/>
    <w:rsid w:val="00614130"/>
    <w:rsid w:val="00615804"/>
    <w:rsid w:val="00615AFF"/>
    <w:rsid w:val="006160E3"/>
    <w:rsid w:val="00616268"/>
    <w:rsid w:val="006169DE"/>
    <w:rsid w:val="00616E74"/>
    <w:rsid w:val="00617CB8"/>
    <w:rsid w:val="006209FB"/>
    <w:rsid w:val="006211A1"/>
    <w:rsid w:val="00621417"/>
    <w:rsid w:val="006231AC"/>
    <w:rsid w:val="00623E6F"/>
    <w:rsid w:val="00625375"/>
    <w:rsid w:val="006253F9"/>
    <w:rsid w:val="00625694"/>
    <w:rsid w:val="00625FCC"/>
    <w:rsid w:val="00626693"/>
    <w:rsid w:val="00631BAC"/>
    <w:rsid w:val="00632643"/>
    <w:rsid w:val="006329CA"/>
    <w:rsid w:val="00633C73"/>
    <w:rsid w:val="006343EF"/>
    <w:rsid w:val="0063501A"/>
    <w:rsid w:val="006361E1"/>
    <w:rsid w:val="00636463"/>
    <w:rsid w:val="00637245"/>
    <w:rsid w:val="0063753D"/>
    <w:rsid w:val="00637AC2"/>
    <w:rsid w:val="006407F8"/>
    <w:rsid w:val="00641692"/>
    <w:rsid w:val="0064187C"/>
    <w:rsid w:val="00641F14"/>
    <w:rsid w:val="00642077"/>
    <w:rsid w:val="00642826"/>
    <w:rsid w:val="00642E8B"/>
    <w:rsid w:val="0064482B"/>
    <w:rsid w:val="00645281"/>
    <w:rsid w:val="0064577C"/>
    <w:rsid w:val="00647049"/>
    <w:rsid w:val="00647819"/>
    <w:rsid w:val="00647A45"/>
    <w:rsid w:val="00647CEE"/>
    <w:rsid w:val="00651543"/>
    <w:rsid w:val="00651BBA"/>
    <w:rsid w:val="00652BE6"/>
    <w:rsid w:val="00653911"/>
    <w:rsid w:val="00654264"/>
    <w:rsid w:val="00655237"/>
    <w:rsid w:val="00657E3F"/>
    <w:rsid w:val="00661472"/>
    <w:rsid w:val="00662B93"/>
    <w:rsid w:val="00663AFF"/>
    <w:rsid w:val="006644DB"/>
    <w:rsid w:val="006646C4"/>
    <w:rsid w:val="006647FA"/>
    <w:rsid w:val="00664C3D"/>
    <w:rsid w:val="0066503D"/>
    <w:rsid w:val="00665AB2"/>
    <w:rsid w:val="00666984"/>
    <w:rsid w:val="00667256"/>
    <w:rsid w:val="006675D8"/>
    <w:rsid w:val="00667D91"/>
    <w:rsid w:val="006704D6"/>
    <w:rsid w:val="00671325"/>
    <w:rsid w:val="00672694"/>
    <w:rsid w:val="006728D3"/>
    <w:rsid w:val="006746FF"/>
    <w:rsid w:val="0067565A"/>
    <w:rsid w:val="00675AD3"/>
    <w:rsid w:val="0067659D"/>
    <w:rsid w:val="00676762"/>
    <w:rsid w:val="00676B72"/>
    <w:rsid w:val="00676C1B"/>
    <w:rsid w:val="00677567"/>
    <w:rsid w:val="00677573"/>
    <w:rsid w:val="006777FC"/>
    <w:rsid w:val="00677B36"/>
    <w:rsid w:val="0068126C"/>
    <w:rsid w:val="00683227"/>
    <w:rsid w:val="00683C73"/>
    <w:rsid w:val="00684891"/>
    <w:rsid w:val="00685871"/>
    <w:rsid w:val="00687568"/>
    <w:rsid w:val="006904B6"/>
    <w:rsid w:val="006906B2"/>
    <w:rsid w:val="00690E2A"/>
    <w:rsid w:val="00691EB6"/>
    <w:rsid w:val="00692230"/>
    <w:rsid w:val="00692725"/>
    <w:rsid w:val="00692B0E"/>
    <w:rsid w:val="00692FDF"/>
    <w:rsid w:val="0069348B"/>
    <w:rsid w:val="006945A9"/>
    <w:rsid w:val="00695686"/>
    <w:rsid w:val="00695BED"/>
    <w:rsid w:val="0069664A"/>
    <w:rsid w:val="00697120"/>
    <w:rsid w:val="00697441"/>
    <w:rsid w:val="006A1179"/>
    <w:rsid w:val="006A15DE"/>
    <w:rsid w:val="006A209A"/>
    <w:rsid w:val="006A4194"/>
    <w:rsid w:val="006A47E2"/>
    <w:rsid w:val="006A4DCC"/>
    <w:rsid w:val="006A4F88"/>
    <w:rsid w:val="006A6A1E"/>
    <w:rsid w:val="006A7900"/>
    <w:rsid w:val="006B14B9"/>
    <w:rsid w:val="006B2532"/>
    <w:rsid w:val="006B2B96"/>
    <w:rsid w:val="006B2D56"/>
    <w:rsid w:val="006B3453"/>
    <w:rsid w:val="006B49DF"/>
    <w:rsid w:val="006B57DA"/>
    <w:rsid w:val="006B5D99"/>
    <w:rsid w:val="006B612F"/>
    <w:rsid w:val="006B64AC"/>
    <w:rsid w:val="006B66DA"/>
    <w:rsid w:val="006B693E"/>
    <w:rsid w:val="006B6E8F"/>
    <w:rsid w:val="006C0D27"/>
    <w:rsid w:val="006C1919"/>
    <w:rsid w:val="006C206D"/>
    <w:rsid w:val="006C2253"/>
    <w:rsid w:val="006C2BC1"/>
    <w:rsid w:val="006C2E25"/>
    <w:rsid w:val="006C4722"/>
    <w:rsid w:val="006C4EDD"/>
    <w:rsid w:val="006C4FD3"/>
    <w:rsid w:val="006C5356"/>
    <w:rsid w:val="006C5C57"/>
    <w:rsid w:val="006C65F9"/>
    <w:rsid w:val="006D06AF"/>
    <w:rsid w:val="006D1369"/>
    <w:rsid w:val="006D2896"/>
    <w:rsid w:val="006D4879"/>
    <w:rsid w:val="006D4D19"/>
    <w:rsid w:val="006D51E4"/>
    <w:rsid w:val="006D56A7"/>
    <w:rsid w:val="006D57E0"/>
    <w:rsid w:val="006D622B"/>
    <w:rsid w:val="006D6A78"/>
    <w:rsid w:val="006D6FCB"/>
    <w:rsid w:val="006E0A9A"/>
    <w:rsid w:val="006E1FF6"/>
    <w:rsid w:val="006E27D9"/>
    <w:rsid w:val="006E3638"/>
    <w:rsid w:val="006E3D7F"/>
    <w:rsid w:val="006E5FA6"/>
    <w:rsid w:val="006E704E"/>
    <w:rsid w:val="006E74C2"/>
    <w:rsid w:val="006E7654"/>
    <w:rsid w:val="006F0353"/>
    <w:rsid w:val="006F07FB"/>
    <w:rsid w:val="006F19F6"/>
    <w:rsid w:val="006F2E48"/>
    <w:rsid w:val="006F36A2"/>
    <w:rsid w:val="006F3C37"/>
    <w:rsid w:val="006F3F0A"/>
    <w:rsid w:val="006F4A9F"/>
    <w:rsid w:val="006F68DA"/>
    <w:rsid w:val="006F6F25"/>
    <w:rsid w:val="00700436"/>
    <w:rsid w:val="00700629"/>
    <w:rsid w:val="00700749"/>
    <w:rsid w:val="007010FD"/>
    <w:rsid w:val="00701B09"/>
    <w:rsid w:val="0070241B"/>
    <w:rsid w:val="0070463B"/>
    <w:rsid w:val="00704A5C"/>
    <w:rsid w:val="00705853"/>
    <w:rsid w:val="00705D69"/>
    <w:rsid w:val="007072CF"/>
    <w:rsid w:val="00707348"/>
    <w:rsid w:val="00707BED"/>
    <w:rsid w:val="00707CEC"/>
    <w:rsid w:val="00710062"/>
    <w:rsid w:val="00710291"/>
    <w:rsid w:val="0071208E"/>
    <w:rsid w:val="00713534"/>
    <w:rsid w:val="00713665"/>
    <w:rsid w:val="007138B1"/>
    <w:rsid w:val="00713DFC"/>
    <w:rsid w:val="007148CF"/>
    <w:rsid w:val="00714C54"/>
    <w:rsid w:val="007154A6"/>
    <w:rsid w:val="0071646B"/>
    <w:rsid w:val="007168A7"/>
    <w:rsid w:val="00717D6B"/>
    <w:rsid w:val="00720A23"/>
    <w:rsid w:val="0072160C"/>
    <w:rsid w:val="007245C7"/>
    <w:rsid w:val="007251A4"/>
    <w:rsid w:val="00727CE6"/>
    <w:rsid w:val="00730860"/>
    <w:rsid w:val="00731818"/>
    <w:rsid w:val="00732DE5"/>
    <w:rsid w:val="00733005"/>
    <w:rsid w:val="00733D47"/>
    <w:rsid w:val="007344BD"/>
    <w:rsid w:val="007344F0"/>
    <w:rsid w:val="00734D23"/>
    <w:rsid w:val="00734EE4"/>
    <w:rsid w:val="007353C8"/>
    <w:rsid w:val="0073588C"/>
    <w:rsid w:val="007363D6"/>
    <w:rsid w:val="007375CD"/>
    <w:rsid w:val="00737B1D"/>
    <w:rsid w:val="007414D2"/>
    <w:rsid w:val="00741995"/>
    <w:rsid w:val="00741D26"/>
    <w:rsid w:val="007432DF"/>
    <w:rsid w:val="007434C1"/>
    <w:rsid w:val="00743738"/>
    <w:rsid w:val="00744C4B"/>
    <w:rsid w:val="00745F9E"/>
    <w:rsid w:val="00746F0D"/>
    <w:rsid w:val="00750111"/>
    <w:rsid w:val="0075170F"/>
    <w:rsid w:val="00751B61"/>
    <w:rsid w:val="00752DCF"/>
    <w:rsid w:val="00752DE6"/>
    <w:rsid w:val="00753DC0"/>
    <w:rsid w:val="007549EA"/>
    <w:rsid w:val="007560E1"/>
    <w:rsid w:val="00756A32"/>
    <w:rsid w:val="00756A40"/>
    <w:rsid w:val="007579FA"/>
    <w:rsid w:val="00757C7D"/>
    <w:rsid w:val="00757D0F"/>
    <w:rsid w:val="00757EDD"/>
    <w:rsid w:val="00760E73"/>
    <w:rsid w:val="0076284C"/>
    <w:rsid w:val="00763344"/>
    <w:rsid w:val="00763ED5"/>
    <w:rsid w:val="00764011"/>
    <w:rsid w:val="007641A4"/>
    <w:rsid w:val="00764D9B"/>
    <w:rsid w:val="00765274"/>
    <w:rsid w:val="00766A62"/>
    <w:rsid w:val="00766A6D"/>
    <w:rsid w:val="00767F11"/>
    <w:rsid w:val="0077004C"/>
    <w:rsid w:val="007701AA"/>
    <w:rsid w:val="00770C9B"/>
    <w:rsid w:val="007722CB"/>
    <w:rsid w:val="00773F6D"/>
    <w:rsid w:val="007746CB"/>
    <w:rsid w:val="00774B5F"/>
    <w:rsid w:val="007753BC"/>
    <w:rsid w:val="00775C3C"/>
    <w:rsid w:val="007768A6"/>
    <w:rsid w:val="00776B78"/>
    <w:rsid w:val="007805F1"/>
    <w:rsid w:val="00780C4A"/>
    <w:rsid w:val="0078173F"/>
    <w:rsid w:val="00781F6B"/>
    <w:rsid w:val="0078255B"/>
    <w:rsid w:val="00784860"/>
    <w:rsid w:val="00784E1F"/>
    <w:rsid w:val="00784E37"/>
    <w:rsid w:val="00785293"/>
    <w:rsid w:val="00786AEC"/>
    <w:rsid w:val="00786CCD"/>
    <w:rsid w:val="00786F42"/>
    <w:rsid w:val="00787854"/>
    <w:rsid w:val="007879F7"/>
    <w:rsid w:val="007919E0"/>
    <w:rsid w:val="0079230A"/>
    <w:rsid w:val="00792D74"/>
    <w:rsid w:val="007972E3"/>
    <w:rsid w:val="007A0663"/>
    <w:rsid w:val="007A0AB8"/>
    <w:rsid w:val="007A0C32"/>
    <w:rsid w:val="007A106E"/>
    <w:rsid w:val="007A11CB"/>
    <w:rsid w:val="007A370A"/>
    <w:rsid w:val="007A3D63"/>
    <w:rsid w:val="007A3D9E"/>
    <w:rsid w:val="007A4BC4"/>
    <w:rsid w:val="007A4F2E"/>
    <w:rsid w:val="007A4FF3"/>
    <w:rsid w:val="007A5303"/>
    <w:rsid w:val="007A5E5D"/>
    <w:rsid w:val="007A6634"/>
    <w:rsid w:val="007A6BEA"/>
    <w:rsid w:val="007A6FBE"/>
    <w:rsid w:val="007A7001"/>
    <w:rsid w:val="007A730F"/>
    <w:rsid w:val="007A767C"/>
    <w:rsid w:val="007A7BF4"/>
    <w:rsid w:val="007B0B1C"/>
    <w:rsid w:val="007B0ECB"/>
    <w:rsid w:val="007B35A3"/>
    <w:rsid w:val="007B3D25"/>
    <w:rsid w:val="007B4BA9"/>
    <w:rsid w:val="007B5A1E"/>
    <w:rsid w:val="007B5B91"/>
    <w:rsid w:val="007B7187"/>
    <w:rsid w:val="007B7677"/>
    <w:rsid w:val="007C0239"/>
    <w:rsid w:val="007C1CC7"/>
    <w:rsid w:val="007C3094"/>
    <w:rsid w:val="007C318C"/>
    <w:rsid w:val="007C320D"/>
    <w:rsid w:val="007C3FC6"/>
    <w:rsid w:val="007C4833"/>
    <w:rsid w:val="007C5038"/>
    <w:rsid w:val="007C5866"/>
    <w:rsid w:val="007C588B"/>
    <w:rsid w:val="007C73A7"/>
    <w:rsid w:val="007C7532"/>
    <w:rsid w:val="007D00EE"/>
    <w:rsid w:val="007D293A"/>
    <w:rsid w:val="007D2B86"/>
    <w:rsid w:val="007D319D"/>
    <w:rsid w:val="007D3663"/>
    <w:rsid w:val="007D3944"/>
    <w:rsid w:val="007D4D73"/>
    <w:rsid w:val="007D55D4"/>
    <w:rsid w:val="007D5D83"/>
    <w:rsid w:val="007D5F61"/>
    <w:rsid w:val="007D6679"/>
    <w:rsid w:val="007E0CA1"/>
    <w:rsid w:val="007E1AC8"/>
    <w:rsid w:val="007E213A"/>
    <w:rsid w:val="007E286B"/>
    <w:rsid w:val="007E521D"/>
    <w:rsid w:val="007E6BAA"/>
    <w:rsid w:val="007E79A6"/>
    <w:rsid w:val="007F0286"/>
    <w:rsid w:val="007F0D6A"/>
    <w:rsid w:val="007F12DA"/>
    <w:rsid w:val="007F1FC7"/>
    <w:rsid w:val="007F26F7"/>
    <w:rsid w:val="007F2B23"/>
    <w:rsid w:val="007F3809"/>
    <w:rsid w:val="007F3831"/>
    <w:rsid w:val="007F4412"/>
    <w:rsid w:val="007F627C"/>
    <w:rsid w:val="007F717C"/>
    <w:rsid w:val="00800744"/>
    <w:rsid w:val="00801238"/>
    <w:rsid w:val="00801682"/>
    <w:rsid w:val="008036D2"/>
    <w:rsid w:val="0080393C"/>
    <w:rsid w:val="008071EE"/>
    <w:rsid w:val="00810F33"/>
    <w:rsid w:val="0081199A"/>
    <w:rsid w:val="00812625"/>
    <w:rsid w:val="00813040"/>
    <w:rsid w:val="008138CB"/>
    <w:rsid w:val="00814502"/>
    <w:rsid w:val="00814E70"/>
    <w:rsid w:val="00815333"/>
    <w:rsid w:val="00815ED1"/>
    <w:rsid w:val="00816C35"/>
    <w:rsid w:val="008179B3"/>
    <w:rsid w:val="00817A35"/>
    <w:rsid w:val="00817AF2"/>
    <w:rsid w:val="00817B98"/>
    <w:rsid w:val="00820492"/>
    <w:rsid w:val="00821279"/>
    <w:rsid w:val="008225E5"/>
    <w:rsid w:val="008233CE"/>
    <w:rsid w:val="008249C2"/>
    <w:rsid w:val="00824B63"/>
    <w:rsid w:val="00825869"/>
    <w:rsid w:val="00826701"/>
    <w:rsid w:val="0082672A"/>
    <w:rsid w:val="00827CAE"/>
    <w:rsid w:val="00830A7E"/>
    <w:rsid w:val="00830AFA"/>
    <w:rsid w:val="00832F99"/>
    <w:rsid w:val="008340CC"/>
    <w:rsid w:val="00835009"/>
    <w:rsid w:val="00835AFF"/>
    <w:rsid w:val="00835E52"/>
    <w:rsid w:val="008363F4"/>
    <w:rsid w:val="00837D9A"/>
    <w:rsid w:val="0084028D"/>
    <w:rsid w:val="008406C3"/>
    <w:rsid w:val="008420D7"/>
    <w:rsid w:val="008423EA"/>
    <w:rsid w:val="008423EF"/>
    <w:rsid w:val="00843265"/>
    <w:rsid w:val="00843D59"/>
    <w:rsid w:val="00845490"/>
    <w:rsid w:val="0084552C"/>
    <w:rsid w:val="00846218"/>
    <w:rsid w:val="00846895"/>
    <w:rsid w:val="00847921"/>
    <w:rsid w:val="0085170A"/>
    <w:rsid w:val="00851AF0"/>
    <w:rsid w:val="008527CC"/>
    <w:rsid w:val="00853D12"/>
    <w:rsid w:val="008542A4"/>
    <w:rsid w:val="00854618"/>
    <w:rsid w:val="008549E6"/>
    <w:rsid w:val="008550DC"/>
    <w:rsid w:val="008568D3"/>
    <w:rsid w:val="008577D6"/>
    <w:rsid w:val="00857BE6"/>
    <w:rsid w:val="00860C57"/>
    <w:rsid w:val="0086150C"/>
    <w:rsid w:val="00861F01"/>
    <w:rsid w:val="0086237B"/>
    <w:rsid w:val="008638B0"/>
    <w:rsid w:val="00863E2B"/>
    <w:rsid w:val="00863E97"/>
    <w:rsid w:val="0086426B"/>
    <w:rsid w:val="008651DF"/>
    <w:rsid w:val="00865211"/>
    <w:rsid w:val="00865677"/>
    <w:rsid w:val="008657DF"/>
    <w:rsid w:val="008660FC"/>
    <w:rsid w:val="0086654A"/>
    <w:rsid w:val="0086729B"/>
    <w:rsid w:val="00867326"/>
    <w:rsid w:val="0086747F"/>
    <w:rsid w:val="00867D3F"/>
    <w:rsid w:val="0087039B"/>
    <w:rsid w:val="00870649"/>
    <w:rsid w:val="008718D1"/>
    <w:rsid w:val="00873FCA"/>
    <w:rsid w:val="00874038"/>
    <w:rsid w:val="00874770"/>
    <w:rsid w:val="008747F6"/>
    <w:rsid w:val="00874912"/>
    <w:rsid w:val="00874AB2"/>
    <w:rsid w:val="00874EE3"/>
    <w:rsid w:val="00875827"/>
    <w:rsid w:val="00875D84"/>
    <w:rsid w:val="00877BDE"/>
    <w:rsid w:val="00877D46"/>
    <w:rsid w:val="008800AB"/>
    <w:rsid w:val="008823BE"/>
    <w:rsid w:val="00882EE8"/>
    <w:rsid w:val="0088392E"/>
    <w:rsid w:val="008841D5"/>
    <w:rsid w:val="008848BC"/>
    <w:rsid w:val="008851F3"/>
    <w:rsid w:val="008861BC"/>
    <w:rsid w:val="0088685A"/>
    <w:rsid w:val="00886CA6"/>
    <w:rsid w:val="008872CC"/>
    <w:rsid w:val="0088750C"/>
    <w:rsid w:val="00890D61"/>
    <w:rsid w:val="0089323E"/>
    <w:rsid w:val="008954EC"/>
    <w:rsid w:val="00895D90"/>
    <w:rsid w:val="00895F13"/>
    <w:rsid w:val="00897246"/>
    <w:rsid w:val="008977F0"/>
    <w:rsid w:val="008A03BF"/>
    <w:rsid w:val="008A0741"/>
    <w:rsid w:val="008A0819"/>
    <w:rsid w:val="008A0E4D"/>
    <w:rsid w:val="008A112F"/>
    <w:rsid w:val="008A155E"/>
    <w:rsid w:val="008A1DE7"/>
    <w:rsid w:val="008A2861"/>
    <w:rsid w:val="008A5B35"/>
    <w:rsid w:val="008A5F98"/>
    <w:rsid w:val="008A62C2"/>
    <w:rsid w:val="008A6AC0"/>
    <w:rsid w:val="008A6CB3"/>
    <w:rsid w:val="008A6D20"/>
    <w:rsid w:val="008A742B"/>
    <w:rsid w:val="008A7B17"/>
    <w:rsid w:val="008B0085"/>
    <w:rsid w:val="008B067A"/>
    <w:rsid w:val="008B0ECC"/>
    <w:rsid w:val="008B1714"/>
    <w:rsid w:val="008B18A2"/>
    <w:rsid w:val="008B1CC1"/>
    <w:rsid w:val="008B4188"/>
    <w:rsid w:val="008B4E90"/>
    <w:rsid w:val="008B52F5"/>
    <w:rsid w:val="008B6195"/>
    <w:rsid w:val="008B7627"/>
    <w:rsid w:val="008B7D60"/>
    <w:rsid w:val="008C0BB3"/>
    <w:rsid w:val="008C1B30"/>
    <w:rsid w:val="008C20EB"/>
    <w:rsid w:val="008C2586"/>
    <w:rsid w:val="008C2928"/>
    <w:rsid w:val="008C3BE2"/>
    <w:rsid w:val="008C4577"/>
    <w:rsid w:val="008C45EA"/>
    <w:rsid w:val="008C5759"/>
    <w:rsid w:val="008C6BBD"/>
    <w:rsid w:val="008C7E03"/>
    <w:rsid w:val="008D043D"/>
    <w:rsid w:val="008D124F"/>
    <w:rsid w:val="008D2366"/>
    <w:rsid w:val="008D3419"/>
    <w:rsid w:val="008D5D58"/>
    <w:rsid w:val="008D615B"/>
    <w:rsid w:val="008D7D8D"/>
    <w:rsid w:val="008D7F06"/>
    <w:rsid w:val="008E08DC"/>
    <w:rsid w:val="008E0D76"/>
    <w:rsid w:val="008E18F2"/>
    <w:rsid w:val="008E24D8"/>
    <w:rsid w:val="008E29F1"/>
    <w:rsid w:val="008E2FDB"/>
    <w:rsid w:val="008E4E6C"/>
    <w:rsid w:val="008E4F3A"/>
    <w:rsid w:val="008E50E3"/>
    <w:rsid w:val="008E5509"/>
    <w:rsid w:val="008E5B1B"/>
    <w:rsid w:val="008E61AB"/>
    <w:rsid w:val="008E6B6D"/>
    <w:rsid w:val="008E6D21"/>
    <w:rsid w:val="008E77AE"/>
    <w:rsid w:val="008F04F9"/>
    <w:rsid w:val="008F2044"/>
    <w:rsid w:val="008F24A7"/>
    <w:rsid w:val="008F301E"/>
    <w:rsid w:val="008F3F8D"/>
    <w:rsid w:val="008F407E"/>
    <w:rsid w:val="008F4736"/>
    <w:rsid w:val="008F517F"/>
    <w:rsid w:val="008F51BE"/>
    <w:rsid w:val="008F5DF1"/>
    <w:rsid w:val="008F6A5D"/>
    <w:rsid w:val="008F7594"/>
    <w:rsid w:val="008F7A41"/>
    <w:rsid w:val="009002DA"/>
    <w:rsid w:val="009006CB"/>
    <w:rsid w:val="0090105A"/>
    <w:rsid w:val="00901DC1"/>
    <w:rsid w:val="00901F0A"/>
    <w:rsid w:val="009023F2"/>
    <w:rsid w:val="0090255E"/>
    <w:rsid w:val="00902CF3"/>
    <w:rsid w:val="009037A6"/>
    <w:rsid w:val="00903FF8"/>
    <w:rsid w:val="009041B0"/>
    <w:rsid w:val="0090598E"/>
    <w:rsid w:val="00906E43"/>
    <w:rsid w:val="009070CF"/>
    <w:rsid w:val="00910183"/>
    <w:rsid w:val="0091172D"/>
    <w:rsid w:val="009118C0"/>
    <w:rsid w:val="009122F9"/>
    <w:rsid w:val="00912885"/>
    <w:rsid w:val="00912CC8"/>
    <w:rsid w:val="00914972"/>
    <w:rsid w:val="00914A0C"/>
    <w:rsid w:val="00915108"/>
    <w:rsid w:val="00915BF1"/>
    <w:rsid w:val="00915CA9"/>
    <w:rsid w:val="00921A21"/>
    <w:rsid w:val="00921A3B"/>
    <w:rsid w:val="0092301B"/>
    <w:rsid w:val="00923810"/>
    <w:rsid w:val="00923F93"/>
    <w:rsid w:val="00924963"/>
    <w:rsid w:val="00925E57"/>
    <w:rsid w:val="00925F10"/>
    <w:rsid w:val="009263CE"/>
    <w:rsid w:val="00930894"/>
    <w:rsid w:val="00931A06"/>
    <w:rsid w:val="00933292"/>
    <w:rsid w:val="00933678"/>
    <w:rsid w:val="00933ECF"/>
    <w:rsid w:val="00934866"/>
    <w:rsid w:val="00935197"/>
    <w:rsid w:val="00935317"/>
    <w:rsid w:val="00935A80"/>
    <w:rsid w:val="00936517"/>
    <w:rsid w:val="0093701C"/>
    <w:rsid w:val="0093710D"/>
    <w:rsid w:val="00941A6A"/>
    <w:rsid w:val="00943BC0"/>
    <w:rsid w:val="0094456D"/>
    <w:rsid w:val="00944749"/>
    <w:rsid w:val="00944E44"/>
    <w:rsid w:val="00945D76"/>
    <w:rsid w:val="009465A6"/>
    <w:rsid w:val="009465B5"/>
    <w:rsid w:val="009469DB"/>
    <w:rsid w:val="00947295"/>
    <w:rsid w:val="00947714"/>
    <w:rsid w:val="0094771D"/>
    <w:rsid w:val="00950417"/>
    <w:rsid w:val="009527DA"/>
    <w:rsid w:val="00952F80"/>
    <w:rsid w:val="00953147"/>
    <w:rsid w:val="0095329D"/>
    <w:rsid w:val="00953A51"/>
    <w:rsid w:val="00953C1C"/>
    <w:rsid w:val="00957695"/>
    <w:rsid w:val="00957C33"/>
    <w:rsid w:val="0096082D"/>
    <w:rsid w:val="009608DF"/>
    <w:rsid w:val="00960ABD"/>
    <w:rsid w:val="009625E1"/>
    <w:rsid w:val="009652FB"/>
    <w:rsid w:val="00965342"/>
    <w:rsid w:val="009663C1"/>
    <w:rsid w:val="00967E65"/>
    <w:rsid w:val="00971BA2"/>
    <w:rsid w:val="009729ED"/>
    <w:rsid w:val="00972CC0"/>
    <w:rsid w:val="00974377"/>
    <w:rsid w:val="0097449C"/>
    <w:rsid w:val="009746DC"/>
    <w:rsid w:val="009756EF"/>
    <w:rsid w:val="00975E78"/>
    <w:rsid w:val="009774C0"/>
    <w:rsid w:val="009779DC"/>
    <w:rsid w:val="00977B32"/>
    <w:rsid w:val="00977D5B"/>
    <w:rsid w:val="009819FA"/>
    <w:rsid w:val="0098222B"/>
    <w:rsid w:val="00982C27"/>
    <w:rsid w:val="00983941"/>
    <w:rsid w:val="00983CF3"/>
    <w:rsid w:val="009859FF"/>
    <w:rsid w:val="00987AB2"/>
    <w:rsid w:val="00987CEC"/>
    <w:rsid w:val="00990EF3"/>
    <w:rsid w:val="00991100"/>
    <w:rsid w:val="00991A25"/>
    <w:rsid w:val="009935B4"/>
    <w:rsid w:val="0099516D"/>
    <w:rsid w:val="009963A3"/>
    <w:rsid w:val="009965A5"/>
    <w:rsid w:val="00996F64"/>
    <w:rsid w:val="00997125"/>
    <w:rsid w:val="00997A10"/>
    <w:rsid w:val="00997E6E"/>
    <w:rsid w:val="009A09FB"/>
    <w:rsid w:val="009A12CF"/>
    <w:rsid w:val="009A2244"/>
    <w:rsid w:val="009A2727"/>
    <w:rsid w:val="009A37DC"/>
    <w:rsid w:val="009A5DA2"/>
    <w:rsid w:val="009A637E"/>
    <w:rsid w:val="009A7093"/>
    <w:rsid w:val="009A7A03"/>
    <w:rsid w:val="009B0630"/>
    <w:rsid w:val="009B07B2"/>
    <w:rsid w:val="009B1B80"/>
    <w:rsid w:val="009B222B"/>
    <w:rsid w:val="009B2C1A"/>
    <w:rsid w:val="009B2DCD"/>
    <w:rsid w:val="009B3653"/>
    <w:rsid w:val="009B4AFA"/>
    <w:rsid w:val="009B65D5"/>
    <w:rsid w:val="009B6751"/>
    <w:rsid w:val="009B7665"/>
    <w:rsid w:val="009B7A0A"/>
    <w:rsid w:val="009C0A24"/>
    <w:rsid w:val="009C0A9F"/>
    <w:rsid w:val="009C136D"/>
    <w:rsid w:val="009C1BAC"/>
    <w:rsid w:val="009C48E7"/>
    <w:rsid w:val="009C5856"/>
    <w:rsid w:val="009C74BC"/>
    <w:rsid w:val="009D0C33"/>
    <w:rsid w:val="009D144D"/>
    <w:rsid w:val="009D2DA4"/>
    <w:rsid w:val="009D3C8B"/>
    <w:rsid w:val="009D3D45"/>
    <w:rsid w:val="009D43F1"/>
    <w:rsid w:val="009D7CF0"/>
    <w:rsid w:val="009E1156"/>
    <w:rsid w:val="009E18FB"/>
    <w:rsid w:val="009E2991"/>
    <w:rsid w:val="009E2A25"/>
    <w:rsid w:val="009E2CDE"/>
    <w:rsid w:val="009E3D2F"/>
    <w:rsid w:val="009E4581"/>
    <w:rsid w:val="009E46E4"/>
    <w:rsid w:val="009E47ED"/>
    <w:rsid w:val="009E4840"/>
    <w:rsid w:val="009E51AC"/>
    <w:rsid w:val="009E5EFC"/>
    <w:rsid w:val="009E77BF"/>
    <w:rsid w:val="009E7994"/>
    <w:rsid w:val="009F0DA6"/>
    <w:rsid w:val="009F0FF7"/>
    <w:rsid w:val="009F325A"/>
    <w:rsid w:val="009F4042"/>
    <w:rsid w:val="009F4A12"/>
    <w:rsid w:val="009F4CB1"/>
    <w:rsid w:val="009F4ED7"/>
    <w:rsid w:val="009F698C"/>
    <w:rsid w:val="009F7533"/>
    <w:rsid w:val="00A00332"/>
    <w:rsid w:val="00A00755"/>
    <w:rsid w:val="00A008E5"/>
    <w:rsid w:val="00A00FA7"/>
    <w:rsid w:val="00A05500"/>
    <w:rsid w:val="00A05789"/>
    <w:rsid w:val="00A10599"/>
    <w:rsid w:val="00A117A0"/>
    <w:rsid w:val="00A11D43"/>
    <w:rsid w:val="00A12D71"/>
    <w:rsid w:val="00A134DB"/>
    <w:rsid w:val="00A14C2B"/>
    <w:rsid w:val="00A1503D"/>
    <w:rsid w:val="00A1539A"/>
    <w:rsid w:val="00A15D1D"/>
    <w:rsid w:val="00A1683A"/>
    <w:rsid w:val="00A16E2F"/>
    <w:rsid w:val="00A2015E"/>
    <w:rsid w:val="00A205F1"/>
    <w:rsid w:val="00A214B7"/>
    <w:rsid w:val="00A21C7A"/>
    <w:rsid w:val="00A21FB8"/>
    <w:rsid w:val="00A23659"/>
    <w:rsid w:val="00A256B9"/>
    <w:rsid w:val="00A26716"/>
    <w:rsid w:val="00A2705A"/>
    <w:rsid w:val="00A275BE"/>
    <w:rsid w:val="00A27D39"/>
    <w:rsid w:val="00A32EAF"/>
    <w:rsid w:val="00A34FF3"/>
    <w:rsid w:val="00A36BDC"/>
    <w:rsid w:val="00A36C22"/>
    <w:rsid w:val="00A40F34"/>
    <w:rsid w:val="00A415F1"/>
    <w:rsid w:val="00A4161A"/>
    <w:rsid w:val="00A41E68"/>
    <w:rsid w:val="00A41E85"/>
    <w:rsid w:val="00A424F1"/>
    <w:rsid w:val="00A42A59"/>
    <w:rsid w:val="00A42BC4"/>
    <w:rsid w:val="00A4434E"/>
    <w:rsid w:val="00A44AA2"/>
    <w:rsid w:val="00A44EEC"/>
    <w:rsid w:val="00A45729"/>
    <w:rsid w:val="00A46041"/>
    <w:rsid w:val="00A47BEC"/>
    <w:rsid w:val="00A514EE"/>
    <w:rsid w:val="00A5270B"/>
    <w:rsid w:val="00A534EC"/>
    <w:rsid w:val="00A53CF2"/>
    <w:rsid w:val="00A54976"/>
    <w:rsid w:val="00A54D1F"/>
    <w:rsid w:val="00A55B52"/>
    <w:rsid w:val="00A6132B"/>
    <w:rsid w:val="00A61374"/>
    <w:rsid w:val="00A621C5"/>
    <w:rsid w:val="00A631D1"/>
    <w:rsid w:val="00A6405C"/>
    <w:rsid w:val="00A65094"/>
    <w:rsid w:val="00A6616C"/>
    <w:rsid w:val="00A6647B"/>
    <w:rsid w:val="00A6750C"/>
    <w:rsid w:val="00A70E7E"/>
    <w:rsid w:val="00A70E9B"/>
    <w:rsid w:val="00A715D1"/>
    <w:rsid w:val="00A7205C"/>
    <w:rsid w:val="00A72F67"/>
    <w:rsid w:val="00A73BB7"/>
    <w:rsid w:val="00A73BC4"/>
    <w:rsid w:val="00A749AE"/>
    <w:rsid w:val="00A74A83"/>
    <w:rsid w:val="00A75B6D"/>
    <w:rsid w:val="00A7615A"/>
    <w:rsid w:val="00A76197"/>
    <w:rsid w:val="00A76601"/>
    <w:rsid w:val="00A77155"/>
    <w:rsid w:val="00A77A4D"/>
    <w:rsid w:val="00A82012"/>
    <w:rsid w:val="00A82B20"/>
    <w:rsid w:val="00A82D8F"/>
    <w:rsid w:val="00A82F36"/>
    <w:rsid w:val="00A845BF"/>
    <w:rsid w:val="00A85C7C"/>
    <w:rsid w:val="00A86046"/>
    <w:rsid w:val="00A860BB"/>
    <w:rsid w:val="00A860ED"/>
    <w:rsid w:val="00A8655B"/>
    <w:rsid w:val="00A8695A"/>
    <w:rsid w:val="00A905A9"/>
    <w:rsid w:val="00A909E9"/>
    <w:rsid w:val="00A90FFE"/>
    <w:rsid w:val="00A91595"/>
    <w:rsid w:val="00A97DDE"/>
    <w:rsid w:val="00AA13AC"/>
    <w:rsid w:val="00AA2F24"/>
    <w:rsid w:val="00AA2FA6"/>
    <w:rsid w:val="00AA39E9"/>
    <w:rsid w:val="00AA3F2B"/>
    <w:rsid w:val="00AA4ABF"/>
    <w:rsid w:val="00AA60E1"/>
    <w:rsid w:val="00AA69AB"/>
    <w:rsid w:val="00AB196A"/>
    <w:rsid w:val="00AB289D"/>
    <w:rsid w:val="00AB3889"/>
    <w:rsid w:val="00AB3951"/>
    <w:rsid w:val="00AB4857"/>
    <w:rsid w:val="00AB48E2"/>
    <w:rsid w:val="00AB53BB"/>
    <w:rsid w:val="00AB5601"/>
    <w:rsid w:val="00AB64FD"/>
    <w:rsid w:val="00AB6AD9"/>
    <w:rsid w:val="00AB72E5"/>
    <w:rsid w:val="00AB732A"/>
    <w:rsid w:val="00AB77DE"/>
    <w:rsid w:val="00AC081F"/>
    <w:rsid w:val="00AC0939"/>
    <w:rsid w:val="00AC09B6"/>
    <w:rsid w:val="00AC09C0"/>
    <w:rsid w:val="00AC0BD0"/>
    <w:rsid w:val="00AC0FD1"/>
    <w:rsid w:val="00AC2497"/>
    <w:rsid w:val="00AC36ED"/>
    <w:rsid w:val="00AC406A"/>
    <w:rsid w:val="00AC508A"/>
    <w:rsid w:val="00AC52E1"/>
    <w:rsid w:val="00AC6584"/>
    <w:rsid w:val="00AC6B16"/>
    <w:rsid w:val="00AC733F"/>
    <w:rsid w:val="00AD0BE7"/>
    <w:rsid w:val="00AD103A"/>
    <w:rsid w:val="00AD1266"/>
    <w:rsid w:val="00AD129E"/>
    <w:rsid w:val="00AD3349"/>
    <w:rsid w:val="00AD379B"/>
    <w:rsid w:val="00AD3F9A"/>
    <w:rsid w:val="00AD416D"/>
    <w:rsid w:val="00AD48EE"/>
    <w:rsid w:val="00AD4D40"/>
    <w:rsid w:val="00AD5E82"/>
    <w:rsid w:val="00AE15B8"/>
    <w:rsid w:val="00AE1C15"/>
    <w:rsid w:val="00AE1DB5"/>
    <w:rsid w:val="00AE2684"/>
    <w:rsid w:val="00AE2930"/>
    <w:rsid w:val="00AE349A"/>
    <w:rsid w:val="00AE3550"/>
    <w:rsid w:val="00AE4484"/>
    <w:rsid w:val="00AE448F"/>
    <w:rsid w:val="00AE5364"/>
    <w:rsid w:val="00AE5558"/>
    <w:rsid w:val="00AE6595"/>
    <w:rsid w:val="00AE78E6"/>
    <w:rsid w:val="00AE7EFB"/>
    <w:rsid w:val="00AF0BAB"/>
    <w:rsid w:val="00AF0BBB"/>
    <w:rsid w:val="00AF2022"/>
    <w:rsid w:val="00AF2158"/>
    <w:rsid w:val="00AF268A"/>
    <w:rsid w:val="00AF2AF5"/>
    <w:rsid w:val="00AF3492"/>
    <w:rsid w:val="00AF3CB1"/>
    <w:rsid w:val="00AF42DE"/>
    <w:rsid w:val="00AF4B15"/>
    <w:rsid w:val="00AF5A6A"/>
    <w:rsid w:val="00AF67C3"/>
    <w:rsid w:val="00AF70B7"/>
    <w:rsid w:val="00B00835"/>
    <w:rsid w:val="00B03A2E"/>
    <w:rsid w:val="00B03AD0"/>
    <w:rsid w:val="00B04B16"/>
    <w:rsid w:val="00B05DDE"/>
    <w:rsid w:val="00B10BB7"/>
    <w:rsid w:val="00B10ED3"/>
    <w:rsid w:val="00B12388"/>
    <w:rsid w:val="00B1260A"/>
    <w:rsid w:val="00B13C89"/>
    <w:rsid w:val="00B172D8"/>
    <w:rsid w:val="00B20303"/>
    <w:rsid w:val="00B21AD7"/>
    <w:rsid w:val="00B24227"/>
    <w:rsid w:val="00B24F60"/>
    <w:rsid w:val="00B253D3"/>
    <w:rsid w:val="00B27848"/>
    <w:rsid w:val="00B279EB"/>
    <w:rsid w:val="00B311D4"/>
    <w:rsid w:val="00B32044"/>
    <w:rsid w:val="00B32E09"/>
    <w:rsid w:val="00B33252"/>
    <w:rsid w:val="00B33E43"/>
    <w:rsid w:val="00B34FCB"/>
    <w:rsid w:val="00B35433"/>
    <w:rsid w:val="00B35539"/>
    <w:rsid w:val="00B35B03"/>
    <w:rsid w:val="00B35D5C"/>
    <w:rsid w:val="00B36C34"/>
    <w:rsid w:val="00B37E07"/>
    <w:rsid w:val="00B42EF4"/>
    <w:rsid w:val="00B43EDE"/>
    <w:rsid w:val="00B467B5"/>
    <w:rsid w:val="00B46B4D"/>
    <w:rsid w:val="00B47D63"/>
    <w:rsid w:val="00B50182"/>
    <w:rsid w:val="00B5030E"/>
    <w:rsid w:val="00B51054"/>
    <w:rsid w:val="00B51A2F"/>
    <w:rsid w:val="00B54B52"/>
    <w:rsid w:val="00B5521A"/>
    <w:rsid w:val="00B554A1"/>
    <w:rsid w:val="00B556F2"/>
    <w:rsid w:val="00B571C6"/>
    <w:rsid w:val="00B575E4"/>
    <w:rsid w:val="00B6147E"/>
    <w:rsid w:val="00B6168E"/>
    <w:rsid w:val="00B61CCD"/>
    <w:rsid w:val="00B62FD7"/>
    <w:rsid w:val="00B6306D"/>
    <w:rsid w:val="00B65811"/>
    <w:rsid w:val="00B658E0"/>
    <w:rsid w:val="00B66A9B"/>
    <w:rsid w:val="00B670A8"/>
    <w:rsid w:val="00B67189"/>
    <w:rsid w:val="00B67FD1"/>
    <w:rsid w:val="00B71219"/>
    <w:rsid w:val="00B71E0A"/>
    <w:rsid w:val="00B72DC3"/>
    <w:rsid w:val="00B72FBE"/>
    <w:rsid w:val="00B73659"/>
    <w:rsid w:val="00B73D5B"/>
    <w:rsid w:val="00B73DC5"/>
    <w:rsid w:val="00B73F42"/>
    <w:rsid w:val="00B7566E"/>
    <w:rsid w:val="00B760BD"/>
    <w:rsid w:val="00B76EAF"/>
    <w:rsid w:val="00B8023B"/>
    <w:rsid w:val="00B82DF8"/>
    <w:rsid w:val="00B83573"/>
    <w:rsid w:val="00B83EC2"/>
    <w:rsid w:val="00B842F6"/>
    <w:rsid w:val="00B84A29"/>
    <w:rsid w:val="00B84CE5"/>
    <w:rsid w:val="00B85330"/>
    <w:rsid w:val="00B87172"/>
    <w:rsid w:val="00B874D3"/>
    <w:rsid w:val="00B9197D"/>
    <w:rsid w:val="00B919DF"/>
    <w:rsid w:val="00B922EF"/>
    <w:rsid w:val="00B9326A"/>
    <w:rsid w:val="00B94748"/>
    <w:rsid w:val="00B94A62"/>
    <w:rsid w:val="00B95C53"/>
    <w:rsid w:val="00B97D64"/>
    <w:rsid w:val="00BA05D2"/>
    <w:rsid w:val="00BA096D"/>
    <w:rsid w:val="00BA154B"/>
    <w:rsid w:val="00BA16DC"/>
    <w:rsid w:val="00BA1E86"/>
    <w:rsid w:val="00BA512E"/>
    <w:rsid w:val="00BA5318"/>
    <w:rsid w:val="00BA5DA1"/>
    <w:rsid w:val="00BA65DE"/>
    <w:rsid w:val="00BA714D"/>
    <w:rsid w:val="00BB0723"/>
    <w:rsid w:val="00BB2160"/>
    <w:rsid w:val="00BB22EC"/>
    <w:rsid w:val="00BB2D69"/>
    <w:rsid w:val="00BB303A"/>
    <w:rsid w:val="00BB34EC"/>
    <w:rsid w:val="00BB3EFE"/>
    <w:rsid w:val="00BB3FD4"/>
    <w:rsid w:val="00BB5788"/>
    <w:rsid w:val="00BB69F8"/>
    <w:rsid w:val="00BC065D"/>
    <w:rsid w:val="00BC0DE8"/>
    <w:rsid w:val="00BC1298"/>
    <w:rsid w:val="00BC2130"/>
    <w:rsid w:val="00BC3B48"/>
    <w:rsid w:val="00BC40A7"/>
    <w:rsid w:val="00BC43CA"/>
    <w:rsid w:val="00BC4898"/>
    <w:rsid w:val="00BC64E0"/>
    <w:rsid w:val="00BC698D"/>
    <w:rsid w:val="00BC6D71"/>
    <w:rsid w:val="00BC7092"/>
    <w:rsid w:val="00BC724F"/>
    <w:rsid w:val="00BC73D5"/>
    <w:rsid w:val="00BD00BC"/>
    <w:rsid w:val="00BD0BFB"/>
    <w:rsid w:val="00BD10D5"/>
    <w:rsid w:val="00BD2551"/>
    <w:rsid w:val="00BD2A10"/>
    <w:rsid w:val="00BD2B32"/>
    <w:rsid w:val="00BD33A4"/>
    <w:rsid w:val="00BD377C"/>
    <w:rsid w:val="00BD3DDF"/>
    <w:rsid w:val="00BD3F65"/>
    <w:rsid w:val="00BD419A"/>
    <w:rsid w:val="00BD4809"/>
    <w:rsid w:val="00BD5C4F"/>
    <w:rsid w:val="00BD5D5E"/>
    <w:rsid w:val="00BD64E2"/>
    <w:rsid w:val="00BE0117"/>
    <w:rsid w:val="00BE11AE"/>
    <w:rsid w:val="00BE2C79"/>
    <w:rsid w:val="00BE3EBA"/>
    <w:rsid w:val="00BE46D3"/>
    <w:rsid w:val="00BE574E"/>
    <w:rsid w:val="00BE6276"/>
    <w:rsid w:val="00BF04EC"/>
    <w:rsid w:val="00BF13A6"/>
    <w:rsid w:val="00BF13D5"/>
    <w:rsid w:val="00BF21D3"/>
    <w:rsid w:val="00BF2F1C"/>
    <w:rsid w:val="00BF41BC"/>
    <w:rsid w:val="00BF45D4"/>
    <w:rsid w:val="00BF54D9"/>
    <w:rsid w:val="00BF6C73"/>
    <w:rsid w:val="00BF6E46"/>
    <w:rsid w:val="00BF77FF"/>
    <w:rsid w:val="00BF7B80"/>
    <w:rsid w:val="00C0137F"/>
    <w:rsid w:val="00C01C8C"/>
    <w:rsid w:val="00C02E85"/>
    <w:rsid w:val="00C02EFC"/>
    <w:rsid w:val="00C036FD"/>
    <w:rsid w:val="00C03AF8"/>
    <w:rsid w:val="00C04131"/>
    <w:rsid w:val="00C05C61"/>
    <w:rsid w:val="00C06B07"/>
    <w:rsid w:val="00C0713E"/>
    <w:rsid w:val="00C071FC"/>
    <w:rsid w:val="00C0787C"/>
    <w:rsid w:val="00C116C5"/>
    <w:rsid w:val="00C11AE6"/>
    <w:rsid w:val="00C11D8C"/>
    <w:rsid w:val="00C12464"/>
    <w:rsid w:val="00C134A6"/>
    <w:rsid w:val="00C13A9B"/>
    <w:rsid w:val="00C13E8F"/>
    <w:rsid w:val="00C143F3"/>
    <w:rsid w:val="00C1543F"/>
    <w:rsid w:val="00C158AC"/>
    <w:rsid w:val="00C16BE1"/>
    <w:rsid w:val="00C17835"/>
    <w:rsid w:val="00C2013D"/>
    <w:rsid w:val="00C21225"/>
    <w:rsid w:val="00C21375"/>
    <w:rsid w:val="00C215FB"/>
    <w:rsid w:val="00C22AC1"/>
    <w:rsid w:val="00C22E55"/>
    <w:rsid w:val="00C23D98"/>
    <w:rsid w:val="00C2469D"/>
    <w:rsid w:val="00C24AB2"/>
    <w:rsid w:val="00C24C94"/>
    <w:rsid w:val="00C260F6"/>
    <w:rsid w:val="00C263A4"/>
    <w:rsid w:val="00C274BC"/>
    <w:rsid w:val="00C3163C"/>
    <w:rsid w:val="00C3320D"/>
    <w:rsid w:val="00C332E6"/>
    <w:rsid w:val="00C33E01"/>
    <w:rsid w:val="00C36992"/>
    <w:rsid w:val="00C37611"/>
    <w:rsid w:val="00C37FC7"/>
    <w:rsid w:val="00C4027F"/>
    <w:rsid w:val="00C4081B"/>
    <w:rsid w:val="00C43151"/>
    <w:rsid w:val="00C4551D"/>
    <w:rsid w:val="00C46068"/>
    <w:rsid w:val="00C46CE9"/>
    <w:rsid w:val="00C47ED1"/>
    <w:rsid w:val="00C5078D"/>
    <w:rsid w:val="00C50A9E"/>
    <w:rsid w:val="00C512A9"/>
    <w:rsid w:val="00C516C0"/>
    <w:rsid w:val="00C52D5E"/>
    <w:rsid w:val="00C54BA6"/>
    <w:rsid w:val="00C54DF8"/>
    <w:rsid w:val="00C566C6"/>
    <w:rsid w:val="00C56832"/>
    <w:rsid w:val="00C57669"/>
    <w:rsid w:val="00C576C7"/>
    <w:rsid w:val="00C60758"/>
    <w:rsid w:val="00C6158B"/>
    <w:rsid w:val="00C61F88"/>
    <w:rsid w:val="00C623CF"/>
    <w:rsid w:val="00C625E2"/>
    <w:rsid w:val="00C62632"/>
    <w:rsid w:val="00C62790"/>
    <w:rsid w:val="00C63032"/>
    <w:rsid w:val="00C63DCA"/>
    <w:rsid w:val="00C64154"/>
    <w:rsid w:val="00C64A56"/>
    <w:rsid w:val="00C64B86"/>
    <w:rsid w:val="00C70858"/>
    <w:rsid w:val="00C71016"/>
    <w:rsid w:val="00C75607"/>
    <w:rsid w:val="00C8051C"/>
    <w:rsid w:val="00C81B04"/>
    <w:rsid w:val="00C81FAB"/>
    <w:rsid w:val="00C82538"/>
    <w:rsid w:val="00C82FF1"/>
    <w:rsid w:val="00C842E7"/>
    <w:rsid w:val="00C84994"/>
    <w:rsid w:val="00C85ABE"/>
    <w:rsid w:val="00C86639"/>
    <w:rsid w:val="00C86FEA"/>
    <w:rsid w:val="00C87167"/>
    <w:rsid w:val="00C87356"/>
    <w:rsid w:val="00C8790A"/>
    <w:rsid w:val="00C87C08"/>
    <w:rsid w:val="00C87D87"/>
    <w:rsid w:val="00C90D3C"/>
    <w:rsid w:val="00C92168"/>
    <w:rsid w:val="00C9248B"/>
    <w:rsid w:val="00C934CD"/>
    <w:rsid w:val="00C93AFA"/>
    <w:rsid w:val="00C93F95"/>
    <w:rsid w:val="00C95283"/>
    <w:rsid w:val="00C96A55"/>
    <w:rsid w:val="00C97007"/>
    <w:rsid w:val="00CA05B7"/>
    <w:rsid w:val="00CA0CA8"/>
    <w:rsid w:val="00CA0DE4"/>
    <w:rsid w:val="00CA0E90"/>
    <w:rsid w:val="00CA20ED"/>
    <w:rsid w:val="00CA2421"/>
    <w:rsid w:val="00CA3FD4"/>
    <w:rsid w:val="00CA4407"/>
    <w:rsid w:val="00CA4BB8"/>
    <w:rsid w:val="00CA4F5C"/>
    <w:rsid w:val="00CA65ED"/>
    <w:rsid w:val="00CA75E9"/>
    <w:rsid w:val="00CA7A1C"/>
    <w:rsid w:val="00CB00DF"/>
    <w:rsid w:val="00CB018C"/>
    <w:rsid w:val="00CB0436"/>
    <w:rsid w:val="00CB0999"/>
    <w:rsid w:val="00CB1475"/>
    <w:rsid w:val="00CB187E"/>
    <w:rsid w:val="00CB2654"/>
    <w:rsid w:val="00CB3433"/>
    <w:rsid w:val="00CB3B72"/>
    <w:rsid w:val="00CB513E"/>
    <w:rsid w:val="00CB65A4"/>
    <w:rsid w:val="00CB68C8"/>
    <w:rsid w:val="00CB74E6"/>
    <w:rsid w:val="00CB7C9E"/>
    <w:rsid w:val="00CC0937"/>
    <w:rsid w:val="00CC1605"/>
    <w:rsid w:val="00CC1755"/>
    <w:rsid w:val="00CC229F"/>
    <w:rsid w:val="00CC22B9"/>
    <w:rsid w:val="00CC2CEB"/>
    <w:rsid w:val="00CC3480"/>
    <w:rsid w:val="00CC406E"/>
    <w:rsid w:val="00CC40F2"/>
    <w:rsid w:val="00CC605B"/>
    <w:rsid w:val="00CC64B2"/>
    <w:rsid w:val="00CD13EB"/>
    <w:rsid w:val="00CD3C54"/>
    <w:rsid w:val="00CD4B48"/>
    <w:rsid w:val="00CD5D78"/>
    <w:rsid w:val="00CD5D92"/>
    <w:rsid w:val="00CD5EBB"/>
    <w:rsid w:val="00CD632B"/>
    <w:rsid w:val="00CD6794"/>
    <w:rsid w:val="00CD6B23"/>
    <w:rsid w:val="00CD6DB4"/>
    <w:rsid w:val="00CE0578"/>
    <w:rsid w:val="00CE08A7"/>
    <w:rsid w:val="00CE1C16"/>
    <w:rsid w:val="00CE27D4"/>
    <w:rsid w:val="00CE331B"/>
    <w:rsid w:val="00CE35A1"/>
    <w:rsid w:val="00CE436A"/>
    <w:rsid w:val="00CE4A4A"/>
    <w:rsid w:val="00CE55E9"/>
    <w:rsid w:val="00CE6161"/>
    <w:rsid w:val="00CE6179"/>
    <w:rsid w:val="00CE65D2"/>
    <w:rsid w:val="00CE6BB2"/>
    <w:rsid w:val="00CE6E6D"/>
    <w:rsid w:val="00CE7127"/>
    <w:rsid w:val="00CE7C99"/>
    <w:rsid w:val="00CF02AF"/>
    <w:rsid w:val="00CF1193"/>
    <w:rsid w:val="00CF13BD"/>
    <w:rsid w:val="00CF1A2F"/>
    <w:rsid w:val="00CF3A07"/>
    <w:rsid w:val="00CF3A30"/>
    <w:rsid w:val="00CF45DB"/>
    <w:rsid w:val="00CF7995"/>
    <w:rsid w:val="00D03577"/>
    <w:rsid w:val="00D039FE"/>
    <w:rsid w:val="00D04851"/>
    <w:rsid w:val="00D04B67"/>
    <w:rsid w:val="00D065C3"/>
    <w:rsid w:val="00D07D2D"/>
    <w:rsid w:val="00D12A0B"/>
    <w:rsid w:val="00D155F7"/>
    <w:rsid w:val="00D15C5D"/>
    <w:rsid w:val="00D16353"/>
    <w:rsid w:val="00D16999"/>
    <w:rsid w:val="00D1737B"/>
    <w:rsid w:val="00D17E01"/>
    <w:rsid w:val="00D2032F"/>
    <w:rsid w:val="00D20D71"/>
    <w:rsid w:val="00D23461"/>
    <w:rsid w:val="00D23F20"/>
    <w:rsid w:val="00D24D53"/>
    <w:rsid w:val="00D258FD"/>
    <w:rsid w:val="00D25B76"/>
    <w:rsid w:val="00D25CCB"/>
    <w:rsid w:val="00D262E2"/>
    <w:rsid w:val="00D265C0"/>
    <w:rsid w:val="00D270B0"/>
    <w:rsid w:val="00D27745"/>
    <w:rsid w:val="00D277CC"/>
    <w:rsid w:val="00D27D59"/>
    <w:rsid w:val="00D309DB"/>
    <w:rsid w:val="00D30CCB"/>
    <w:rsid w:val="00D31A95"/>
    <w:rsid w:val="00D33084"/>
    <w:rsid w:val="00D349D2"/>
    <w:rsid w:val="00D35159"/>
    <w:rsid w:val="00D35496"/>
    <w:rsid w:val="00D35B21"/>
    <w:rsid w:val="00D35BF9"/>
    <w:rsid w:val="00D3628C"/>
    <w:rsid w:val="00D36B42"/>
    <w:rsid w:val="00D3720A"/>
    <w:rsid w:val="00D375EB"/>
    <w:rsid w:val="00D379A6"/>
    <w:rsid w:val="00D37FDF"/>
    <w:rsid w:val="00D40D99"/>
    <w:rsid w:val="00D40DA3"/>
    <w:rsid w:val="00D41327"/>
    <w:rsid w:val="00D41464"/>
    <w:rsid w:val="00D42994"/>
    <w:rsid w:val="00D443C1"/>
    <w:rsid w:val="00D46B6E"/>
    <w:rsid w:val="00D46BC3"/>
    <w:rsid w:val="00D5222B"/>
    <w:rsid w:val="00D5273B"/>
    <w:rsid w:val="00D52776"/>
    <w:rsid w:val="00D52849"/>
    <w:rsid w:val="00D52D4F"/>
    <w:rsid w:val="00D5382C"/>
    <w:rsid w:val="00D542CB"/>
    <w:rsid w:val="00D55A5B"/>
    <w:rsid w:val="00D55F1C"/>
    <w:rsid w:val="00D56020"/>
    <w:rsid w:val="00D57F03"/>
    <w:rsid w:val="00D60859"/>
    <w:rsid w:val="00D61558"/>
    <w:rsid w:val="00D616C7"/>
    <w:rsid w:val="00D61C44"/>
    <w:rsid w:val="00D63044"/>
    <w:rsid w:val="00D63E8F"/>
    <w:rsid w:val="00D651A2"/>
    <w:rsid w:val="00D651CD"/>
    <w:rsid w:val="00D65506"/>
    <w:rsid w:val="00D666C7"/>
    <w:rsid w:val="00D66D41"/>
    <w:rsid w:val="00D673AC"/>
    <w:rsid w:val="00D6790A"/>
    <w:rsid w:val="00D70341"/>
    <w:rsid w:val="00D71278"/>
    <w:rsid w:val="00D71D98"/>
    <w:rsid w:val="00D71FF1"/>
    <w:rsid w:val="00D72989"/>
    <w:rsid w:val="00D72D29"/>
    <w:rsid w:val="00D7316A"/>
    <w:rsid w:val="00D731B9"/>
    <w:rsid w:val="00D732BD"/>
    <w:rsid w:val="00D73FDF"/>
    <w:rsid w:val="00D74047"/>
    <w:rsid w:val="00D740E4"/>
    <w:rsid w:val="00D74854"/>
    <w:rsid w:val="00D74FDE"/>
    <w:rsid w:val="00D759CD"/>
    <w:rsid w:val="00D75D71"/>
    <w:rsid w:val="00D76B11"/>
    <w:rsid w:val="00D77A04"/>
    <w:rsid w:val="00D77D42"/>
    <w:rsid w:val="00D80992"/>
    <w:rsid w:val="00D811CE"/>
    <w:rsid w:val="00D8143F"/>
    <w:rsid w:val="00D82F1F"/>
    <w:rsid w:val="00D840EE"/>
    <w:rsid w:val="00D84212"/>
    <w:rsid w:val="00D84481"/>
    <w:rsid w:val="00D84C09"/>
    <w:rsid w:val="00D8503E"/>
    <w:rsid w:val="00D85C89"/>
    <w:rsid w:val="00D866CF"/>
    <w:rsid w:val="00D902C1"/>
    <w:rsid w:val="00D90C4A"/>
    <w:rsid w:val="00D90EEA"/>
    <w:rsid w:val="00D91927"/>
    <w:rsid w:val="00D92B6B"/>
    <w:rsid w:val="00D93183"/>
    <w:rsid w:val="00D93597"/>
    <w:rsid w:val="00D9379B"/>
    <w:rsid w:val="00D938EF"/>
    <w:rsid w:val="00D939B3"/>
    <w:rsid w:val="00D945C1"/>
    <w:rsid w:val="00D948CF"/>
    <w:rsid w:val="00D952CA"/>
    <w:rsid w:val="00D95B57"/>
    <w:rsid w:val="00D96050"/>
    <w:rsid w:val="00D97746"/>
    <w:rsid w:val="00DA010B"/>
    <w:rsid w:val="00DA22AC"/>
    <w:rsid w:val="00DA2BD1"/>
    <w:rsid w:val="00DA3F30"/>
    <w:rsid w:val="00DA482A"/>
    <w:rsid w:val="00DA4FEB"/>
    <w:rsid w:val="00DA642F"/>
    <w:rsid w:val="00DA687A"/>
    <w:rsid w:val="00DA7292"/>
    <w:rsid w:val="00DB0375"/>
    <w:rsid w:val="00DB1203"/>
    <w:rsid w:val="00DB1D10"/>
    <w:rsid w:val="00DB2870"/>
    <w:rsid w:val="00DB508C"/>
    <w:rsid w:val="00DB6798"/>
    <w:rsid w:val="00DB6875"/>
    <w:rsid w:val="00DB6A22"/>
    <w:rsid w:val="00DC2536"/>
    <w:rsid w:val="00DC2801"/>
    <w:rsid w:val="00DC37AB"/>
    <w:rsid w:val="00DC480C"/>
    <w:rsid w:val="00DC5013"/>
    <w:rsid w:val="00DC6375"/>
    <w:rsid w:val="00DC64AA"/>
    <w:rsid w:val="00DC6861"/>
    <w:rsid w:val="00DC6C52"/>
    <w:rsid w:val="00DC7232"/>
    <w:rsid w:val="00DC753A"/>
    <w:rsid w:val="00DC79C4"/>
    <w:rsid w:val="00DC7F7B"/>
    <w:rsid w:val="00DD3F47"/>
    <w:rsid w:val="00DD457A"/>
    <w:rsid w:val="00DD48FF"/>
    <w:rsid w:val="00DD4B7D"/>
    <w:rsid w:val="00DD56C9"/>
    <w:rsid w:val="00DD79FA"/>
    <w:rsid w:val="00DE0F9B"/>
    <w:rsid w:val="00DE1478"/>
    <w:rsid w:val="00DE15AA"/>
    <w:rsid w:val="00DE1DFA"/>
    <w:rsid w:val="00DE2CF1"/>
    <w:rsid w:val="00DE2D35"/>
    <w:rsid w:val="00DE32CC"/>
    <w:rsid w:val="00DE3E31"/>
    <w:rsid w:val="00DE4980"/>
    <w:rsid w:val="00DE4AA8"/>
    <w:rsid w:val="00DE50A2"/>
    <w:rsid w:val="00DE521E"/>
    <w:rsid w:val="00DE599E"/>
    <w:rsid w:val="00DE6ABC"/>
    <w:rsid w:val="00DE7B6C"/>
    <w:rsid w:val="00DF0686"/>
    <w:rsid w:val="00DF1595"/>
    <w:rsid w:val="00DF255D"/>
    <w:rsid w:val="00DF2CBE"/>
    <w:rsid w:val="00DF645E"/>
    <w:rsid w:val="00E006F7"/>
    <w:rsid w:val="00E0166F"/>
    <w:rsid w:val="00E04949"/>
    <w:rsid w:val="00E06786"/>
    <w:rsid w:val="00E06E9D"/>
    <w:rsid w:val="00E072B0"/>
    <w:rsid w:val="00E077BB"/>
    <w:rsid w:val="00E07D90"/>
    <w:rsid w:val="00E10E0C"/>
    <w:rsid w:val="00E1127B"/>
    <w:rsid w:val="00E117AF"/>
    <w:rsid w:val="00E124B2"/>
    <w:rsid w:val="00E12AC6"/>
    <w:rsid w:val="00E13983"/>
    <w:rsid w:val="00E13F36"/>
    <w:rsid w:val="00E14D15"/>
    <w:rsid w:val="00E15356"/>
    <w:rsid w:val="00E1580B"/>
    <w:rsid w:val="00E173CD"/>
    <w:rsid w:val="00E17A0E"/>
    <w:rsid w:val="00E17FDE"/>
    <w:rsid w:val="00E21F9B"/>
    <w:rsid w:val="00E228C6"/>
    <w:rsid w:val="00E2310D"/>
    <w:rsid w:val="00E231DA"/>
    <w:rsid w:val="00E2369A"/>
    <w:rsid w:val="00E23D68"/>
    <w:rsid w:val="00E244BB"/>
    <w:rsid w:val="00E25A25"/>
    <w:rsid w:val="00E263C3"/>
    <w:rsid w:val="00E2642F"/>
    <w:rsid w:val="00E27070"/>
    <w:rsid w:val="00E2707B"/>
    <w:rsid w:val="00E274ED"/>
    <w:rsid w:val="00E310C0"/>
    <w:rsid w:val="00E3262F"/>
    <w:rsid w:val="00E32BB0"/>
    <w:rsid w:val="00E32D86"/>
    <w:rsid w:val="00E33A93"/>
    <w:rsid w:val="00E34637"/>
    <w:rsid w:val="00E36F45"/>
    <w:rsid w:val="00E37497"/>
    <w:rsid w:val="00E375C1"/>
    <w:rsid w:val="00E424BE"/>
    <w:rsid w:val="00E43127"/>
    <w:rsid w:val="00E43268"/>
    <w:rsid w:val="00E43935"/>
    <w:rsid w:val="00E43945"/>
    <w:rsid w:val="00E43A8D"/>
    <w:rsid w:val="00E4527B"/>
    <w:rsid w:val="00E454B9"/>
    <w:rsid w:val="00E45636"/>
    <w:rsid w:val="00E458FC"/>
    <w:rsid w:val="00E46A41"/>
    <w:rsid w:val="00E5021D"/>
    <w:rsid w:val="00E507F4"/>
    <w:rsid w:val="00E50BB9"/>
    <w:rsid w:val="00E521FF"/>
    <w:rsid w:val="00E52BE5"/>
    <w:rsid w:val="00E542A7"/>
    <w:rsid w:val="00E542C3"/>
    <w:rsid w:val="00E546A3"/>
    <w:rsid w:val="00E548F6"/>
    <w:rsid w:val="00E54C6C"/>
    <w:rsid w:val="00E54DBC"/>
    <w:rsid w:val="00E56D10"/>
    <w:rsid w:val="00E5772C"/>
    <w:rsid w:val="00E57D10"/>
    <w:rsid w:val="00E60465"/>
    <w:rsid w:val="00E60B9D"/>
    <w:rsid w:val="00E620F9"/>
    <w:rsid w:val="00E6328C"/>
    <w:rsid w:val="00E64635"/>
    <w:rsid w:val="00E64B47"/>
    <w:rsid w:val="00E66317"/>
    <w:rsid w:val="00E66394"/>
    <w:rsid w:val="00E669E7"/>
    <w:rsid w:val="00E672D6"/>
    <w:rsid w:val="00E673FC"/>
    <w:rsid w:val="00E67DB6"/>
    <w:rsid w:val="00E704BF"/>
    <w:rsid w:val="00E705CD"/>
    <w:rsid w:val="00E70631"/>
    <w:rsid w:val="00E7145C"/>
    <w:rsid w:val="00E71B13"/>
    <w:rsid w:val="00E72B4C"/>
    <w:rsid w:val="00E73419"/>
    <w:rsid w:val="00E73FF5"/>
    <w:rsid w:val="00E75005"/>
    <w:rsid w:val="00E7654C"/>
    <w:rsid w:val="00E7687A"/>
    <w:rsid w:val="00E76D3D"/>
    <w:rsid w:val="00E77F03"/>
    <w:rsid w:val="00E81769"/>
    <w:rsid w:val="00E82B44"/>
    <w:rsid w:val="00E83603"/>
    <w:rsid w:val="00E83825"/>
    <w:rsid w:val="00E83F54"/>
    <w:rsid w:val="00E84015"/>
    <w:rsid w:val="00E842B7"/>
    <w:rsid w:val="00E85F87"/>
    <w:rsid w:val="00E87F9F"/>
    <w:rsid w:val="00E900EB"/>
    <w:rsid w:val="00E91188"/>
    <w:rsid w:val="00E917B9"/>
    <w:rsid w:val="00E918DB"/>
    <w:rsid w:val="00E92C0A"/>
    <w:rsid w:val="00E972AB"/>
    <w:rsid w:val="00EA04B4"/>
    <w:rsid w:val="00EA187B"/>
    <w:rsid w:val="00EA4F9A"/>
    <w:rsid w:val="00EA6B69"/>
    <w:rsid w:val="00EA78C6"/>
    <w:rsid w:val="00EA7BDE"/>
    <w:rsid w:val="00EB04D5"/>
    <w:rsid w:val="00EB08CE"/>
    <w:rsid w:val="00EB1458"/>
    <w:rsid w:val="00EB1E65"/>
    <w:rsid w:val="00EB4D5A"/>
    <w:rsid w:val="00EB55BC"/>
    <w:rsid w:val="00EB5DD3"/>
    <w:rsid w:val="00EC04C9"/>
    <w:rsid w:val="00EC0B17"/>
    <w:rsid w:val="00EC1160"/>
    <w:rsid w:val="00EC12DB"/>
    <w:rsid w:val="00EC2307"/>
    <w:rsid w:val="00EC2380"/>
    <w:rsid w:val="00EC2B77"/>
    <w:rsid w:val="00EC30F2"/>
    <w:rsid w:val="00EC3401"/>
    <w:rsid w:val="00EC41A9"/>
    <w:rsid w:val="00EC43F3"/>
    <w:rsid w:val="00EC5680"/>
    <w:rsid w:val="00EC6DF6"/>
    <w:rsid w:val="00ED00F9"/>
    <w:rsid w:val="00ED132A"/>
    <w:rsid w:val="00ED200B"/>
    <w:rsid w:val="00ED387F"/>
    <w:rsid w:val="00ED391E"/>
    <w:rsid w:val="00ED3CF5"/>
    <w:rsid w:val="00ED458A"/>
    <w:rsid w:val="00ED60EC"/>
    <w:rsid w:val="00ED78D2"/>
    <w:rsid w:val="00EE0467"/>
    <w:rsid w:val="00EE096B"/>
    <w:rsid w:val="00EE0F35"/>
    <w:rsid w:val="00EE2EAB"/>
    <w:rsid w:val="00EE4946"/>
    <w:rsid w:val="00EE4D67"/>
    <w:rsid w:val="00EE535B"/>
    <w:rsid w:val="00EE63A4"/>
    <w:rsid w:val="00EE63CC"/>
    <w:rsid w:val="00EE69D7"/>
    <w:rsid w:val="00EE6F68"/>
    <w:rsid w:val="00EE7818"/>
    <w:rsid w:val="00EF009E"/>
    <w:rsid w:val="00EF0278"/>
    <w:rsid w:val="00EF0430"/>
    <w:rsid w:val="00EF0EBA"/>
    <w:rsid w:val="00EF31FE"/>
    <w:rsid w:val="00EF347F"/>
    <w:rsid w:val="00EF386C"/>
    <w:rsid w:val="00EF4AC9"/>
    <w:rsid w:val="00EF4D1E"/>
    <w:rsid w:val="00EF56D7"/>
    <w:rsid w:val="00EF59D3"/>
    <w:rsid w:val="00EF6A42"/>
    <w:rsid w:val="00F00EB1"/>
    <w:rsid w:val="00F00ECB"/>
    <w:rsid w:val="00F02DB8"/>
    <w:rsid w:val="00F03F07"/>
    <w:rsid w:val="00F04CB0"/>
    <w:rsid w:val="00F050DC"/>
    <w:rsid w:val="00F114AE"/>
    <w:rsid w:val="00F1177E"/>
    <w:rsid w:val="00F11E82"/>
    <w:rsid w:val="00F11F82"/>
    <w:rsid w:val="00F1270E"/>
    <w:rsid w:val="00F133B5"/>
    <w:rsid w:val="00F13A33"/>
    <w:rsid w:val="00F13F18"/>
    <w:rsid w:val="00F14E2A"/>
    <w:rsid w:val="00F15463"/>
    <w:rsid w:val="00F16521"/>
    <w:rsid w:val="00F1793F"/>
    <w:rsid w:val="00F17DB1"/>
    <w:rsid w:val="00F2017F"/>
    <w:rsid w:val="00F205E6"/>
    <w:rsid w:val="00F20956"/>
    <w:rsid w:val="00F212D4"/>
    <w:rsid w:val="00F21A70"/>
    <w:rsid w:val="00F23841"/>
    <w:rsid w:val="00F239C5"/>
    <w:rsid w:val="00F249CE"/>
    <w:rsid w:val="00F25AB9"/>
    <w:rsid w:val="00F2743A"/>
    <w:rsid w:val="00F278D3"/>
    <w:rsid w:val="00F30349"/>
    <w:rsid w:val="00F30416"/>
    <w:rsid w:val="00F3411F"/>
    <w:rsid w:val="00F342C3"/>
    <w:rsid w:val="00F353EE"/>
    <w:rsid w:val="00F35693"/>
    <w:rsid w:val="00F36267"/>
    <w:rsid w:val="00F36569"/>
    <w:rsid w:val="00F366A1"/>
    <w:rsid w:val="00F37ACD"/>
    <w:rsid w:val="00F37D46"/>
    <w:rsid w:val="00F401A8"/>
    <w:rsid w:val="00F4041B"/>
    <w:rsid w:val="00F409C7"/>
    <w:rsid w:val="00F41F6C"/>
    <w:rsid w:val="00F4254E"/>
    <w:rsid w:val="00F43E63"/>
    <w:rsid w:val="00F4527A"/>
    <w:rsid w:val="00F45397"/>
    <w:rsid w:val="00F466F7"/>
    <w:rsid w:val="00F469C5"/>
    <w:rsid w:val="00F46CFE"/>
    <w:rsid w:val="00F474E8"/>
    <w:rsid w:val="00F50C18"/>
    <w:rsid w:val="00F521AA"/>
    <w:rsid w:val="00F549EA"/>
    <w:rsid w:val="00F54EF0"/>
    <w:rsid w:val="00F567E8"/>
    <w:rsid w:val="00F57020"/>
    <w:rsid w:val="00F61084"/>
    <w:rsid w:val="00F624AF"/>
    <w:rsid w:val="00F63141"/>
    <w:rsid w:val="00F646B6"/>
    <w:rsid w:val="00F64A46"/>
    <w:rsid w:val="00F64CB8"/>
    <w:rsid w:val="00F656AF"/>
    <w:rsid w:val="00F6580D"/>
    <w:rsid w:val="00F65A4F"/>
    <w:rsid w:val="00F66271"/>
    <w:rsid w:val="00F678E9"/>
    <w:rsid w:val="00F67DFA"/>
    <w:rsid w:val="00F67EA5"/>
    <w:rsid w:val="00F70D60"/>
    <w:rsid w:val="00F70EEE"/>
    <w:rsid w:val="00F7256D"/>
    <w:rsid w:val="00F72C39"/>
    <w:rsid w:val="00F73755"/>
    <w:rsid w:val="00F73CD1"/>
    <w:rsid w:val="00F73D93"/>
    <w:rsid w:val="00F73FCE"/>
    <w:rsid w:val="00F7418F"/>
    <w:rsid w:val="00F7579B"/>
    <w:rsid w:val="00F75E70"/>
    <w:rsid w:val="00F76327"/>
    <w:rsid w:val="00F771A1"/>
    <w:rsid w:val="00F778CE"/>
    <w:rsid w:val="00F80280"/>
    <w:rsid w:val="00F80A7A"/>
    <w:rsid w:val="00F82F1E"/>
    <w:rsid w:val="00F85074"/>
    <w:rsid w:val="00F85298"/>
    <w:rsid w:val="00F853C3"/>
    <w:rsid w:val="00F87611"/>
    <w:rsid w:val="00F87CBE"/>
    <w:rsid w:val="00F87FC3"/>
    <w:rsid w:val="00F90D3A"/>
    <w:rsid w:val="00F91C51"/>
    <w:rsid w:val="00F91E0B"/>
    <w:rsid w:val="00F91F1F"/>
    <w:rsid w:val="00F93480"/>
    <w:rsid w:val="00F93553"/>
    <w:rsid w:val="00F93C51"/>
    <w:rsid w:val="00F93F46"/>
    <w:rsid w:val="00F94A9D"/>
    <w:rsid w:val="00F95BA4"/>
    <w:rsid w:val="00F966D9"/>
    <w:rsid w:val="00F96CF9"/>
    <w:rsid w:val="00F96FDB"/>
    <w:rsid w:val="00F97F13"/>
    <w:rsid w:val="00FA0199"/>
    <w:rsid w:val="00FA04A0"/>
    <w:rsid w:val="00FA0638"/>
    <w:rsid w:val="00FA0838"/>
    <w:rsid w:val="00FA2D77"/>
    <w:rsid w:val="00FA3491"/>
    <w:rsid w:val="00FA3C96"/>
    <w:rsid w:val="00FA4366"/>
    <w:rsid w:val="00FA50FB"/>
    <w:rsid w:val="00FA5C7C"/>
    <w:rsid w:val="00FA5FEC"/>
    <w:rsid w:val="00FA60CF"/>
    <w:rsid w:val="00FA64E6"/>
    <w:rsid w:val="00FA7863"/>
    <w:rsid w:val="00FB101D"/>
    <w:rsid w:val="00FB111D"/>
    <w:rsid w:val="00FB2B46"/>
    <w:rsid w:val="00FB3169"/>
    <w:rsid w:val="00FB3EB4"/>
    <w:rsid w:val="00FB4108"/>
    <w:rsid w:val="00FB7954"/>
    <w:rsid w:val="00FC325A"/>
    <w:rsid w:val="00FC45E8"/>
    <w:rsid w:val="00FC518E"/>
    <w:rsid w:val="00FC51B3"/>
    <w:rsid w:val="00FC51E2"/>
    <w:rsid w:val="00FC527D"/>
    <w:rsid w:val="00FC578B"/>
    <w:rsid w:val="00FC5A0F"/>
    <w:rsid w:val="00FC5B99"/>
    <w:rsid w:val="00FC5D37"/>
    <w:rsid w:val="00FC62EB"/>
    <w:rsid w:val="00FC6572"/>
    <w:rsid w:val="00FC6728"/>
    <w:rsid w:val="00FC6932"/>
    <w:rsid w:val="00FC698C"/>
    <w:rsid w:val="00FC6E2E"/>
    <w:rsid w:val="00FC7309"/>
    <w:rsid w:val="00FC74FB"/>
    <w:rsid w:val="00FC78CE"/>
    <w:rsid w:val="00FD0B9D"/>
    <w:rsid w:val="00FD1936"/>
    <w:rsid w:val="00FD241E"/>
    <w:rsid w:val="00FD3411"/>
    <w:rsid w:val="00FD3C53"/>
    <w:rsid w:val="00FD3DB1"/>
    <w:rsid w:val="00FD44BA"/>
    <w:rsid w:val="00FD5DC7"/>
    <w:rsid w:val="00FD74F1"/>
    <w:rsid w:val="00FD7E71"/>
    <w:rsid w:val="00FE006D"/>
    <w:rsid w:val="00FE0481"/>
    <w:rsid w:val="00FE0C78"/>
    <w:rsid w:val="00FE1252"/>
    <w:rsid w:val="00FE312B"/>
    <w:rsid w:val="00FE3720"/>
    <w:rsid w:val="00FE3BAE"/>
    <w:rsid w:val="00FE3CB1"/>
    <w:rsid w:val="00FE49B7"/>
    <w:rsid w:val="00FE51FD"/>
    <w:rsid w:val="00FE5439"/>
    <w:rsid w:val="00FF279B"/>
    <w:rsid w:val="00FF27FB"/>
    <w:rsid w:val="00FF32FF"/>
    <w:rsid w:val="00FF39E1"/>
    <w:rsid w:val="00FF3B75"/>
    <w:rsid w:val="00FF4509"/>
    <w:rsid w:val="00FF4C43"/>
    <w:rsid w:val="00FF5330"/>
    <w:rsid w:val="00FF5CA7"/>
    <w:rsid w:val="00FF62CC"/>
    <w:rsid w:val="00FF6651"/>
    <w:rsid w:val="00FF7AA9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3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5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3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65</Words>
  <Characters>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укладених договорів по</dc:title>
  <dc:subject/>
  <dc:creator>Admin</dc:creator>
  <cp:keywords/>
  <dc:description/>
  <cp:lastModifiedBy>User</cp:lastModifiedBy>
  <cp:revision>5</cp:revision>
  <dcterms:created xsi:type="dcterms:W3CDTF">2020-03-05T10:35:00Z</dcterms:created>
  <dcterms:modified xsi:type="dcterms:W3CDTF">2020-03-16T08:05:00Z</dcterms:modified>
</cp:coreProperties>
</file>