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A7" w:rsidRPr="00822E43" w:rsidRDefault="000662A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0662A7" w:rsidRPr="00822E43" w:rsidRDefault="000662A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0662A7" w:rsidRPr="00822E43" w:rsidRDefault="000662A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0662A7" w:rsidRPr="00822E43" w:rsidRDefault="000662A7" w:rsidP="00131987">
      <w:pPr>
        <w:rPr>
          <w:sz w:val="28"/>
          <w:szCs w:val="28"/>
          <w:lang w:val="uk-UA" w:eastAsia="uk-UA"/>
        </w:rPr>
      </w:pPr>
    </w:p>
    <w:p w:rsidR="000662A7" w:rsidRPr="00A643FC" w:rsidRDefault="000662A7" w:rsidP="00131987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14"/>
        <w:gridCol w:w="2657"/>
        <w:gridCol w:w="2077"/>
      </w:tblGrid>
      <w:tr w:rsidR="000662A7" w:rsidRPr="00A643FC" w:rsidTr="007E74B6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</w:p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>
              <w:rPr>
                <w:sz w:val="28"/>
                <w:szCs w:val="28"/>
                <w:lang w:val="uk-UA"/>
              </w:rPr>
              <w:t>Ковельської 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0662A7" w:rsidRPr="00A643FC" w:rsidRDefault="000662A7" w:rsidP="007E74B6">
            <w:pPr>
              <w:jc w:val="center"/>
              <w:rPr>
                <w:szCs w:val="28"/>
                <w:lang w:val="uk-UA"/>
              </w:rPr>
            </w:pPr>
          </w:p>
          <w:p w:rsidR="000662A7" w:rsidRDefault="000662A7" w:rsidP="007E74B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Новосад Юрій Олександрович</w:t>
            </w:r>
          </w:p>
          <w:p w:rsidR="000662A7" w:rsidRPr="00A643FC" w:rsidRDefault="000662A7" w:rsidP="007E74B6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0662A7" w:rsidRDefault="000662A7" w:rsidP="007E74B6">
            <w:pPr>
              <w:jc w:val="center"/>
              <w:rPr>
                <w:b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0662A7" w:rsidRPr="00C36C7C" w:rsidRDefault="000662A7" w:rsidP="00C36C7C">
            <w:pPr>
              <w:jc w:val="center"/>
              <w:rPr>
                <w:b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</w:tcPr>
          <w:p w:rsidR="000662A7" w:rsidRPr="00A643FC" w:rsidRDefault="000662A7" w:rsidP="00C36C7C">
            <w:pPr>
              <w:jc w:val="center"/>
              <w:rPr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0662A7" w:rsidRPr="00A643FC" w:rsidTr="007E74B6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</w:p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</w:t>
            </w:r>
          </w:p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</w:p>
          <w:p w:rsidR="000662A7" w:rsidRDefault="000662A7" w:rsidP="007E74B6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0662A7" w:rsidRPr="00A643FC" w:rsidRDefault="000662A7" w:rsidP="007E74B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0662A7" w:rsidRDefault="000662A7" w:rsidP="00C36C7C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0662A7" w:rsidRPr="00A643FC" w:rsidRDefault="000662A7" w:rsidP="00C36C7C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</w:tcPr>
          <w:p w:rsidR="000662A7" w:rsidRPr="00A643FC" w:rsidRDefault="000662A7" w:rsidP="00C36C7C">
            <w:pPr>
              <w:jc w:val="center"/>
              <w:rPr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662A7" w:rsidRDefault="000662A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0662A7" w:rsidRDefault="000662A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0662A7" w:rsidRDefault="000662A7" w:rsidP="00131987">
      <w:pPr>
        <w:ind w:firstLine="567"/>
        <w:jc w:val="both"/>
      </w:pPr>
      <w:r>
        <w:rPr>
          <w:sz w:val="28"/>
          <w:szCs w:val="28"/>
          <w:lang w:val="uk-UA" w:eastAsia="uk-UA"/>
        </w:rPr>
        <w:t>Керівники структурних підрозділів, прокурори Ковельської окружної прокуратури</w:t>
      </w:r>
      <w:r w:rsidRPr="00822E43">
        <w:rPr>
          <w:sz w:val="28"/>
          <w:szCs w:val="28"/>
          <w:lang w:val="uk-UA" w:eastAsia="uk-UA"/>
        </w:rPr>
        <w:t xml:space="preserve"> прийом громадян</w:t>
      </w:r>
      <w:r>
        <w:rPr>
          <w:sz w:val="28"/>
          <w:szCs w:val="28"/>
          <w:lang w:val="uk-UA" w:eastAsia="uk-UA"/>
        </w:rPr>
        <w:t xml:space="preserve"> </w:t>
      </w:r>
      <w:r w:rsidRPr="00822E43">
        <w:rPr>
          <w:sz w:val="28"/>
          <w:szCs w:val="28"/>
          <w:lang w:val="uk-UA" w:eastAsia="uk-UA"/>
        </w:rPr>
        <w:t>проводять щоденно, крім вихідних, упродовж усього робочого дня.</w:t>
      </w:r>
    </w:p>
    <w:p w:rsidR="000662A7" w:rsidRDefault="000662A7"/>
    <w:sectPr w:rsidR="000662A7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881"/>
    <w:rsid w:val="00023F5B"/>
    <w:rsid w:val="000662A7"/>
    <w:rsid w:val="000C6D62"/>
    <w:rsid w:val="00131987"/>
    <w:rsid w:val="001B1CD7"/>
    <w:rsid w:val="001E7709"/>
    <w:rsid w:val="002C20D9"/>
    <w:rsid w:val="0038064D"/>
    <w:rsid w:val="003D2BD6"/>
    <w:rsid w:val="00420F30"/>
    <w:rsid w:val="004C2680"/>
    <w:rsid w:val="00510C85"/>
    <w:rsid w:val="00537678"/>
    <w:rsid w:val="005C51A8"/>
    <w:rsid w:val="005D0BE3"/>
    <w:rsid w:val="006E30FE"/>
    <w:rsid w:val="0071279F"/>
    <w:rsid w:val="00741A22"/>
    <w:rsid w:val="007E74B6"/>
    <w:rsid w:val="00822E43"/>
    <w:rsid w:val="00885291"/>
    <w:rsid w:val="008B6A00"/>
    <w:rsid w:val="008C6881"/>
    <w:rsid w:val="00964CF9"/>
    <w:rsid w:val="00A05CE0"/>
    <w:rsid w:val="00A643FC"/>
    <w:rsid w:val="00AB6A8A"/>
    <w:rsid w:val="00AC2E76"/>
    <w:rsid w:val="00C36C7C"/>
    <w:rsid w:val="00C504E7"/>
    <w:rsid w:val="00D717E4"/>
    <w:rsid w:val="00DA7509"/>
    <w:rsid w:val="00E8548A"/>
    <w:rsid w:val="00F6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1987"/>
    <w:rPr>
      <w:rFonts w:cs="Times New Roman"/>
      <w:b/>
      <w:bCs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/>
      <w:jc w:val="both"/>
      <w:textAlignment w:val="baseline"/>
    </w:pPr>
    <w:rPr>
      <w:rFonts w:eastAsia="Times New Roman"/>
      <w:kern w:val="3"/>
      <w:sz w:val="24"/>
      <w:szCs w:val="24"/>
      <w:lang w:val="uk-UA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31987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987"/>
    <w:rPr>
      <w:rFonts w:ascii="Bookman Old Style" w:hAnsi="Bookman Old Style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1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987"/>
    <w:rPr>
      <w:rFonts w:ascii="Segoe UI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E8548A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80</Words>
  <Characters>456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8</cp:revision>
  <cp:lastPrinted>2021-06-07T08:18:00Z</cp:lastPrinted>
  <dcterms:created xsi:type="dcterms:W3CDTF">2021-06-23T08:47:00Z</dcterms:created>
  <dcterms:modified xsi:type="dcterms:W3CDTF">2022-12-16T12:10:00Z</dcterms:modified>
</cp:coreProperties>
</file>