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4D" w:rsidRPr="00822E43" w:rsidRDefault="0038064D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Г Р А Ф І К</w:t>
      </w:r>
    </w:p>
    <w:p w:rsidR="0038064D" w:rsidRPr="00822E43" w:rsidRDefault="0038064D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особистого прийому громадян</w:t>
      </w:r>
    </w:p>
    <w:p w:rsidR="0038064D" w:rsidRPr="00822E43" w:rsidRDefault="0038064D" w:rsidP="00131987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 xml:space="preserve">керівництвом </w:t>
      </w:r>
      <w:r>
        <w:rPr>
          <w:b/>
          <w:sz w:val="28"/>
          <w:szCs w:val="28"/>
          <w:lang w:val="uk-UA"/>
        </w:rPr>
        <w:t>Ковельської окружної</w:t>
      </w:r>
      <w:r w:rsidRPr="001E7709">
        <w:rPr>
          <w:b/>
          <w:sz w:val="28"/>
          <w:szCs w:val="28"/>
          <w:lang w:val="uk-UA"/>
        </w:rPr>
        <w:t xml:space="preserve"> </w:t>
      </w:r>
      <w:r w:rsidRPr="00822E43">
        <w:rPr>
          <w:b/>
          <w:sz w:val="28"/>
          <w:szCs w:val="28"/>
          <w:lang w:val="uk-UA"/>
        </w:rPr>
        <w:t>прокуратури</w:t>
      </w:r>
    </w:p>
    <w:p w:rsidR="0038064D" w:rsidRPr="00822E43" w:rsidRDefault="0038064D" w:rsidP="00131987">
      <w:pPr>
        <w:rPr>
          <w:sz w:val="28"/>
          <w:szCs w:val="28"/>
          <w:lang w:val="uk-UA" w:eastAsia="uk-UA"/>
        </w:rPr>
      </w:pPr>
    </w:p>
    <w:p w:rsidR="0038064D" w:rsidRPr="00A643FC" w:rsidRDefault="0038064D" w:rsidP="00131987">
      <w:pPr>
        <w:rPr>
          <w:sz w:val="28"/>
          <w:szCs w:val="28"/>
          <w:lang w:val="uk-UA" w:eastAsia="uk-U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14"/>
        <w:gridCol w:w="2657"/>
        <w:gridCol w:w="2077"/>
      </w:tblGrid>
      <w:tr w:rsidR="0038064D" w:rsidRPr="00A643FC" w:rsidTr="007E74B6">
        <w:trPr>
          <w:trHeight w:val="1349"/>
          <w:tblCellSpacing w:w="15" w:type="dxa"/>
        </w:trPr>
        <w:tc>
          <w:tcPr>
            <w:tcW w:w="2549" w:type="pct"/>
            <w:vAlign w:val="center"/>
          </w:tcPr>
          <w:p w:rsidR="0038064D" w:rsidRDefault="0038064D" w:rsidP="007E74B6">
            <w:pPr>
              <w:jc w:val="center"/>
              <w:rPr>
                <w:szCs w:val="28"/>
                <w:lang w:val="uk-UA"/>
              </w:rPr>
            </w:pPr>
          </w:p>
          <w:p w:rsidR="0038064D" w:rsidRDefault="0038064D" w:rsidP="007E74B6">
            <w:pPr>
              <w:jc w:val="center"/>
              <w:rPr>
                <w:szCs w:val="28"/>
                <w:lang w:val="uk-UA"/>
              </w:rPr>
            </w:pPr>
            <w:r w:rsidRPr="00A643FC">
              <w:rPr>
                <w:sz w:val="28"/>
                <w:szCs w:val="28"/>
                <w:lang w:val="uk-UA"/>
              </w:rPr>
              <w:t xml:space="preserve">Керівник </w:t>
            </w:r>
            <w:r>
              <w:rPr>
                <w:sz w:val="28"/>
                <w:szCs w:val="28"/>
                <w:lang w:val="uk-UA"/>
              </w:rPr>
              <w:t>Ковельської окружної</w:t>
            </w:r>
            <w:r w:rsidRPr="00A643FC">
              <w:rPr>
                <w:sz w:val="28"/>
                <w:szCs w:val="28"/>
                <w:lang w:val="uk-UA"/>
              </w:rPr>
              <w:t xml:space="preserve"> прокуратури</w:t>
            </w:r>
          </w:p>
          <w:p w:rsidR="0038064D" w:rsidRPr="00A643FC" w:rsidRDefault="0038064D" w:rsidP="007E74B6">
            <w:pPr>
              <w:jc w:val="center"/>
              <w:rPr>
                <w:szCs w:val="28"/>
                <w:lang w:val="uk-UA"/>
              </w:rPr>
            </w:pPr>
          </w:p>
          <w:p w:rsidR="0038064D" w:rsidRDefault="0038064D" w:rsidP="007E74B6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Новосад Юрій Олександрович</w:t>
            </w:r>
          </w:p>
          <w:p w:rsidR="0038064D" w:rsidRPr="00A643FC" w:rsidRDefault="0038064D" w:rsidP="007E74B6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38064D" w:rsidRDefault="0038064D" w:rsidP="007E74B6">
            <w:pPr>
              <w:jc w:val="center"/>
              <w:rPr>
                <w:b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в</w:t>
            </w:r>
            <w:r w:rsidRPr="00C36C7C">
              <w:rPr>
                <w:b/>
                <w:sz w:val="28"/>
                <w:szCs w:val="28"/>
                <w:lang w:val="uk-UA" w:eastAsia="uk-UA"/>
              </w:rPr>
              <w:t>івторок</w:t>
            </w:r>
          </w:p>
          <w:p w:rsidR="0038064D" w:rsidRPr="00C36C7C" w:rsidRDefault="0038064D" w:rsidP="00C36C7C">
            <w:pPr>
              <w:jc w:val="center"/>
              <w:rPr>
                <w:b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(місце дислокації  м. Ковель)</w:t>
            </w:r>
          </w:p>
        </w:tc>
        <w:tc>
          <w:tcPr>
            <w:tcW w:w="1042" w:type="pct"/>
            <w:vAlign w:val="center"/>
          </w:tcPr>
          <w:p w:rsidR="0038064D" w:rsidRPr="00A643FC" w:rsidRDefault="0038064D" w:rsidP="00C36C7C">
            <w:pPr>
              <w:jc w:val="center"/>
              <w:rPr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38064D" w:rsidRPr="00A643FC" w:rsidTr="007E74B6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38064D" w:rsidRDefault="0038064D" w:rsidP="007E74B6">
            <w:pPr>
              <w:jc w:val="center"/>
              <w:rPr>
                <w:szCs w:val="28"/>
                <w:lang w:val="uk-UA"/>
              </w:rPr>
            </w:pPr>
          </w:p>
          <w:p w:rsidR="0038064D" w:rsidRDefault="0038064D" w:rsidP="007E74B6">
            <w:pPr>
              <w:jc w:val="center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Виконувач обов’язків заступника керівника прокуратури</w:t>
            </w:r>
          </w:p>
          <w:p w:rsidR="0038064D" w:rsidRDefault="0038064D" w:rsidP="007E74B6">
            <w:pPr>
              <w:jc w:val="center"/>
              <w:rPr>
                <w:szCs w:val="28"/>
                <w:lang w:val="uk-UA"/>
              </w:rPr>
            </w:pPr>
          </w:p>
          <w:p w:rsidR="0038064D" w:rsidRDefault="0038064D" w:rsidP="007E74B6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Рудик Дмитро Володимирович</w:t>
            </w:r>
          </w:p>
          <w:p w:rsidR="0038064D" w:rsidRPr="00A643FC" w:rsidRDefault="0038064D" w:rsidP="007E74B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38064D" w:rsidRDefault="0038064D" w:rsidP="00C36C7C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понеділок</w:t>
            </w:r>
          </w:p>
          <w:p w:rsidR="0038064D" w:rsidRPr="00A643FC" w:rsidRDefault="0038064D" w:rsidP="00C36C7C">
            <w:pPr>
              <w:jc w:val="center"/>
              <w:rPr>
                <w:b/>
                <w:bCs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(місце дислокації  м. Ковель)</w:t>
            </w:r>
          </w:p>
        </w:tc>
        <w:tc>
          <w:tcPr>
            <w:tcW w:w="1042" w:type="pct"/>
            <w:vAlign w:val="center"/>
          </w:tcPr>
          <w:p w:rsidR="0038064D" w:rsidRPr="00A643FC" w:rsidRDefault="0038064D" w:rsidP="00C36C7C">
            <w:pPr>
              <w:jc w:val="center"/>
              <w:rPr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0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 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38064D" w:rsidRDefault="0038064D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38064D" w:rsidRDefault="0038064D" w:rsidP="00131987">
      <w:pPr>
        <w:ind w:firstLine="567"/>
        <w:jc w:val="both"/>
        <w:rPr>
          <w:sz w:val="28"/>
          <w:szCs w:val="28"/>
          <w:lang w:val="uk-UA" w:eastAsia="uk-UA"/>
        </w:rPr>
      </w:pPr>
    </w:p>
    <w:p w:rsidR="0038064D" w:rsidRDefault="0038064D" w:rsidP="00131987">
      <w:pPr>
        <w:ind w:firstLine="567"/>
        <w:jc w:val="both"/>
      </w:pPr>
      <w:r>
        <w:rPr>
          <w:sz w:val="28"/>
          <w:szCs w:val="28"/>
          <w:lang w:val="uk-UA" w:eastAsia="uk-UA"/>
        </w:rPr>
        <w:t>Керівники структурних підрозділів, прокурори Ковельської окружної прокуратури</w:t>
      </w:r>
      <w:r w:rsidRPr="00822E43">
        <w:rPr>
          <w:sz w:val="28"/>
          <w:szCs w:val="28"/>
          <w:lang w:val="uk-UA" w:eastAsia="uk-UA"/>
        </w:rPr>
        <w:t xml:space="preserve"> прийом громадян</w:t>
      </w:r>
      <w:r>
        <w:rPr>
          <w:sz w:val="28"/>
          <w:szCs w:val="28"/>
          <w:lang w:val="uk-UA" w:eastAsia="uk-UA"/>
        </w:rPr>
        <w:t xml:space="preserve"> </w:t>
      </w:r>
      <w:r w:rsidRPr="00822E43">
        <w:rPr>
          <w:sz w:val="28"/>
          <w:szCs w:val="28"/>
          <w:lang w:val="uk-UA" w:eastAsia="uk-UA"/>
        </w:rPr>
        <w:t>проводять щоденно, крім вихідних, упродовж усього робочого дня.</w:t>
      </w:r>
    </w:p>
    <w:p w:rsidR="0038064D" w:rsidRDefault="0038064D"/>
    <w:sectPr w:rsidR="0038064D" w:rsidSect="007127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FAA"/>
    <w:multiLevelType w:val="hybridMultilevel"/>
    <w:tmpl w:val="A4BC5AA8"/>
    <w:lvl w:ilvl="0" w:tplc="3C9EF4AA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881"/>
    <w:rsid w:val="00023F5B"/>
    <w:rsid w:val="000C6D62"/>
    <w:rsid w:val="00131987"/>
    <w:rsid w:val="001B1CD7"/>
    <w:rsid w:val="001E7709"/>
    <w:rsid w:val="002C20D9"/>
    <w:rsid w:val="0038064D"/>
    <w:rsid w:val="00420F30"/>
    <w:rsid w:val="00510C85"/>
    <w:rsid w:val="005C51A8"/>
    <w:rsid w:val="005D0BE3"/>
    <w:rsid w:val="006E30FE"/>
    <w:rsid w:val="0071279F"/>
    <w:rsid w:val="00741A22"/>
    <w:rsid w:val="007E74B6"/>
    <w:rsid w:val="00822E43"/>
    <w:rsid w:val="00885291"/>
    <w:rsid w:val="008B6A00"/>
    <w:rsid w:val="008C6881"/>
    <w:rsid w:val="00964CF9"/>
    <w:rsid w:val="00A643FC"/>
    <w:rsid w:val="00AB6A8A"/>
    <w:rsid w:val="00AC2E76"/>
    <w:rsid w:val="00C36C7C"/>
    <w:rsid w:val="00C504E7"/>
    <w:rsid w:val="00D717E4"/>
    <w:rsid w:val="00DA7509"/>
    <w:rsid w:val="00E8548A"/>
    <w:rsid w:val="00F6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31987"/>
    <w:rPr>
      <w:rFonts w:cs="Times New Roman"/>
      <w:b/>
      <w:bCs/>
    </w:rPr>
  </w:style>
  <w:style w:type="paragraph" w:customStyle="1" w:styleId="Standard">
    <w:name w:val="Standard"/>
    <w:uiPriority w:val="99"/>
    <w:rsid w:val="00131987"/>
    <w:pPr>
      <w:suppressAutoHyphens/>
      <w:autoSpaceDN w:val="0"/>
      <w:spacing w:after="80"/>
      <w:jc w:val="both"/>
      <w:textAlignment w:val="baseline"/>
    </w:pPr>
    <w:rPr>
      <w:rFonts w:eastAsia="Times New Roman"/>
      <w:kern w:val="3"/>
      <w:sz w:val="24"/>
      <w:szCs w:val="24"/>
      <w:lang w:val="uk-UA"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1319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31987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31987"/>
    <w:pPr>
      <w:tabs>
        <w:tab w:val="center" w:pos="4677"/>
        <w:tab w:val="right" w:pos="9355"/>
      </w:tabs>
      <w:jc w:val="both"/>
    </w:pPr>
    <w:rPr>
      <w:rFonts w:ascii="Bookman Old Style" w:hAnsi="Bookman Old Style"/>
      <w:sz w:val="26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1987"/>
    <w:rPr>
      <w:rFonts w:ascii="Bookman Old Style" w:hAnsi="Bookman Old Style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1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987"/>
    <w:rPr>
      <w:rFonts w:ascii="Segoe UI" w:hAnsi="Segoe UI" w:cs="Segoe UI"/>
      <w:sz w:val="18"/>
      <w:szCs w:val="18"/>
      <w:lang w:val="ru-RU" w:eastAsia="ru-RU"/>
    </w:rPr>
  </w:style>
  <w:style w:type="paragraph" w:styleId="NoSpacing">
    <w:name w:val="No Spacing"/>
    <w:uiPriority w:val="99"/>
    <w:qFormat/>
    <w:rsid w:val="00E8548A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3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85</Words>
  <Characters>485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Sanik</cp:lastModifiedBy>
  <cp:revision>6</cp:revision>
  <cp:lastPrinted>2021-06-07T08:18:00Z</cp:lastPrinted>
  <dcterms:created xsi:type="dcterms:W3CDTF">2021-06-23T08:47:00Z</dcterms:created>
  <dcterms:modified xsi:type="dcterms:W3CDTF">2021-06-23T10:10:00Z</dcterms:modified>
</cp:coreProperties>
</file>