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9B4" w:rsidRPr="00822E43" w:rsidRDefault="003169B4" w:rsidP="00AF3A74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22E43">
        <w:rPr>
          <w:b/>
          <w:sz w:val="28"/>
          <w:szCs w:val="28"/>
          <w:lang w:val="uk-UA"/>
        </w:rPr>
        <w:t>Г Р А Ф І К</w:t>
      </w:r>
    </w:p>
    <w:p w:rsidR="003169B4" w:rsidRPr="00822E43" w:rsidRDefault="003169B4" w:rsidP="00AF3A74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22E43">
        <w:rPr>
          <w:b/>
          <w:sz w:val="28"/>
          <w:szCs w:val="28"/>
          <w:lang w:val="uk-UA"/>
        </w:rPr>
        <w:t>особистого прийому громадян</w:t>
      </w:r>
    </w:p>
    <w:p w:rsidR="003169B4" w:rsidRPr="00822E43" w:rsidRDefault="003169B4" w:rsidP="00AF3A74">
      <w:pPr>
        <w:tabs>
          <w:tab w:val="left" w:pos="0"/>
        </w:tabs>
        <w:jc w:val="center"/>
        <w:rPr>
          <w:b/>
          <w:sz w:val="28"/>
          <w:szCs w:val="28"/>
          <w:lang w:val="uk-UA"/>
        </w:rPr>
      </w:pPr>
      <w:r w:rsidRPr="00822E43">
        <w:rPr>
          <w:b/>
          <w:sz w:val="28"/>
          <w:szCs w:val="28"/>
          <w:lang w:val="uk-UA"/>
        </w:rPr>
        <w:t xml:space="preserve">керівництвом </w:t>
      </w:r>
      <w:r>
        <w:rPr>
          <w:b/>
          <w:sz w:val="28"/>
          <w:szCs w:val="28"/>
          <w:lang w:val="uk-UA"/>
        </w:rPr>
        <w:t>Камінь-Каширської  окружної</w:t>
      </w:r>
      <w:r w:rsidRPr="001E7709">
        <w:rPr>
          <w:b/>
          <w:sz w:val="28"/>
          <w:szCs w:val="28"/>
          <w:lang w:val="uk-UA"/>
        </w:rPr>
        <w:t xml:space="preserve"> </w:t>
      </w:r>
      <w:r w:rsidRPr="00822E43">
        <w:rPr>
          <w:b/>
          <w:sz w:val="28"/>
          <w:szCs w:val="28"/>
          <w:lang w:val="uk-UA"/>
        </w:rPr>
        <w:t>прокуратури</w:t>
      </w:r>
    </w:p>
    <w:p w:rsidR="003169B4" w:rsidRPr="00822E43" w:rsidRDefault="003169B4" w:rsidP="00AF3A74">
      <w:pPr>
        <w:rPr>
          <w:sz w:val="28"/>
          <w:szCs w:val="28"/>
          <w:lang w:val="uk-UA" w:eastAsia="uk-UA"/>
        </w:rPr>
      </w:pPr>
    </w:p>
    <w:p w:rsidR="003169B4" w:rsidRPr="00A643FC" w:rsidRDefault="003169B4" w:rsidP="00AF3A74">
      <w:pPr>
        <w:rPr>
          <w:sz w:val="28"/>
          <w:szCs w:val="28"/>
          <w:lang w:val="uk-UA" w:eastAsia="uk-UA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014"/>
        <w:gridCol w:w="2657"/>
        <w:gridCol w:w="2077"/>
      </w:tblGrid>
      <w:tr w:rsidR="003169B4" w:rsidRPr="00A643FC" w:rsidTr="00B500B9">
        <w:trPr>
          <w:trHeight w:val="1349"/>
          <w:tblCellSpacing w:w="15" w:type="dxa"/>
        </w:trPr>
        <w:tc>
          <w:tcPr>
            <w:tcW w:w="2549" w:type="pct"/>
            <w:vAlign w:val="center"/>
          </w:tcPr>
          <w:p w:rsidR="003169B4" w:rsidRDefault="003169B4" w:rsidP="00B500B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169B4" w:rsidRDefault="003169B4" w:rsidP="00B500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Камінь-Каширської окружної</w:t>
            </w:r>
            <w:r w:rsidRPr="00A643FC">
              <w:rPr>
                <w:sz w:val="28"/>
                <w:szCs w:val="28"/>
                <w:lang w:val="uk-UA"/>
              </w:rPr>
              <w:t xml:space="preserve"> прокуратури</w:t>
            </w:r>
          </w:p>
          <w:p w:rsidR="003169B4" w:rsidRPr="00A643FC" w:rsidRDefault="003169B4" w:rsidP="00B500B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169B4" w:rsidRDefault="003169B4" w:rsidP="00B500B9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Романюк Сергій Вікторович</w:t>
            </w:r>
          </w:p>
          <w:p w:rsidR="003169B4" w:rsidRPr="00A643FC" w:rsidRDefault="003169B4" w:rsidP="00B500B9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3169B4" w:rsidRPr="00A643FC" w:rsidRDefault="003169B4" w:rsidP="00B500B9">
            <w:pPr>
              <w:jc w:val="center"/>
              <w:rPr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вівторок</w:t>
            </w:r>
          </w:p>
        </w:tc>
        <w:tc>
          <w:tcPr>
            <w:tcW w:w="1042" w:type="pct"/>
            <w:vAlign w:val="center"/>
          </w:tcPr>
          <w:p w:rsidR="003169B4" w:rsidRPr="00A643FC" w:rsidRDefault="003169B4" w:rsidP="00B500B9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643FC">
              <w:rPr>
                <w:sz w:val="28"/>
                <w:szCs w:val="28"/>
                <w:lang w:val="uk-UA"/>
              </w:rPr>
              <w:t>з</w:t>
            </w:r>
            <w:r>
              <w:rPr>
                <w:b/>
                <w:sz w:val="28"/>
                <w:szCs w:val="28"/>
                <w:lang w:val="uk-UA"/>
              </w:rPr>
              <w:t xml:space="preserve"> 09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.00 год. </w:t>
            </w:r>
            <w:r w:rsidRPr="00A643FC">
              <w:rPr>
                <w:sz w:val="28"/>
                <w:szCs w:val="28"/>
                <w:lang w:val="uk-UA"/>
              </w:rPr>
              <w:t xml:space="preserve">               до</w:t>
            </w:r>
            <w:r>
              <w:rPr>
                <w:b/>
                <w:sz w:val="28"/>
                <w:szCs w:val="28"/>
                <w:lang w:val="uk-UA"/>
              </w:rPr>
              <w:t xml:space="preserve"> 12</w:t>
            </w:r>
            <w:r w:rsidRPr="00A643FC">
              <w:rPr>
                <w:b/>
                <w:sz w:val="28"/>
                <w:szCs w:val="28"/>
                <w:lang w:val="uk-UA"/>
              </w:rPr>
              <w:t>.00 год</w:t>
            </w:r>
            <w:r w:rsidRPr="00A643FC">
              <w:rPr>
                <w:sz w:val="28"/>
                <w:szCs w:val="28"/>
                <w:lang w:val="uk-UA" w:eastAsia="uk-UA"/>
              </w:rPr>
              <w:t>.</w:t>
            </w:r>
          </w:p>
        </w:tc>
      </w:tr>
      <w:tr w:rsidR="003169B4" w:rsidRPr="00A643FC" w:rsidTr="00B500B9">
        <w:trPr>
          <w:trHeight w:val="1636"/>
          <w:tblCellSpacing w:w="15" w:type="dxa"/>
        </w:trPr>
        <w:tc>
          <w:tcPr>
            <w:tcW w:w="2549" w:type="pct"/>
            <w:vAlign w:val="center"/>
          </w:tcPr>
          <w:p w:rsidR="003169B4" w:rsidRDefault="003169B4" w:rsidP="00B500B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169B4" w:rsidRDefault="003169B4" w:rsidP="00B500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Заступника керівника</w:t>
            </w:r>
          </w:p>
          <w:p w:rsidR="003169B4" w:rsidRDefault="003169B4" w:rsidP="00B500B9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3169B4" w:rsidRDefault="003169B4" w:rsidP="00B500B9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Кирда Артур Михайлович</w:t>
            </w:r>
          </w:p>
          <w:p w:rsidR="003169B4" w:rsidRPr="00A643FC" w:rsidRDefault="003169B4" w:rsidP="00B500B9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347" w:type="pct"/>
            <w:vAlign w:val="center"/>
          </w:tcPr>
          <w:p w:rsidR="003169B4" w:rsidRPr="00A643FC" w:rsidRDefault="003169B4" w:rsidP="00B500B9">
            <w:pPr>
              <w:jc w:val="center"/>
              <w:rPr>
                <w:b/>
                <w:bCs/>
                <w:sz w:val="28"/>
                <w:szCs w:val="28"/>
                <w:lang w:val="uk-UA" w:eastAsia="uk-UA"/>
              </w:rPr>
            </w:pPr>
            <w:r>
              <w:rPr>
                <w:b/>
                <w:bCs/>
                <w:sz w:val="28"/>
                <w:szCs w:val="28"/>
                <w:lang w:val="uk-UA" w:eastAsia="uk-UA"/>
              </w:rPr>
              <w:t>понеділок</w:t>
            </w:r>
          </w:p>
        </w:tc>
        <w:tc>
          <w:tcPr>
            <w:tcW w:w="1042" w:type="pct"/>
            <w:vAlign w:val="center"/>
          </w:tcPr>
          <w:p w:rsidR="003169B4" w:rsidRPr="00A643FC" w:rsidRDefault="003169B4" w:rsidP="00B500B9">
            <w:pPr>
              <w:jc w:val="center"/>
              <w:rPr>
                <w:sz w:val="28"/>
                <w:szCs w:val="28"/>
                <w:lang w:val="uk-UA" w:eastAsia="uk-UA"/>
              </w:rPr>
            </w:pPr>
            <w:r w:rsidRPr="00A643FC">
              <w:rPr>
                <w:sz w:val="28"/>
                <w:szCs w:val="28"/>
                <w:lang w:val="uk-UA"/>
              </w:rPr>
              <w:t>з</w:t>
            </w:r>
            <w:r>
              <w:rPr>
                <w:b/>
                <w:sz w:val="28"/>
                <w:szCs w:val="28"/>
                <w:lang w:val="uk-UA"/>
              </w:rPr>
              <w:t xml:space="preserve"> 09</w:t>
            </w:r>
            <w:r w:rsidRPr="00A643FC">
              <w:rPr>
                <w:b/>
                <w:sz w:val="28"/>
                <w:szCs w:val="28"/>
                <w:lang w:val="uk-UA"/>
              </w:rPr>
              <w:t xml:space="preserve">.00 год. </w:t>
            </w:r>
            <w:r w:rsidRPr="00A643FC">
              <w:rPr>
                <w:sz w:val="28"/>
                <w:szCs w:val="28"/>
                <w:lang w:val="uk-UA"/>
              </w:rPr>
              <w:t xml:space="preserve">               до</w:t>
            </w:r>
            <w:r>
              <w:rPr>
                <w:b/>
                <w:sz w:val="28"/>
                <w:szCs w:val="28"/>
                <w:lang w:val="uk-UA"/>
              </w:rPr>
              <w:t xml:space="preserve"> 17</w:t>
            </w:r>
            <w:r w:rsidRPr="00A643FC">
              <w:rPr>
                <w:b/>
                <w:sz w:val="28"/>
                <w:szCs w:val="28"/>
                <w:lang w:val="uk-UA"/>
              </w:rPr>
              <w:t>.00 год</w:t>
            </w:r>
            <w:r w:rsidRPr="00A643FC">
              <w:rPr>
                <w:sz w:val="28"/>
                <w:szCs w:val="28"/>
                <w:lang w:val="uk-UA" w:eastAsia="uk-UA"/>
              </w:rPr>
              <w:t>.</w:t>
            </w:r>
          </w:p>
        </w:tc>
      </w:tr>
    </w:tbl>
    <w:p w:rsidR="003169B4" w:rsidRDefault="003169B4" w:rsidP="00AF3A74">
      <w:pPr>
        <w:ind w:firstLine="567"/>
        <w:jc w:val="both"/>
        <w:rPr>
          <w:sz w:val="28"/>
          <w:szCs w:val="28"/>
          <w:lang w:val="uk-UA" w:eastAsia="uk-UA"/>
        </w:rPr>
      </w:pPr>
    </w:p>
    <w:p w:rsidR="003169B4" w:rsidRDefault="003169B4" w:rsidP="00AF3A74">
      <w:pPr>
        <w:ind w:firstLine="567"/>
        <w:jc w:val="both"/>
        <w:rPr>
          <w:sz w:val="28"/>
          <w:szCs w:val="28"/>
          <w:lang w:val="uk-UA" w:eastAsia="uk-UA"/>
        </w:rPr>
      </w:pPr>
    </w:p>
    <w:p w:rsidR="003169B4" w:rsidRPr="007937ED" w:rsidRDefault="003169B4" w:rsidP="00F7638B">
      <w:pPr>
        <w:ind w:firstLine="708"/>
        <w:jc w:val="both"/>
        <w:rPr>
          <w:sz w:val="28"/>
          <w:szCs w:val="28"/>
        </w:rPr>
      </w:pPr>
      <w:r w:rsidRPr="007937ED">
        <w:rPr>
          <w:rStyle w:val="Strong"/>
          <w:bCs/>
          <w:color w:val="1F2C4F"/>
          <w:sz w:val="28"/>
          <w:szCs w:val="28"/>
          <w:lang w:val="uk-UA"/>
        </w:rPr>
        <w:t xml:space="preserve">Керівники структурних підрозділів, прокурори </w:t>
      </w:r>
      <w:r>
        <w:rPr>
          <w:rStyle w:val="Strong"/>
          <w:bCs/>
          <w:color w:val="1F2C4F"/>
          <w:sz w:val="28"/>
          <w:szCs w:val="28"/>
          <w:lang w:val="uk-UA"/>
        </w:rPr>
        <w:t xml:space="preserve">Камінь-Каширської </w:t>
      </w:r>
      <w:r w:rsidRPr="007937ED">
        <w:rPr>
          <w:rStyle w:val="Strong"/>
          <w:bCs/>
          <w:color w:val="1F2C4F"/>
          <w:sz w:val="28"/>
          <w:szCs w:val="28"/>
          <w:lang w:val="uk-UA"/>
        </w:rPr>
        <w:t>окружної прокуратури особистий прийом громадян проводять щоденно, крім вихідних, упродовж усього робочого дня та години.</w:t>
      </w:r>
    </w:p>
    <w:p w:rsidR="003169B4" w:rsidRPr="00F7638B" w:rsidRDefault="003169B4" w:rsidP="00AF3A74"/>
    <w:p w:rsidR="003169B4" w:rsidRPr="009715E5" w:rsidRDefault="003169B4" w:rsidP="00AF3A74">
      <w:pPr>
        <w:rPr>
          <w:lang w:val="uk-UA"/>
        </w:rPr>
      </w:pPr>
    </w:p>
    <w:p w:rsidR="003169B4" w:rsidRPr="009715E5" w:rsidRDefault="003169B4">
      <w:pPr>
        <w:rPr>
          <w:lang w:val="uk-UA"/>
        </w:rPr>
      </w:pPr>
    </w:p>
    <w:sectPr w:rsidR="003169B4" w:rsidRPr="009715E5" w:rsidSect="0071279F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3A74"/>
    <w:rsid w:val="0010229C"/>
    <w:rsid w:val="001113D0"/>
    <w:rsid w:val="001A0231"/>
    <w:rsid w:val="001E7709"/>
    <w:rsid w:val="00211507"/>
    <w:rsid w:val="003169B4"/>
    <w:rsid w:val="00480E64"/>
    <w:rsid w:val="00491029"/>
    <w:rsid w:val="00495903"/>
    <w:rsid w:val="0071279F"/>
    <w:rsid w:val="007937ED"/>
    <w:rsid w:val="00795BAD"/>
    <w:rsid w:val="00822E43"/>
    <w:rsid w:val="009715E5"/>
    <w:rsid w:val="00A313C7"/>
    <w:rsid w:val="00A643FC"/>
    <w:rsid w:val="00AE1E8A"/>
    <w:rsid w:val="00AF3A74"/>
    <w:rsid w:val="00B500B9"/>
    <w:rsid w:val="00E55217"/>
    <w:rsid w:val="00EF374B"/>
    <w:rsid w:val="00F7638B"/>
    <w:rsid w:val="00FF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A7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uiPriority w:val="99"/>
    <w:rsid w:val="00AF3A74"/>
    <w:pPr>
      <w:suppressAutoHyphens/>
      <w:autoSpaceDN w:val="0"/>
      <w:spacing w:after="80"/>
      <w:jc w:val="both"/>
      <w:textAlignment w:val="baseline"/>
    </w:pPr>
    <w:rPr>
      <w:rFonts w:ascii="Times New Roman" w:eastAsia="Times New Roman" w:hAnsi="Times New Roman"/>
      <w:kern w:val="3"/>
      <w:sz w:val="24"/>
      <w:szCs w:val="24"/>
      <w:lang w:val="uk-UA" w:eastAsia="zh-CN"/>
    </w:rPr>
  </w:style>
  <w:style w:type="paragraph" w:styleId="Title">
    <w:name w:val="Title"/>
    <w:basedOn w:val="Normal"/>
    <w:next w:val="Normal"/>
    <w:link w:val="TitleChar"/>
    <w:uiPriority w:val="99"/>
    <w:qFormat/>
    <w:rsid w:val="00AF3A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uk-UA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AF3A74"/>
    <w:rPr>
      <w:rFonts w:ascii="Cambria" w:hAnsi="Cambria" w:cs="Times New Roman"/>
      <w:b/>
      <w:bCs/>
      <w:kern w:val="28"/>
      <w:sz w:val="32"/>
      <w:szCs w:val="32"/>
      <w:lang w:val="uk-UA"/>
    </w:rPr>
  </w:style>
  <w:style w:type="paragraph" w:styleId="BalloonText">
    <w:name w:val="Balloon Text"/>
    <w:basedOn w:val="Normal"/>
    <w:link w:val="BalloonTextChar"/>
    <w:uiPriority w:val="99"/>
    <w:semiHidden/>
    <w:rsid w:val="00795B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5BAD"/>
    <w:rPr>
      <w:rFonts w:ascii="Segoe UI" w:hAnsi="Segoe UI" w:cs="Segoe UI"/>
      <w:sz w:val="18"/>
      <w:szCs w:val="18"/>
      <w:lang w:eastAsia="ru-RU"/>
    </w:rPr>
  </w:style>
  <w:style w:type="character" w:styleId="Strong">
    <w:name w:val="Strong"/>
    <w:basedOn w:val="DefaultParagraphFont"/>
    <w:uiPriority w:val="99"/>
    <w:qFormat/>
    <w:rsid w:val="00F7638B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76</Words>
  <Characters>437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Sanik</cp:lastModifiedBy>
  <cp:revision>6</cp:revision>
  <cp:lastPrinted>2021-06-18T11:03:00Z</cp:lastPrinted>
  <dcterms:created xsi:type="dcterms:W3CDTF">2021-06-23T06:50:00Z</dcterms:created>
  <dcterms:modified xsi:type="dcterms:W3CDTF">2022-12-16T12:13:00Z</dcterms:modified>
</cp:coreProperties>
</file>