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182" w:rsidRDefault="00B04182" w:rsidP="0051475C">
      <w:pPr>
        <w:pStyle w:val="Heading1"/>
        <w:spacing w:after="120"/>
        <w:ind w:left="5579"/>
        <w:rPr>
          <w:b/>
          <w:bCs/>
        </w:rPr>
      </w:pPr>
    </w:p>
    <w:p w:rsidR="00B04182" w:rsidRDefault="00B04182" w:rsidP="0051475C">
      <w:pPr>
        <w:pStyle w:val="Heading1"/>
        <w:spacing w:after="120"/>
        <w:ind w:left="5579"/>
        <w:rPr>
          <w:b/>
          <w:bCs/>
        </w:rPr>
      </w:pPr>
      <w:r>
        <w:rPr>
          <w:b/>
          <w:bCs/>
        </w:rPr>
        <w:t xml:space="preserve">Міському голові </w:t>
      </w:r>
    </w:p>
    <w:p w:rsidR="00B04182" w:rsidRPr="00DB3E2A" w:rsidRDefault="00B04182" w:rsidP="00240706">
      <w:pPr>
        <w:pStyle w:val="Heading1"/>
        <w:ind w:left="5580"/>
        <w:rPr>
          <w:b/>
          <w:bCs/>
        </w:rPr>
      </w:pPr>
      <w:r>
        <w:rPr>
          <w:b/>
          <w:bCs/>
        </w:rPr>
        <w:t>Андрію БІЛОУСОВУ</w:t>
      </w:r>
    </w:p>
    <w:p w:rsidR="00B04182" w:rsidRDefault="00B04182" w:rsidP="00A664A7">
      <w:pPr>
        <w:rPr>
          <w:lang w:val="uk-UA"/>
        </w:rPr>
      </w:pPr>
      <w:r>
        <w:rPr>
          <w:lang w:val="uk-UA"/>
        </w:rPr>
        <w:tab/>
      </w:r>
      <w:r>
        <w:rPr>
          <w:lang w:val="uk-UA"/>
        </w:rPr>
        <w:tab/>
      </w:r>
      <w:r>
        <w:rPr>
          <w:lang w:val="uk-UA"/>
        </w:rPr>
        <w:tab/>
      </w:r>
      <w:r>
        <w:rPr>
          <w:lang w:val="uk-UA"/>
        </w:rPr>
        <w:tab/>
      </w:r>
      <w:r>
        <w:rPr>
          <w:lang w:val="uk-UA"/>
        </w:rPr>
        <w:tab/>
      </w:r>
      <w:r>
        <w:rPr>
          <w:lang w:val="uk-UA"/>
        </w:rPr>
        <w:tab/>
      </w:r>
    </w:p>
    <w:p w:rsidR="00B04182" w:rsidRDefault="00B04182" w:rsidP="007F13B4">
      <w:pPr>
        <w:rPr>
          <w:lang w:val="uk-UA"/>
        </w:rPr>
      </w:pPr>
    </w:p>
    <w:p w:rsidR="00B04182" w:rsidRDefault="00B04182" w:rsidP="007F13B4">
      <w:pPr>
        <w:rPr>
          <w:lang w:val="uk-UA"/>
        </w:rPr>
      </w:pPr>
    </w:p>
    <w:p w:rsidR="00B04182" w:rsidRPr="00FF10F4" w:rsidRDefault="00B04182">
      <w:pPr>
        <w:pStyle w:val="Heading1"/>
        <w:jc w:val="center"/>
        <w:rPr>
          <w:b/>
          <w:bCs/>
        </w:rPr>
      </w:pPr>
      <w:r w:rsidRPr="00FF10F4">
        <w:rPr>
          <w:b/>
          <w:bCs/>
        </w:rPr>
        <w:t>Звіт</w:t>
      </w:r>
    </w:p>
    <w:p w:rsidR="00B04182" w:rsidRPr="00FF10F4" w:rsidRDefault="00B04182">
      <w:pPr>
        <w:jc w:val="center"/>
        <w:rPr>
          <w:b/>
          <w:bCs/>
          <w:sz w:val="28"/>
          <w:lang w:val="uk-UA"/>
        </w:rPr>
      </w:pPr>
      <w:r w:rsidRPr="00FF10F4">
        <w:rPr>
          <w:b/>
          <w:bCs/>
          <w:sz w:val="28"/>
          <w:lang w:val="uk-UA"/>
        </w:rPr>
        <w:t>про роботу відділу секретаріату</w:t>
      </w:r>
      <w:r w:rsidRPr="00653920">
        <w:rPr>
          <w:b/>
          <w:bCs/>
          <w:sz w:val="28"/>
        </w:rPr>
        <w:t xml:space="preserve"> </w:t>
      </w:r>
      <w:r w:rsidRPr="00FF10F4">
        <w:rPr>
          <w:b/>
          <w:bCs/>
          <w:sz w:val="28"/>
          <w:lang w:val="uk-UA"/>
        </w:rPr>
        <w:t xml:space="preserve">міської ради </w:t>
      </w:r>
    </w:p>
    <w:p w:rsidR="00B04182" w:rsidRPr="00DB3E2A" w:rsidRDefault="00B04182" w:rsidP="008F6FE5">
      <w:pPr>
        <w:bidi/>
        <w:jc w:val="center"/>
        <w:rPr>
          <w:sz w:val="28"/>
          <w:lang w:val="uk-UA"/>
        </w:rPr>
      </w:pPr>
      <w:r>
        <w:rPr>
          <w:b/>
          <w:bCs/>
          <w:sz w:val="28"/>
          <w:lang w:val="uk-UA"/>
        </w:rPr>
        <w:t>у</w:t>
      </w:r>
      <w:r>
        <w:rPr>
          <w:b/>
          <w:bCs/>
          <w:sz w:val="28"/>
          <w:lang w:val="en-US"/>
        </w:rPr>
        <w:t xml:space="preserve"> </w:t>
      </w:r>
      <w:r w:rsidRPr="00FF10F4">
        <w:rPr>
          <w:b/>
          <w:bCs/>
          <w:sz w:val="28"/>
          <w:lang w:val="uk-UA"/>
        </w:rPr>
        <w:t>202</w:t>
      </w:r>
      <w:r>
        <w:rPr>
          <w:b/>
          <w:bCs/>
          <w:sz w:val="28"/>
          <w:lang w:val="uk-UA"/>
        </w:rPr>
        <w:t>1</w:t>
      </w:r>
      <w:r w:rsidRPr="00FF10F4">
        <w:rPr>
          <w:b/>
          <w:bCs/>
          <w:sz w:val="28"/>
          <w:lang w:val="uk-UA"/>
        </w:rPr>
        <w:t xml:space="preserve"> ро</w:t>
      </w:r>
      <w:r>
        <w:rPr>
          <w:b/>
          <w:bCs/>
          <w:sz w:val="28"/>
          <w:lang w:val="uk-UA"/>
        </w:rPr>
        <w:t>ці</w:t>
      </w:r>
    </w:p>
    <w:p w:rsidR="00B04182" w:rsidRPr="001C7E00" w:rsidRDefault="00B04182" w:rsidP="001C7E00">
      <w:pPr>
        <w:rPr>
          <w:lang w:val="uk-UA"/>
        </w:rPr>
      </w:pPr>
    </w:p>
    <w:p w:rsidR="00B04182" w:rsidRDefault="00B04182" w:rsidP="000653DD">
      <w:pPr>
        <w:pStyle w:val="Heading6"/>
        <w:ind w:firstLine="0"/>
        <w:rPr>
          <w:u w:val="none"/>
        </w:rPr>
      </w:pPr>
      <w:r w:rsidRPr="00840176">
        <w:rPr>
          <w:u w:val="none"/>
        </w:rPr>
        <w:t>І. Аналітична робота</w:t>
      </w:r>
    </w:p>
    <w:p w:rsidR="00B04182" w:rsidRPr="001C7E00" w:rsidRDefault="00B04182" w:rsidP="001C7E00">
      <w:pPr>
        <w:rPr>
          <w:lang w:val="uk-UA"/>
        </w:rPr>
      </w:pPr>
    </w:p>
    <w:p w:rsidR="00B04182" w:rsidRDefault="00B04182" w:rsidP="001C7E00">
      <w:pPr>
        <w:tabs>
          <w:tab w:val="left" w:pos="2534"/>
        </w:tabs>
        <w:spacing w:before="200" w:after="200"/>
        <w:ind w:firstLine="709"/>
        <w:jc w:val="both"/>
        <w:rPr>
          <w:sz w:val="28"/>
          <w:lang w:val="uk-UA"/>
        </w:rPr>
      </w:pPr>
      <w:r>
        <w:rPr>
          <w:sz w:val="28"/>
          <w:lang w:val="uk-UA"/>
        </w:rPr>
        <w:t>Відділ секретаріату міської ради протягом 2021 року здійснював інформаційне, аналітичне, методичне забезпечення діяльності міської ради.</w:t>
      </w:r>
    </w:p>
    <w:p w:rsidR="00B04182" w:rsidRPr="003F6DBD" w:rsidRDefault="00B04182" w:rsidP="001C7E00">
      <w:pPr>
        <w:tabs>
          <w:tab w:val="left" w:pos="2534"/>
        </w:tabs>
        <w:spacing w:before="200" w:after="200"/>
        <w:ind w:firstLine="709"/>
        <w:jc w:val="both"/>
        <w:rPr>
          <w:sz w:val="28"/>
          <w:szCs w:val="28"/>
          <w:lang w:val="uk-UA"/>
        </w:rPr>
      </w:pPr>
      <w:r>
        <w:rPr>
          <w:sz w:val="28"/>
          <w:lang w:val="uk-UA"/>
        </w:rPr>
        <w:t xml:space="preserve">В межах своїх повноважень сприяв здійсненню міською радою взаємодії </w:t>
      </w:r>
      <w:r>
        <w:rPr>
          <w:sz w:val="28"/>
          <w:lang w:val="uk-UA"/>
        </w:rPr>
        <w:br/>
        <w:t xml:space="preserve">і зв’язкам з територіальною громадою, виконавчими органами міської ради, </w:t>
      </w:r>
      <w:r w:rsidRPr="003F6DBD">
        <w:rPr>
          <w:sz w:val="28"/>
          <w:szCs w:val="28"/>
          <w:lang w:val="uk-UA"/>
        </w:rPr>
        <w:t>посадовими особами місцевого самоврядування.</w:t>
      </w:r>
    </w:p>
    <w:p w:rsidR="00B04182" w:rsidRPr="008E105D" w:rsidRDefault="00B04182" w:rsidP="001C7E00">
      <w:pPr>
        <w:tabs>
          <w:tab w:val="left" w:pos="2534"/>
        </w:tabs>
        <w:spacing w:before="200" w:after="200"/>
        <w:ind w:firstLine="709"/>
        <w:jc w:val="both"/>
        <w:rPr>
          <w:sz w:val="28"/>
          <w:szCs w:val="28"/>
          <w:lang w:val="uk-UA"/>
        </w:rPr>
      </w:pPr>
      <w:r>
        <w:rPr>
          <w:sz w:val="28"/>
          <w:lang w:val="uk-UA"/>
        </w:rPr>
        <w:t xml:space="preserve">Відділ секретаріату міської ради </w:t>
      </w:r>
      <w:r>
        <w:rPr>
          <w:sz w:val="28"/>
          <w:szCs w:val="28"/>
          <w:lang w:val="uk-UA"/>
        </w:rPr>
        <w:t>о</w:t>
      </w:r>
      <w:r w:rsidRPr="0081188A">
        <w:rPr>
          <w:sz w:val="28"/>
          <w:szCs w:val="28"/>
          <w:lang w:val="uk-UA"/>
        </w:rPr>
        <w:t>рганізову</w:t>
      </w:r>
      <w:r>
        <w:rPr>
          <w:sz w:val="28"/>
          <w:szCs w:val="28"/>
          <w:lang w:val="uk-UA"/>
        </w:rPr>
        <w:t>вав</w:t>
      </w:r>
      <w:r w:rsidRPr="0081188A">
        <w:rPr>
          <w:sz w:val="28"/>
          <w:szCs w:val="28"/>
          <w:lang w:val="uk-UA"/>
        </w:rPr>
        <w:t xml:space="preserve"> контроль за виконанням</w:t>
      </w:r>
      <w:r>
        <w:rPr>
          <w:sz w:val="28"/>
          <w:szCs w:val="28"/>
          <w:lang w:val="uk-UA"/>
        </w:rPr>
        <w:t xml:space="preserve"> рішень міської ради та інших документів.</w:t>
      </w:r>
    </w:p>
    <w:p w:rsidR="00B04182" w:rsidRDefault="00B04182" w:rsidP="001C7E00">
      <w:pPr>
        <w:tabs>
          <w:tab w:val="left" w:pos="2534"/>
        </w:tabs>
        <w:spacing w:before="200" w:after="200"/>
        <w:ind w:firstLine="709"/>
        <w:jc w:val="both"/>
        <w:rPr>
          <w:sz w:val="28"/>
          <w:szCs w:val="28"/>
          <w:lang w:val="uk-UA"/>
        </w:rPr>
      </w:pPr>
      <w:r>
        <w:rPr>
          <w:sz w:val="28"/>
          <w:szCs w:val="28"/>
          <w:lang w:val="uk-UA"/>
        </w:rPr>
        <w:t xml:space="preserve">У 2021році прийнято 434 рішення </w:t>
      </w:r>
      <w:r w:rsidRPr="00D86984">
        <w:rPr>
          <w:sz w:val="28"/>
          <w:szCs w:val="28"/>
          <w:lang w:val="uk-UA"/>
        </w:rPr>
        <w:t>міської ради</w:t>
      </w:r>
      <w:r>
        <w:rPr>
          <w:sz w:val="28"/>
          <w:szCs w:val="28"/>
          <w:lang w:val="uk-UA"/>
        </w:rPr>
        <w:t>.</w:t>
      </w:r>
    </w:p>
    <w:p w:rsidR="00B04182" w:rsidRPr="00F87025" w:rsidRDefault="00B04182" w:rsidP="001C7E00">
      <w:pPr>
        <w:tabs>
          <w:tab w:val="left" w:pos="2534"/>
        </w:tabs>
        <w:spacing w:before="200" w:after="200"/>
        <w:ind w:firstLine="709"/>
        <w:jc w:val="both"/>
        <w:rPr>
          <w:sz w:val="28"/>
          <w:szCs w:val="28"/>
          <w:lang w:val="uk-UA"/>
        </w:rPr>
      </w:pPr>
      <w:r w:rsidRPr="00F87025">
        <w:rPr>
          <w:sz w:val="28"/>
          <w:szCs w:val="28"/>
          <w:lang w:val="uk-UA"/>
        </w:rPr>
        <w:t xml:space="preserve">Взято на контроль – </w:t>
      </w:r>
      <w:r>
        <w:rPr>
          <w:sz w:val="28"/>
          <w:szCs w:val="28"/>
          <w:lang w:val="uk-UA"/>
        </w:rPr>
        <w:t>94</w:t>
      </w:r>
      <w:r>
        <w:rPr>
          <w:sz w:val="28"/>
          <w:szCs w:val="28"/>
          <w:lang w:val="en-US"/>
        </w:rPr>
        <w:t xml:space="preserve"> </w:t>
      </w:r>
      <w:r w:rsidRPr="00F87025">
        <w:rPr>
          <w:sz w:val="28"/>
          <w:szCs w:val="28"/>
          <w:lang w:val="uk-UA"/>
        </w:rPr>
        <w:t>рішен</w:t>
      </w:r>
      <w:r>
        <w:rPr>
          <w:sz w:val="28"/>
          <w:szCs w:val="28"/>
          <w:lang w:val="uk-UA"/>
        </w:rPr>
        <w:t xml:space="preserve">ня </w:t>
      </w:r>
      <w:r w:rsidRPr="00F87025">
        <w:rPr>
          <w:sz w:val="28"/>
          <w:szCs w:val="28"/>
          <w:lang w:val="uk-UA"/>
        </w:rPr>
        <w:t>міської ради.</w:t>
      </w:r>
    </w:p>
    <w:p w:rsidR="00B04182" w:rsidRDefault="00B04182" w:rsidP="001C7E00">
      <w:pPr>
        <w:tabs>
          <w:tab w:val="left" w:pos="2534"/>
        </w:tabs>
        <w:spacing w:before="200" w:after="200"/>
        <w:ind w:firstLine="709"/>
        <w:jc w:val="both"/>
        <w:rPr>
          <w:sz w:val="28"/>
          <w:lang w:val="uk-UA"/>
        </w:rPr>
      </w:pPr>
      <w:r>
        <w:rPr>
          <w:sz w:val="28"/>
          <w:lang w:val="uk-UA"/>
        </w:rPr>
        <w:t>26.03.2021 проведено День інформування депутата міської ради, на якому розглядалися питання партиципаторного бюджетування та змін у законодавстві в сфері запобігання корупції.</w:t>
      </w:r>
    </w:p>
    <w:p w:rsidR="00B04182" w:rsidRDefault="00B04182" w:rsidP="000F3288">
      <w:pPr>
        <w:tabs>
          <w:tab w:val="left" w:pos="2534"/>
        </w:tabs>
        <w:spacing w:before="200" w:after="200"/>
        <w:ind w:firstLine="709"/>
        <w:jc w:val="both"/>
        <w:rPr>
          <w:sz w:val="28"/>
          <w:lang w:val="uk-UA"/>
        </w:rPr>
      </w:pPr>
      <w:r>
        <w:rPr>
          <w:sz w:val="28"/>
          <w:lang w:val="uk-UA"/>
        </w:rPr>
        <w:t>12.05.2021 проведено День інформування депутата міської ради, на якому розглядалося питання про діяльність Комунальної установи «Центр молодіжних ініціатив» Кам’янської міської ради.</w:t>
      </w:r>
    </w:p>
    <w:p w:rsidR="00B04182" w:rsidRDefault="00B04182" w:rsidP="001C7E00">
      <w:pPr>
        <w:tabs>
          <w:tab w:val="left" w:pos="2534"/>
        </w:tabs>
        <w:spacing w:before="200" w:after="200"/>
        <w:ind w:firstLine="709"/>
        <w:jc w:val="both"/>
        <w:rPr>
          <w:sz w:val="28"/>
          <w:lang w:val="uk-UA"/>
        </w:rPr>
      </w:pPr>
      <w:r>
        <w:rPr>
          <w:sz w:val="28"/>
          <w:lang w:val="uk-UA"/>
        </w:rPr>
        <w:t>02.07.2021 проведено День інформування депутата міської ради, на якому розглядалися питання житлово-комунальної сфери міста, зокрема територіальних округів депутатів міської ради.</w:t>
      </w:r>
    </w:p>
    <w:p w:rsidR="00B04182" w:rsidRPr="00E47FC6" w:rsidRDefault="00B04182" w:rsidP="000F3288">
      <w:pPr>
        <w:tabs>
          <w:tab w:val="left" w:pos="2534"/>
        </w:tabs>
        <w:spacing w:before="200" w:after="200"/>
        <w:ind w:firstLine="709"/>
        <w:jc w:val="both"/>
        <w:rPr>
          <w:sz w:val="28"/>
          <w:lang w:val="uk-UA"/>
        </w:rPr>
      </w:pPr>
      <w:r>
        <w:rPr>
          <w:sz w:val="28"/>
          <w:lang w:val="uk-UA"/>
        </w:rPr>
        <w:t xml:space="preserve">12.10.2021 проведено День інформування депутата міської ради, на якому були розглянуті питання </w:t>
      </w:r>
      <w:r w:rsidRPr="00E47FC6">
        <w:rPr>
          <w:sz w:val="28"/>
          <w:szCs w:val="28"/>
          <w:lang w:val="uk-UA"/>
        </w:rPr>
        <w:t>про організацію діяльності департаменту соціальної політики міської ради з питань реалізації державної політики у сфері соціального захисту населення у місті</w:t>
      </w:r>
      <w:r>
        <w:rPr>
          <w:sz w:val="28"/>
          <w:lang w:val="uk-UA"/>
        </w:rPr>
        <w:t xml:space="preserve"> та </w:t>
      </w:r>
      <w:r>
        <w:rPr>
          <w:sz w:val="28"/>
          <w:szCs w:val="28"/>
          <w:lang w:val="uk-UA"/>
        </w:rPr>
        <w:t>п</w:t>
      </w:r>
      <w:r w:rsidRPr="00E47FC6">
        <w:rPr>
          <w:sz w:val="28"/>
          <w:szCs w:val="28"/>
          <w:lang w:val="uk-UA"/>
        </w:rPr>
        <w:t>ро реалізацію місь</w:t>
      </w:r>
      <w:r>
        <w:rPr>
          <w:sz w:val="28"/>
          <w:szCs w:val="28"/>
          <w:lang w:val="uk-UA"/>
        </w:rPr>
        <w:t xml:space="preserve">ких програм, які розробляються </w:t>
      </w:r>
      <w:r w:rsidRPr="00E47FC6">
        <w:rPr>
          <w:sz w:val="28"/>
          <w:szCs w:val="28"/>
          <w:lang w:val="uk-UA"/>
        </w:rPr>
        <w:t>та реалізуються департаментом соціальної політики міської ради</w:t>
      </w:r>
      <w:r>
        <w:rPr>
          <w:sz w:val="28"/>
          <w:szCs w:val="28"/>
          <w:lang w:val="uk-UA"/>
        </w:rPr>
        <w:t>.</w:t>
      </w:r>
    </w:p>
    <w:p w:rsidR="00B04182" w:rsidRDefault="00B04182" w:rsidP="0098647D">
      <w:pPr>
        <w:tabs>
          <w:tab w:val="left" w:pos="2534"/>
        </w:tabs>
        <w:spacing w:before="120" w:after="120"/>
        <w:ind w:firstLine="709"/>
        <w:jc w:val="both"/>
        <w:rPr>
          <w:sz w:val="28"/>
          <w:lang w:val="uk-UA"/>
        </w:rPr>
      </w:pPr>
      <w:r>
        <w:rPr>
          <w:sz w:val="28"/>
          <w:lang w:val="uk-UA"/>
        </w:rPr>
        <w:t>Відділом секретаріату міської ради було підготовлено проєкти рішень міської ради:</w:t>
      </w:r>
    </w:p>
    <w:p w:rsidR="00B04182" w:rsidRPr="00AA57A4" w:rsidRDefault="00B04182" w:rsidP="00AA57A4">
      <w:pPr>
        <w:tabs>
          <w:tab w:val="left" w:pos="2534"/>
        </w:tabs>
        <w:spacing w:before="200" w:after="200"/>
        <w:ind w:firstLine="709"/>
        <w:jc w:val="both"/>
        <w:rPr>
          <w:sz w:val="28"/>
          <w:lang w:val="uk-UA"/>
        </w:rPr>
      </w:pPr>
      <w:r>
        <w:rPr>
          <w:sz w:val="28"/>
          <w:lang w:val="uk-UA"/>
        </w:rPr>
        <w:t xml:space="preserve">- </w:t>
      </w:r>
      <w:r w:rsidRPr="00AA57A4">
        <w:rPr>
          <w:sz w:val="28"/>
          <w:lang w:val="uk-UA"/>
        </w:rPr>
        <w:t>Про закріплення депутатів Кам’янської міської ради Кам’янського району Дніпропетровської області VIII скликання за територіальними округами;</w:t>
      </w:r>
    </w:p>
    <w:p w:rsidR="00B04182" w:rsidRPr="00AA57A4" w:rsidRDefault="00B04182" w:rsidP="00AA57A4">
      <w:pPr>
        <w:tabs>
          <w:tab w:val="left" w:pos="2534"/>
        </w:tabs>
        <w:spacing w:before="200" w:after="200"/>
        <w:ind w:firstLine="709"/>
        <w:jc w:val="both"/>
        <w:rPr>
          <w:sz w:val="28"/>
          <w:lang w:val="uk-UA"/>
        </w:rPr>
      </w:pPr>
      <w:r>
        <w:rPr>
          <w:sz w:val="28"/>
          <w:lang w:val="uk-UA"/>
        </w:rPr>
        <w:t xml:space="preserve">- </w:t>
      </w:r>
      <w:r w:rsidRPr="00AA57A4">
        <w:rPr>
          <w:sz w:val="28"/>
          <w:lang w:val="uk-UA"/>
        </w:rPr>
        <w:t>Про зняття з контролю рішень міської ради, які виконані у ІІ півріччі 2020 року;</w:t>
      </w:r>
    </w:p>
    <w:p w:rsidR="00B04182" w:rsidRDefault="00B04182" w:rsidP="00AA57A4">
      <w:pPr>
        <w:tabs>
          <w:tab w:val="left" w:pos="2534"/>
        </w:tabs>
        <w:spacing w:before="200" w:after="200"/>
        <w:ind w:firstLine="709"/>
        <w:jc w:val="both"/>
        <w:rPr>
          <w:sz w:val="28"/>
          <w:lang w:val="uk-UA"/>
        </w:rPr>
      </w:pPr>
      <w:r>
        <w:rPr>
          <w:sz w:val="28"/>
          <w:lang w:val="uk-UA"/>
        </w:rPr>
        <w:t xml:space="preserve">- </w:t>
      </w:r>
      <w:r w:rsidRPr="00AA57A4">
        <w:rPr>
          <w:sz w:val="28"/>
          <w:lang w:val="uk-UA"/>
        </w:rPr>
        <w:t>Про порядок проведення сесій Кам’янської міської ради в умовах дії карантину;</w:t>
      </w:r>
    </w:p>
    <w:p w:rsidR="00B04182" w:rsidRPr="00AA57A4" w:rsidRDefault="00B04182" w:rsidP="00151AF0">
      <w:pPr>
        <w:tabs>
          <w:tab w:val="left" w:pos="2534"/>
        </w:tabs>
        <w:spacing w:before="200" w:after="200"/>
        <w:ind w:firstLine="709"/>
        <w:jc w:val="both"/>
        <w:rPr>
          <w:sz w:val="28"/>
          <w:lang w:val="uk-UA"/>
        </w:rPr>
      </w:pPr>
      <w:r>
        <w:rPr>
          <w:sz w:val="28"/>
          <w:lang w:val="uk-UA"/>
        </w:rPr>
        <w:t xml:space="preserve">- </w:t>
      </w:r>
      <w:r w:rsidRPr="00AA57A4">
        <w:rPr>
          <w:sz w:val="28"/>
          <w:lang w:val="uk-UA"/>
        </w:rPr>
        <w:t xml:space="preserve">Про зняття з контролю рішень міської ради, які виконані у </w:t>
      </w:r>
      <w:r w:rsidRPr="00AA57A4">
        <w:rPr>
          <w:sz w:val="28"/>
          <w:lang w:val="uk-UA"/>
        </w:rPr>
        <w:br/>
        <w:t>виконані у І півріччі 2021 року;</w:t>
      </w:r>
    </w:p>
    <w:p w:rsidR="00B04182" w:rsidRPr="00AA57A4" w:rsidRDefault="00B04182" w:rsidP="00151AF0">
      <w:pPr>
        <w:tabs>
          <w:tab w:val="left" w:pos="2534"/>
        </w:tabs>
        <w:spacing w:before="200" w:after="200"/>
        <w:ind w:firstLine="709"/>
        <w:jc w:val="both"/>
        <w:rPr>
          <w:sz w:val="28"/>
          <w:lang w:val="uk-UA"/>
        </w:rPr>
      </w:pPr>
      <w:r>
        <w:rPr>
          <w:sz w:val="28"/>
          <w:lang w:val="uk-UA"/>
        </w:rPr>
        <w:t xml:space="preserve">- </w:t>
      </w:r>
      <w:r w:rsidRPr="00AA57A4">
        <w:rPr>
          <w:sz w:val="28"/>
          <w:lang w:val="uk-UA"/>
        </w:rPr>
        <w:t xml:space="preserve">Про затвердження Регламенту Кам’янської міської ради </w:t>
      </w:r>
      <w:r w:rsidRPr="00AA57A4">
        <w:rPr>
          <w:sz w:val="28"/>
          <w:lang w:val="uk-UA"/>
        </w:rPr>
        <w:br/>
        <w:t>VIIІ скликання;</w:t>
      </w:r>
    </w:p>
    <w:p w:rsidR="00B04182" w:rsidRPr="00AA57A4" w:rsidRDefault="00B04182" w:rsidP="00151AF0">
      <w:pPr>
        <w:tabs>
          <w:tab w:val="left" w:pos="2534"/>
        </w:tabs>
        <w:spacing w:before="200" w:after="200"/>
        <w:ind w:firstLine="709"/>
        <w:jc w:val="both"/>
        <w:rPr>
          <w:sz w:val="28"/>
          <w:lang w:val="uk-UA"/>
        </w:rPr>
      </w:pPr>
      <w:r>
        <w:rPr>
          <w:sz w:val="28"/>
          <w:lang w:val="uk-UA"/>
        </w:rPr>
        <w:t xml:space="preserve">- </w:t>
      </w:r>
      <w:r w:rsidRPr="00AA57A4">
        <w:rPr>
          <w:sz w:val="28"/>
          <w:lang w:val="uk-UA"/>
        </w:rPr>
        <w:t>Про звіти депутатів Кам’янської міської ради VIІІ скликання перед виборцями за період 2020–2021 років;</w:t>
      </w:r>
    </w:p>
    <w:p w:rsidR="00B04182" w:rsidRPr="00AA57A4" w:rsidRDefault="00B04182" w:rsidP="00151AF0">
      <w:pPr>
        <w:tabs>
          <w:tab w:val="left" w:pos="2534"/>
        </w:tabs>
        <w:spacing w:before="200" w:after="200"/>
        <w:ind w:firstLine="709"/>
        <w:jc w:val="both"/>
        <w:rPr>
          <w:sz w:val="28"/>
          <w:lang w:val="uk-UA"/>
        </w:rPr>
      </w:pPr>
      <w:r>
        <w:rPr>
          <w:sz w:val="28"/>
          <w:lang w:val="uk-UA"/>
        </w:rPr>
        <w:t xml:space="preserve">- </w:t>
      </w:r>
      <w:r w:rsidRPr="00AA57A4">
        <w:rPr>
          <w:sz w:val="28"/>
          <w:lang w:val="uk-UA"/>
        </w:rPr>
        <w:t>Про затвердження Програми виконання доручень виборців депутатами Кам’янської міської ради VIIІ скликання;</w:t>
      </w:r>
    </w:p>
    <w:p w:rsidR="00B04182" w:rsidRPr="00AA57A4" w:rsidRDefault="00B04182" w:rsidP="00151AF0">
      <w:pPr>
        <w:tabs>
          <w:tab w:val="left" w:pos="2534"/>
        </w:tabs>
        <w:spacing w:before="200" w:after="200"/>
        <w:ind w:firstLine="709"/>
        <w:jc w:val="both"/>
        <w:rPr>
          <w:sz w:val="28"/>
          <w:lang w:val="uk-UA"/>
        </w:rPr>
      </w:pPr>
      <w:r>
        <w:rPr>
          <w:sz w:val="28"/>
          <w:lang w:val="uk-UA"/>
        </w:rPr>
        <w:t xml:space="preserve">- </w:t>
      </w:r>
      <w:r w:rsidRPr="00AA57A4">
        <w:rPr>
          <w:sz w:val="28"/>
          <w:lang w:val="uk-UA"/>
        </w:rPr>
        <w:t>Про затвердження перспективного плану роботи Кам’янської міської ради VІІI скликання на 2022 рік.</w:t>
      </w:r>
    </w:p>
    <w:p w:rsidR="00B04182" w:rsidRDefault="00B04182" w:rsidP="00AA57A4">
      <w:pPr>
        <w:tabs>
          <w:tab w:val="left" w:pos="2534"/>
        </w:tabs>
        <w:spacing w:before="200" w:after="200"/>
        <w:ind w:firstLine="709"/>
        <w:jc w:val="both"/>
        <w:rPr>
          <w:sz w:val="28"/>
          <w:lang w:val="uk-UA"/>
        </w:rPr>
      </w:pPr>
      <w:bookmarkStart w:id="0" w:name="OLE_LINK1"/>
      <w:r>
        <w:rPr>
          <w:sz w:val="28"/>
          <w:lang w:val="uk-UA"/>
        </w:rPr>
        <w:t>Оформлено належним чином та направлено адресатам:</w:t>
      </w:r>
    </w:p>
    <w:p w:rsidR="00B04182" w:rsidRDefault="00B04182" w:rsidP="00AA57A4">
      <w:pPr>
        <w:tabs>
          <w:tab w:val="left" w:pos="2534"/>
        </w:tabs>
        <w:spacing w:before="200" w:after="200"/>
        <w:ind w:firstLine="709"/>
        <w:jc w:val="both"/>
        <w:rPr>
          <w:sz w:val="28"/>
          <w:lang w:val="uk-UA"/>
        </w:rPr>
      </w:pPr>
      <w:r>
        <w:rPr>
          <w:color w:val="000000"/>
          <w:sz w:val="28"/>
          <w:szCs w:val="28"/>
          <w:lang w:val="uk-UA" w:eastAsia="ar-SA"/>
        </w:rPr>
        <w:t xml:space="preserve">- </w:t>
      </w:r>
      <w:r w:rsidRPr="00E93012">
        <w:rPr>
          <w:color w:val="000000"/>
          <w:sz w:val="28"/>
          <w:szCs w:val="28"/>
          <w:lang w:val="uk-UA" w:eastAsia="ar-SA"/>
        </w:rPr>
        <w:t xml:space="preserve">Звернення міського голови Андрія Білоусова та депутатів Кам’янської міської ради </w:t>
      </w:r>
      <w:r w:rsidRPr="00E93012">
        <w:rPr>
          <w:color w:val="000000"/>
          <w:sz w:val="28"/>
          <w:szCs w:val="28"/>
          <w:lang w:val="en-US" w:eastAsia="ar-SA"/>
        </w:rPr>
        <w:t>VIII</w:t>
      </w:r>
      <w:r w:rsidRPr="00E93012">
        <w:rPr>
          <w:color w:val="000000"/>
          <w:sz w:val="28"/>
          <w:szCs w:val="28"/>
          <w:lang w:val="uk-UA" w:eastAsia="ar-SA"/>
        </w:rPr>
        <w:t xml:space="preserve"> скликання до</w:t>
      </w:r>
      <w:r w:rsidRPr="00E93012">
        <w:rPr>
          <w:bCs/>
          <w:color w:val="000000"/>
          <w:sz w:val="28"/>
          <w:szCs w:val="28"/>
          <w:lang w:val="uk-UA" w:eastAsia="ar-SA"/>
        </w:rPr>
        <w:t xml:space="preserve"> Президента України, Голови Верховної Ради України, Прем’єр-міністра України, Голови Національної комісії, що здійснює державне регулювання</w:t>
      </w:r>
      <w:r>
        <w:rPr>
          <w:bCs/>
          <w:color w:val="000000"/>
          <w:sz w:val="28"/>
          <w:szCs w:val="28"/>
          <w:lang w:val="uk-UA" w:eastAsia="ar-SA"/>
        </w:rPr>
        <w:t xml:space="preserve"> </w:t>
      </w:r>
      <w:r w:rsidRPr="00E93012">
        <w:rPr>
          <w:bCs/>
          <w:color w:val="000000"/>
          <w:sz w:val="28"/>
          <w:szCs w:val="28"/>
          <w:lang w:val="uk-UA" w:eastAsia="ar-SA"/>
        </w:rPr>
        <w:t xml:space="preserve">у сферах енергетики та комунальних послуг щодо зростання цінна електричну енергію та природний газ для населення </w:t>
      </w:r>
      <w:r w:rsidRPr="00E93012">
        <w:rPr>
          <w:bCs/>
          <w:color w:val="000000"/>
          <w:sz w:val="28"/>
          <w:szCs w:val="28"/>
          <w:lang w:val="uk-UA" w:eastAsia="ar-SA"/>
        </w:rPr>
        <w:br/>
        <w:t>та теплопостачальних підприємств</w:t>
      </w:r>
      <w:r>
        <w:rPr>
          <w:bCs/>
          <w:color w:val="000000"/>
          <w:sz w:val="28"/>
          <w:szCs w:val="28"/>
          <w:lang w:val="uk-UA" w:eastAsia="ar-SA"/>
        </w:rPr>
        <w:t xml:space="preserve">, яке підтримано </w:t>
      </w:r>
      <w:r>
        <w:rPr>
          <w:sz w:val="28"/>
          <w:lang w:val="uk-UA"/>
        </w:rPr>
        <w:t>на 4 позачерговій сесії Кам’янської міської ради 20.01.2021.</w:t>
      </w:r>
    </w:p>
    <w:p w:rsidR="00B04182" w:rsidRDefault="00B04182" w:rsidP="00AA57A4">
      <w:pPr>
        <w:tabs>
          <w:tab w:val="left" w:pos="2534"/>
        </w:tabs>
        <w:spacing w:before="200" w:after="200"/>
        <w:ind w:firstLine="709"/>
        <w:jc w:val="both"/>
        <w:rPr>
          <w:bCs/>
          <w:color w:val="000000"/>
          <w:sz w:val="28"/>
          <w:szCs w:val="28"/>
          <w:lang w:val="uk-UA" w:eastAsia="ar-SA"/>
        </w:rPr>
      </w:pPr>
      <w:r>
        <w:rPr>
          <w:color w:val="000000"/>
          <w:sz w:val="28"/>
          <w:szCs w:val="28"/>
          <w:lang w:val="uk-UA" w:eastAsia="ar-SA"/>
        </w:rPr>
        <w:t xml:space="preserve">- </w:t>
      </w:r>
      <w:r w:rsidRPr="00E93012">
        <w:rPr>
          <w:color w:val="000000"/>
          <w:sz w:val="28"/>
          <w:szCs w:val="28"/>
          <w:lang w:val="uk-UA" w:eastAsia="ar-SA"/>
        </w:rPr>
        <w:t xml:space="preserve">Звернення міського голови Андрія Білоусова та депутатів Кам’янської міської ради </w:t>
      </w:r>
      <w:r w:rsidRPr="00E93012">
        <w:rPr>
          <w:color w:val="000000"/>
          <w:sz w:val="28"/>
          <w:szCs w:val="28"/>
          <w:lang w:val="en-US" w:eastAsia="ar-SA"/>
        </w:rPr>
        <w:t>VIII</w:t>
      </w:r>
      <w:r w:rsidRPr="00E93012">
        <w:rPr>
          <w:color w:val="000000"/>
          <w:sz w:val="28"/>
          <w:szCs w:val="28"/>
          <w:lang w:val="uk-UA" w:eastAsia="ar-SA"/>
        </w:rPr>
        <w:t xml:space="preserve"> скликання до</w:t>
      </w:r>
      <w:r w:rsidRPr="00E93012">
        <w:rPr>
          <w:bCs/>
          <w:color w:val="000000"/>
          <w:sz w:val="28"/>
          <w:szCs w:val="28"/>
          <w:lang w:val="uk-UA" w:eastAsia="ar-SA"/>
        </w:rPr>
        <w:t xml:space="preserve"> Президента України, Голови Верховної Ради України, Прем’єр-міністра України </w:t>
      </w:r>
      <w:r w:rsidRPr="00E93012">
        <w:rPr>
          <w:color w:val="000000"/>
          <w:sz w:val="28"/>
          <w:szCs w:val="28"/>
          <w:lang w:val="uk-UA" w:eastAsia="ar-SA"/>
        </w:rPr>
        <w:t>щодо зменшення соціальних стандартів у сфері житлово-комунального обслуговування</w:t>
      </w:r>
      <w:r>
        <w:rPr>
          <w:color w:val="000000"/>
          <w:sz w:val="28"/>
          <w:szCs w:val="28"/>
          <w:lang w:val="uk-UA" w:eastAsia="ar-SA"/>
        </w:rPr>
        <w:t>,</w:t>
      </w:r>
      <w:r>
        <w:rPr>
          <w:bCs/>
          <w:color w:val="000000"/>
          <w:sz w:val="28"/>
          <w:szCs w:val="28"/>
          <w:lang w:val="uk-UA" w:eastAsia="ar-SA"/>
        </w:rPr>
        <w:t xml:space="preserve">яке підтримано </w:t>
      </w:r>
      <w:r>
        <w:rPr>
          <w:sz w:val="28"/>
          <w:lang w:val="uk-UA"/>
        </w:rPr>
        <w:t>на 4 позачерговій сесії Кам’янської міської ради 20.01.2021.</w:t>
      </w:r>
    </w:p>
    <w:p w:rsidR="00B04182" w:rsidRDefault="00B04182" w:rsidP="00E93012">
      <w:pPr>
        <w:tabs>
          <w:tab w:val="left" w:pos="2534"/>
        </w:tabs>
        <w:spacing w:before="200" w:after="200"/>
        <w:ind w:firstLine="709"/>
        <w:jc w:val="both"/>
        <w:rPr>
          <w:sz w:val="28"/>
          <w:lang w:val="uk-UA"/>
        </w:rPr>
      </w:pPr>
      <w:r>
        <w:rPr>
          <w:sz w:val="28"/>
          <w:lang w:val="uk-UA"/>
        </w:rPr>
        <w:t xml:space="preserve">- </w:t>
      </w:r>
      <w:r w:rsidRPr="00E93012">
        <w:rPr>
          <w:sz w:val="28"/>
          <w:lang w:val="uk-UA"/>
        </w:rPr>
        <w:t>Звернення міського голови Білоусова Андрія Леонідовича та депутатів Кам</w:t>
      </w:r>
      <w:r>
        <w:rPr>
          <w:sz w:val="28"/>
          <w:lang w:val="uk-UA"/>
        </w:rPr>
        <w:t>’</w:t>
      </w:r>
      <w:r w:rsidRPr="00E93012">
        <w:rPr>
          <w:sz w:val="28"/>
          <w:lang w:val="uk-UA"/>
        </w:rPr>
        <w:t>янської міської ради VIII скликання до Ріната Ахметова ПрАТ «СИСТЕМ КЕПІТАЛ МЕНЕДЖМЕНТ», керуючого санацією ПАТ «Дніпровський металургійний комбінат» Олексія Сокола, першого заступника генерального директора ПАТ «Дніпровський металургійний комбінат» Олександра Подкоритова, в.о. генерального директора ПрАТ «ЮЖКОКС» Олександра Гайдаєнка, генерального директора ПрАТ «Дніпровський коксохімічний завод» Євгена Дідуся щодо вирішення питання сплати промисловими  підприємствами міста орендної плати за землю</w:t>
      </w:r>
      <w:r>
        <w:rPr>
          <w:sz w:val="28"/>
          <w:lang w:val="uk-UA"/>
        </w:rPr>
        <w:t>, яке було підтримано на 5 сесії міської ради 26.02.2021.</w:t>
      </w:r>
    </w:p>
    <w:bookmarkEnd w:id="0"/>
    <w:p w:rsidR="00B04182" w:rsidRDefault="00B04182" w:rsidP="00AA57A4">
      <w:pPr>
        <w:tabs>
          <w:tab w:val="left" w:pos="2534"/>
        </w:tabs>
        <w:spacing w:before="200" w:after="200"/>
        <w:ind w:firstLine="709"/>
        <w:jc w:val="both"/>
        <w:rPr>
          <w:sz w:val="28"/>
          <w:lang w:val="uk-UA"/>
        </w:rPr>
      </w:pPr>
      <w:r>
        <w:rPr>
          <w:sz w:val="28"/>
          <w:lang w:val="uk-UA"/>
        </w:rPr>
        <w:t xml:space="preserve">- </w:t>
      </w:r>
      <w:r w:rsidRPr="00E93012">
        <w:rPr>
          <w:sz w:val="28"/>
          <w:lang w:val="uk-UA"/>
        </w:rPr>
        <w:t>Звернення до Президента України Володимира Зеленського, Прем</w:t>
      </w:r>
      <w:r>
        <w:rPr>
          <w:sz w:val="28"/>
          <w:lang w:val="uk-UA"/>
        </w:rPr>
        <w:t>’</w:t>
      </w:r>
      <w:r w:rsidRPr="00E93012">
        <w:rPr>
          <w:sz w:val="28"/>
          <w:lang w:val="uk-UA"/>
        </w:rPr>
        <w:t xml:space="preserve">єр-Міністра України Дениса Шмигаля, голови Дніпропетровської обласної державної адміністрації Валентина Резніченка, голови Дніпропетровської обласної ради Миколи Лукашука щодо вирішення питання продовження реконструкції Комунального закладу «Середня загальноосвітня школа №20 </w:t>
      </w:r>
      <w:r>
        <w:rPr>
          <w:sz w:val="28"/>
          <w:lang w:val="uk-UA"/>
        </w:rPr>
        <w:br/>
      </w:r>
      <w:r w:rsidRPr="00E93012">
        <w:rPr>
          <w:sz w:val="28"/>
          <w:lang w:val="uk-UA"/>
        </w:rPr>
        <w:t>ім. О.І. Стовби» Кам’янської міської ради</w:t>
      </w:r>
      <w:r>
        <w:rPr>
          <w:sz w:val="28"/>
          <w:lang w:val="uk-UA"/>
        </w:rPr>
        <w:t>, яке підтримано на 7</w:t>
      </w:r>
      <w:r w:rsidRPr="00AA57A4">
        <w:rPr>
          <w:sz w:val="28"/>
          <w:lang w:val="uk-UA"/>
        </w:rPr>
        <w:t xml:space="preserve"> сесії Кам’янської міської ради</w:t>
      </w:r>
      <w:r>
        <w:rPr>
          <w:sz w:val="28"/>
          <w:lang w:val="uk-UA"/>
        </w:rPr>
        <w:t xml:space="preserve"> 28.04.2021.</w:t>
      </w:r>
    </w:p>
    <w:p w:rsidR="00B04182" w:rsidRDefault="00B04182" w:rsidP="00AA57A4">
      <w:pPr>
        <w:tabs>
          <w:tab w:val="left" w:pos="2534"/>
        </w:tabs>
        <w:spacing w:before="200" w:after="200"/>
        <w:ind w:firstLine="709"/>
        <w:jc w:val="both"/>
        <w:rPr>
          <w:sz w:val="28"/>
          <w:lang w:val="uk-UA"/>
        </w:rPr>
      </w:pPr>
      <w:r>
        <w:rPr>
          <w:sz w:val="28"/>
          <w:lang w:val="uk-UA"/>
        </w:rPr>
        <w:t xml:space="preserve">- </w:t>
      </w:r>
      <w:r w:rsidRPr="00E93012">
        <w:rPr>
          <w:sz w:val="28"/>
          <w:lang w:val="uk-UA"/>
        </w:rPr>
        <w:t>Звернення до голови Дніпропетровської обласної державної адміністрації Валентина Резніченка щодо вирішення питання продовження реконструкції комунального закладу «Дошкільний навчальний заклад (ясла-садок) – центр розвитку дитини №27 «Орлятко» Кам’янської міської ради»</w:t>
      </w:r>
      <w:r>
        <w:rPr>
          <w:sz w:val="28"/>
          <w:lang w:val="uk-UA"/>
        </w:rPr>
        <w:t>, яке підтримано на 7</w:t>
      </w:r>
      <w:r w:rsidRPr="00AA57A4">
        <w:rPr>
          <w:sz w:val="28"/>
          <w:lang w:val="uk-UA"/>
        </w:rPr>
        <w:t xml:space="preserve"> сесії Кам’янської міської ради</w:t>
      </w:r>
      <w:r>
        <w:rPr>
          <w:sz w:val="28"/>
          <w:lang w:val="uk-UA"/>
        </w:rPr>
        <w:t xml:space="preserve"> 28.04.2021.</w:t>
      </w:r>
    </w:p>
    <w:p w:rsidR="00B04182" w:rsidRDefault="00B04182" w:rsidP="00E93012">
      <w:pPr>
        <w:tabs>
          <w:tab w:val="left" w:pos="2534"/>
        </w:tabs>
        <w:spacing w:before="200" w:after="200"/>
        <w:ind w:firstLine="709"/>
        <w:jc w:val="both"/>
        <w:rPr>
          <w:sz w:val="28"/>
          <w:lang w:val="uk-UA"/>
        </w:rPr>
      </w:pPr>
      <w:r>
        <w:rPr>
          <w:sz w:val="28"/>
          <w:lang w:val="uk-UA"/>
        </w:rPr>
        <w:t xml:space="preserve">- </w:t>
      </w:r>
      <w:r w:rsidRPr="00E93012">
        <w:rPr>
          <w:sz w:val="28"/>
          <w:lang w:val="uk-UA"/>
        </w:rPr>
        <w:t>Звернення міського голови Андрія Білоусова та депутатів Кам</w:t>
      </w:r>
      <w:r>
        <w:rPr>
          <w:sz w:val="28"/>
          <w:lang w:val="uk-UA"/>
        </w:rPr>
        <w:t>’</w:t>
      </w:r>
      <w:r w:rsidRPr="00E93012">
        <w:rPr>
          <w:sz w:val="28"/>
          <w:lang w:val="uk-UA"/>
        </w:rPr>
        <w:t>янської міської ради VIII скликання до Ріната Ахметова (власника) ПрАТ «СИСТЕМ КЕПІТАЛ МЕНЕДЖМЕНТ» щодо вирішення питання сплати ПАТ «ДНІПРОВСЬКИЙ МЕТАЛУРГІЙНИЙ КОМБІНАТ», ПрАТ «ЮЖКОКС» та ПрАТ «ДНІПРОВСЬКИЙ КОКСОХІМІЧНИЙ ЗАВОД» в повному обсязі орендної плати за землю</w:t>
      </w:r>
      <w:r>
        <w:rPr>
          <w:sz w:val="28"/>
          <w:lang w:val="uk-UA"/>
        </w:rPr>
        <w:t>, яке підтримано на 9 сесії міської ради 28.07.2021.</w:t>
      </w:r>
    </w:p>
    <w:p w:rsidR="00B04182" w:rsidRDefault="00B04182" w:rsidP="00E93012">
      <w:pPr>
        <w:tabs>
          <w:tab w:val="left" w:pos="2534"/>
        </w:tabs>
        <w:spacing w:before="200" w:after="200"/>
        <w:ind w:firstLine="709"/>
        <w:jc w:val="both"/>
        <w:rPr>
          <w:sz w:val="28"/>
          <w:lang w:val="uk-UA"/>
        </w:rPr>
      </w:pPr>
      <w:r>
        <w:rPr>
          <w:sz w:val="28"/>
          <w:lang w:val="uk-UA"/>
        </w:rPr>
        <w:t xml:space="preserve">- </w:t>
      </w:r>
      <w:r w:rsidRPr="00E93012">
        <w:rPr>
          <w:sz w:val="28"/>
          <w:lang w:val="uk-UA"/>
        </w:rPr>
        <w:t>Звернення міського голови Андрія Білоусова та депутатів Кам</w:t>
      </w:r>
      <w:r>
        <w:rPr>
          <w:sz w:val="28"/>
          <w:lang w:val="uk-UA"/>
        </w:rPr>
        <w:t>’</w:t>
      </w:r>
      <w:r w:rsidRPr="00E93012">
        <w:rPr>
          <w:sz w:val="28"/>
          <w:lang w:val="uk-UA"/>
        </w:rPr>
        <w:t>янської міської ради VIII скликання до та Вадима Новинського</w:t>
      </w:r>
      <w:r>
        <w:rPr>
          <w:sz w:val="28"/>
          <w:lang w:val="uk-UA"/>
        </w:rPr>
        <w:t xml:space="preserve"> </w:t>
      </w:r>
      <w:r w:rsidRPr="00E93012">
        <w:rPr>
          <w:sz w:val="28"/>
          <w:lang w:val="uk-UA"/>
        </w:rPr>
        <w:t>(власника) ПрАТ «СИСТЕМ КЕПІТАЛ МЕНЕДЖМЕНТ» щодо вирішення питання сплати ПАТ «ДНІПРОВСЬКИЙ МЕТАЛУРГІЙНИЙ КОМБІНАТ», ПрАТ «ЮЖКОКС» та ПрАТ «ДНІПРОВСЬКИЙ КОКСОХІМІЧНИЙ ЗАВОД» в повному обсязі орендної плати за землю</w:t>
      </w:r>
      <w:r>
        <w:rPr>
          <w:sz w:val="28"/>
          <w:lang w:val="uk-UA"/>
        </w:rPr>
        <w:t>,яке підтримано на 9 сесії міської ради 28.07.2021.</w:t>
      </w:r>
    </w:p>
    <w:p w:rsidR="00B04182" w:rsidRDefault="00B04182" w:rsidP="00AA57A4">
      <w:pPr>
        <w:tabs>
          <w:tab w:val="left" w:pos="2534"/>
        </w:tabs>
        <w:spacing w:before="200" w:after="200"/>
        <w:ind w:firstLine="709"/>
        <w:jc w:val="both"/>
        <w:rPr>
          <w:sz w:val="28"/>
          <w:lang w:val="uk-UA"/>
        </w:rPr>
      </w:pPr>
      <w:r>
        <w:rPr>
          <w:sz w:val="28"/>
          <w:lang w:val="uk-UA"/>
        </w:rPr>
        <w:t xml:space="preserve">- </w:t>
      </w:r>
      <w:r w:rsidRPr="00E93012">
        <w:rPr>
          <w:sz w:val="28"/>
          <w:lang w:val="uk-UA"/>
        </w:rPr>
        <w:t>Звернення до голови Дніпропетровської обласної державної адміністрації Валентина Резніченка та голови Дніпропетровської обласної ради Миколи Лукашука щодо вирішення питання продовження реконструкції Комунального закладу «Середня загальноосвітня школа №20 ім. О.І.Стовби»</w:t>
      </w:r>
      <w:r>
        <w:rPr>
          <w:sz w:val="28"/>
          <w:lang w:val="uk-UA"/>
        </w:rPr>
        <w:t>, яке підтримано на 9 сесії міської ради 28.07.2021.</w:t>
      </w:r>
    </w:p>
    <w:p w:rsidR="00B04182" w:rsidRDefault="00B04182" w:rsidP="00AA57A4">
      <w:pPr>
        <w:tabs>
          <w:tab w:val="left" w:pos="2534"/>
        </w:tabs>
        <w:spacing w:before="200" w:after="200"/>
        <w:ind w:firstLine="709"/>
        <w:jc w:val="both"/>
        <w:rPr>
          <w:sz w:val="28"/>
          <w:lang w:val="uk-UA"/>
        </w:rPr>
      </w:pPr>
      <w:r>
        <w:rPr>
          <w:sz w:val="28"/>
          <w:lang w:val="uk-UA"/>
        </w:rPr>
        <w:t>- З</w:t>
      </w:r>
      <w:r w:rsidRPr="00A810E8">
        <w:rPr>
          <w:sz w:val="28"/>
          <w:lang w:val="uk-UA"/>
        </w:rPr>
        <w:t>вернення міського голови Андрія Білоусова та депутатів Кам</w:t>
      </w:r>
      <w:r>
        <w:rPr>
          <w:sz w:val="28"/>
          <w:lang w:val="uk-UA"/>
        </w:rPr>
        <w:t>’</w:t>
      </w:r>
      <w:r w:rsidRPr="00A810E8">
        <w:rPr>
          <w:sz w:val="28"/>
          <w:lang w:val="uk-UA"/>
        </w:rPr>
        <w:t xml:space="preserve">янської </w:t>
      </w:r>
      <w:r>
        <w:rPr>
          <w:sz w:val="28"/>
          <w:lang w:val="uk-UA"/>
        </w:rPr>
        <w:t xml:space="preserve">міської ради VIII скликання до Ріната Ахметова і Вадима Новинського щодо </w:t>
      </w:r>
      <w:r w:rsidRPr="00BA07AC">
        <w:rPr>
          <w:sz w:val="28"/>
          <w:lang w:val="uk-UA"/>
        </w:rPr>
        <w:t>вирішення питання зменшення забруднення території міста в результаті діяльності ПрАТ «Дніпровський коксохімічний завод» (раніше ПАТ «Дніпровський меткомбінат»)</w:t>
      </w:r>
      <w:r>
        <w:rPr>
          <w:sz w:val="28"/>
          <w:lang w:val="uk-UA"/>
        </w:rPr>
        <w:t>,які підтримані на 10 сесії міської ради 24.09.2021.</w:t>
      </w:r>
    </w:p>
    <w:p w:rsidR="00B04182" w:rsidRDefault="00B04182" w:rsidP="00E14901">
      <w:pPr>
        <w:tabs>
          <w:tab w:val="left" w:pos="2534"/>
        </w:tabs>
        <w:spacing w:before="200" w:after="200"/>
        <w:ind w:firstLine="709"/>
        <w:jc w:val="both"/>
        <w:rPr>
          <w:sz w:val="28"/>
          <w:lang w:val="uk-UA"/>
        </w:rPr>
      </w:pPr>
      <w:r>
        <w:rPr>
          <w:sz w:val="28"/>
          <w:lang w:val="uk-UA"/>
        </w:rPr>
        <w:t>На 11 сесії міської ради, пленарне засідання якої відбулося 12.11.2021, більшістю депутатів міської ради було підтримано рішення, ініціаторами якого були депутати міської ради, а саме:</w:t>
      </w:r>
    </w:p>
    <w:p w:rsidR="00B04182" w:rsidRDefault="00B04182" w:rsidP="00AA57A4">
      <w:pPr>
        <w:tabs>
          <w:tab w:val="left" w:pos="2534"/>
        </w:tabs>
        <w:spacing w:before="200" w:after="200"/>
        <w:ind w:firstLine="709"/>
        <w:jc w:val="both"/>
        <w:rPr>
          <w:sz w:val="28"/>
          <w:lang w:val="uk-UA"/>
        </w:rPr>
      </w:pPr>
      <w:r>
        <w:rPr>
          <w:sz w:val="28"/>
          <w:lang w:val="uk-UA"/>
        </w:rPr>
        <w:t xml:space="preserve">- </w:t>
      </w:r>
      <w:r w:rsidRPr="00E14901">
        <w:rPr>
          <w:sz w:val="28"/>
          <w:lang w:val="uk-UA"/>
        </w:rPr>
        <w:t xml:space="preserve">Звернення депутатів Кам’янської міської ради VIII скликання </w:t>
      </w:r>
      <w:r w:rsidRPr="00E14901">
        <w:rPr>
          <w:sz w:val="28"/>
          <w:lang w:val="uk-UA"/>
        </w:rPr>
        <w:br/>
        <w:t>до Президента України, Верховної Ради України, Кабінету Міністрів України щодо недопущення підвищення тарифів для населення</w:t>
      </w:r>
      <w:r>
        <w:rPr>
          <w:sz w:val="28"/>
          <w:lang w:val="uk-UA"/>
        </w:rPr>
        <w:t xml:space="preserve">. </w:t>
      </w:r>
    </w:p>
    <w:p w:rsidR="00B04182" w:rsidRDefault="00B04182" w:rsidP="00E14901">
      <w:pPr>
        <w:tabs>
          <w:tab w:val="left" w:pos="2534"/>
        </w:tabs>
        <w:spacing w:before="200" w:after="200"/>
        <w:ind w:firstLine="709"/>
        <w:jc w:val="both"/>
        <w:rPr>
          <w:sz w:val="28"/>
          <w:lang w:val="uk-UA"/>
        </w:rPr>
      </w:pPr>
      <w:r>
        <w:rPr>
          <w:sz w:val="28"/>
          <w:lang w:val="uk-UA"/>
        </w:rPr>
        <w:t>На 14 сесії міської ради, пленарне засідання якої відбулося 22.12.2021, більшістю депутатів міської ради були підтримані рішення, ініціаторами яких були депутати міської ради, а саме:</w:t>
      </w:r>
    </w:p>
    <w:p w:rsidR="00B04182" w:rsidRDefault="00B04182" w:rsidP="00AA57A4">
      <w:pPr>
        <w:tabs>
          <w:tab w:val="left" w:pos="2534"/>
        </w:tabs>
        <w:spacing w:before="200" w:after="200"/>
        <w:ind w:firstLine="709"/>
        <w:jc w:val="both"/>
        <w:rPr>
          <w:sz w:val="28"/>
          <w:lang w:val="uk-UA"/>
        </w:rPr>
      </w:pPr>
      <w:r>
        <w:rPr>
          <w:sz w:val="28"/>
          <w:lang w:val="uk-UA"/>
        </w:rPr>
        <w:t xml:space="preserve">- </w:t>
      </w:r>
      <w:r w:rsidRPr="00EA499D">
        <w:rPr>
          <w:sz w:val="28"/>
          <w:lang w:val="uk-UA"/>
        </w:rPr>
        <w:t xml:space="preserve">Про звернення депутатів Кам’янської міської ради VIII скликання </w:t>
      </w:r>
      <w:r>
        <w:rPr>
          <w:sz w:val="28"/>
          <w:lang w:val="uk-UA"/>
        </w:rPr>
        <w:br/>
      </w:r>
      <w:r w:rsidRPr="00EA499D">
        <w:rPr>
          <w:sz w:val="28"/>
          <w:lang w:val="uk-UA"/>
        </w:rPr>
        <w:t>до Президента України, Верховної Ради України, Кабінету Міністрів України щодо посилення соціально-трудових гарантій медичних працівників та державної підтримки дітей медичних працівників, які померли внаслідок інфікування коронавірусною хворобою (COVID-19)</w:t>
      </w:r>
      <w:r>
        <w:rPr>
          <w:sz w:val="28"/>
          <w:lang w:val="uk-UA"/>
        </w:rPr>
        <w:t>;</w:t>
      </w:r>
    </w:p>
    <w:p w:rsidR="00B04182" w:rsidRDefault="00B04182" w:rsidP="00AA57A4">
      <w:pPr>
        <w:tabs>
          <w:tab w:val="left" w:pos="2534"/>
        </w:tabs>
        <w:spacing w:before="200" w:after="200"/>
        <w:ind w:firstLine="709"/>
        <w:jc w:val="both"/>
        <w:rPr>
          <w:sz w:val="28"/>
          <w:lang w:val="uk-UA"/>
        </w:rPr>
      </w:pPr>
      <w:r>
        <w:rPr>
          <w:sz w:val="28"/>
          <w:lang w:val="uk-UA"/>
        </w:rPr>
        <w:t xml:space="preserve">- </w:t>
      </w:r>
      <w:r w:rsidRPr="00EA499D">
        <w:rPr>
          <w:sz w:val="28"/>
          <w:lang w:val="uk-UA"/>
        </w:rPr>
        <w:t>Про звернення депутатів Кам’янської міської ради VIII скликання</w:t>
      </w:r>
      <w:r w:rsidRPr="00EA499D">
        <w:rPr>
          <w:sz w:val="28"/>
          <w:lang w:val="uk-UA"/>
        </w:rPr>
        <w:br/>
        <w:t xml:space="preserve">до Президента України, Верховної Ради України, </w:t>
      </w:r>
      <w:bookmarkStart w:id="1" w:name="OLE_LINK2"/>
      <w:r w:rsidRPr="00EA499D">
        <w:rPr>
          <w:sz w:val="28"/>
          <w:lang w:val="uk-UA"/>
        </w:rPr>
        <w:t xml:space="preserve">Кабінету Міністрів України </w:t>
      </w:r>
      <w:bookmarkEnd w:id="1"/>
      <w:r w:rsidRPr="00EA499D">
        <w:rPr>
          <w:sz w:val="28"/>
          <w:lang w:val="uk-UA"/>
        </w:rPr>
        <w:t>щодо соціального захисту сімей з дітьми, забезпечення охорони материнства і дитинства та подолання демографічної кризи</w:t>
      </w:r>
      <w:r>
        <w:rPr>
          <w:sz w:val="28"/>
          <w:lang w:val="uk-UA"/>
        </w:rPr>
        <w:t>;</w:t>
      </w:r>
    </w:p>
    <w:p w:rsidR="00B04182" w:rsidRPr="006539EF" w:rsidRDefault="00B04182" w:rsidP="00AA57A4">
      <w:pPr>
        <w:tabs>
          <w:tab w:val="left" w:pos="2534"/>
        </w:tabs>
        <w:spacing w:before="200" w:after="200"/>
        <w:ind w:firstLine="709"/>
        <w:jc w:val="both"/>
        <w:rPr>
          <w:sz w:val="28"/>
          <w:lang w:val="uk-UA"/>
        </w:rPr>
      </w:pPr>
      <w:r>
        <w:rPr>
          <w:sz w:val="28"/>
          <w:lang w:val="uk-UA"/>
        </w:rPr>
        <w:t xml:space="preserve">- </w:t>
      </w:r>
      <w:r w:rsidRPr="006539EF">
        <w:rPr>
          <w:sz w:val="28"/>
          <w:lang w:val="uk-UA"/>
        </w:rPr>
        <w:t>Про звернення депутатів Кам’янської міської ради VIII скликання до Президента України та Верховної Ради України щодо неприпустимості набрання чинності проєкту закону «Про внесення змін до Податкового кодексу України та деяких законодавчих актів України щодо забезпечення збалансованості бюджетних надходжень»</w:t>
      </w:r>
      <w:r>
        <w:rPr>
          <w:sz w:val="28"/>
          <w:lang w:val="uk-UA"/>
        </w:rPr>
        <w:t>.</w:t>
      </w:r>
    </w:p>
    <w:p w:rsidR="00B04182" w:rsidRDefault="00B04182" w:rsidP="00AA57A4">
      <w:pPr>
        <w:tabs>
          <w:tab w:val="left" w:pos="2534"/>
        </w:tabs>
        <w:spacing w:before="200" w:after="200"/>
        <w:ind w:firstLine="709"/>
        <w:jc w:val="both"/>
        <w:rPr>
          <w:sz w:val="28"/>
          <w:lang w:val="uk-UA"/>
        </w:rPr>
      </w:pPr>
      <w:r>
        <w:rPr>
          <w:sz w:val="28"/>
          <w:lang w:val="uk-UA"/>
        </w:rPr>
        <w:t>За результатами оформлені та направлені з</w:t>
      </w:r>
      <w:r w:rsidRPr="00A810E8">
        <w:rPr>
          <w:sz w:val="28"/>
          <w:lang w:val="uk-UA"/>
        </w:rPr>
        <w:t xml:space="preserve">вернення </w:t>
      </w:r>
      <w:r>
        <w:rPr>
          <w:sz w:val="28"/>
          <w:lang w:val="uk-UA"/>
        </w:rPr>
        <w:t xml:space="preserve">до Президента України, </w:t>
      </w:r>
      <w:r w:rsidRPr="006539EF">
        <w:rPr>
          <w:sz w:val="28"/>
          <w:lang w:val="uk-UA"/>
        </w:rPr>
        <w:t>Верховної Ради України</w:t>
      </w:r>
      <w:r>
        <w:rPr>
          <w:sz w:val="28"/>
          <w:lang w:val="uk-UA"/>
        </w:rPr>
        <w:t xml:space="preserve"> та Кабінету Міністрів України із зазначених питань.</w:t>
      </w:r>
    </w:p>
    <w:p w:rsidR="00B04182" w:rsidRDefault="00B04182" w:rsidP="008A65A7">
      <w:pPr>
        <w:tabs>
          <w:tab w:val="left" w:pos="2534"/>
        </w:tabs>
        <w:spacing w:before="200" w:after="200"/>
        <w:ind w:firstLine="709"/>
        <w:jc w:val="both"/>
        <w:rPr>
          <w:sz w:val="28"/>
          <w:lang w:val="uk-UA"/>
        </w:rPr>
      </w:pPr>
      <w:r>
        <w:rPr>
          <w:sz w:val="28"/>
          <w:lang w:val="uk-UA"/>
        </w:rPr>
        <w:t xml:space="preserve">До порядку денного 9 сесії міської ради був включений депутатський запит депутата Кам’янської міської ради Михайла Підгурського щодо розслідування акту вандалізму меморіалу на </w:t>
      </w:r>
      <w:r w:rsidRPr="008B44E7">
        <w:rPr>
          <w:sz w:val="28"/>
          <w:lang w:val="uk-UA"/>
        </w:rPr>
        <w:t>Алеї пам’яті загиблих воїнів АТО «Герої не вмирають» у центральному сквері на проспекті Свободи, як</w:t>
      </w:r>
      <w:r>
        <w:rPr>
          <w:sz w:val="28"/>
          <w:lang w:val="uk-UA"/>
        </w:rPr>
        <w:t>ий</w:t>
      </w:r>
      <w:r w:rsidRPr="008B44E7">
        <w:rPr>
          <w:sz w:val="28"/>
          <w:lang w:val="uk-UA"/>
        </w:rPr>
        <w:t xml:space="preserve"> бу</w:t>
      </w:r>
      <w:r>
        <w:rPr>
          <w:sz w:val="28"/>
          <w:lang w:val="uk-UA"/>
        </w:rPr>
        <w:t xml:space="preserve">в </w:t>
      </w:r>
      <w:r w:rsidRPr="008B44E7">
        <w:rPr>
          <w:sz w:val="28"/>
          <w:lang w:val="uk-UA"/>
        </w:rPr>
        <w:t>підтриман</w:t>
      </w:r>
      <w:r>
        <w:rPr>
          <w:sz w:val="28"/>
          <w:lang w:val="uk-UA"/>
        </w:rPr>
        <w:t>ий</w:t>
      </w:r>
      <w:r w:rsidRPr="008B44E7">
        <w:rPr>
          <w:sz w:val="28"/>
          <w:lang w:val="uk-UA"/>
        </w:rPr>
        <w:t xml:space="preserve"> депутатами міської ради. За результатами був оформлений </w:t>
      </w:r>
      <w:r>
        <w:rPr>
          <w:sz w:val="28"/>
          <w:lang w:val="uk-UA"/>
        </w:rPr>
        <w:br/>
      </w:r>
      <w:r w:rsidRPr="008B44E7">
        <w:rPr>
          <w:sz w:val="28"/>
          <w:lang w:val="uk-UA"/>
        </w:rPr>
        <w:t>та направлений лист</w:t>
      </w:r>
      <w:r>
        <w:rPr>
          <w:sz w:val="28"/>
          <w:lang w:val="uk-UA"/>
        </w:rPr>
        <w:t xml:space="preserve"> </w:t>
      </w:r>
      <w:r w:rsidRPr="008B44E7">
        <w:rPr>
          <w:sz w:val="28"/>
          <w:lang w:val="uk-UA"/>
        </w:rPr>
        <w:t>на начальника Кам’янського районного управління поліції Сергія Лукашова.</w:t>
      </w:r>
    </w:p>
    <w:p w:rsidR="00B04182" w:rsidRDefault="00B04182" w:rsidP="00EE55B4">
      <w:pPr>
        <w:tabs>
          <w:tab w:val="left" w:pos="2534"/>
        </w:tabs>
        <w:spacing w:before="200" w:after="200"/>
        <w:ind w:firstLine="709"/>
        <w:jc w:val="both"/>
        <w:rPr>
          <w:sz w:val="28"/>
          <w:lang w:val="uk-UA"/>
        </w:rPr>
      </w:pPr>
      <w:r>
        <w:rPr>
          <w:sz w:val="28"/>
          <w:lang w:val="uk-UA"/>
        </w:rPr>
        <w:t>На розгляд депутатського корпусу міської ради була внесена інформаці</w:t>
      </w:r>
      <w:r w:rsidRPr="008B44E7">
        <w:rPr>
          <w:sz w:val="28"/>
          <w:lang w:val="uk-UA"/>
        </w:rPr>
        <w:t>я</w:t>
      </w:r>
      <w:r>
        <w:rPr>
          <w:sz w:val="28"/>
          <w:lang w:val="uk-UA"/>
        </w:rPr>
        <w:t xml:space="preserve"> </w:t>
      </w:r>
      <w:r w:rsidRPr="008B44E7">
        <w:rPr>
          <w:sz w:val="28"/>
          <w:lang w:val="uk-UA"/>
        </w:rPr>
        <w:t>про стан законності, заходи щодо її зміцнення та результати діяльності Кам’янської окружної прокуратури упродовж І півріччя 2021 року</w:t>
      </w:r>
      <w:r>
        <w:rPr>
          <w:sz w:val="28"/>
          <w:lang w:val="uk-UA"/>
        </w:rPr>
        <w:t>.</w:t>
      </w:r>
    </w:p>
    <w:p w:rsidR="00B04182" w:rsidRDefault="00B04182" w:rsidP="00550230">
      <w:pPr>
        <w:tabs>
          <w:tab w:val="left" w:pos="2534"/>
        </w:tabs>
        <w:spacing w:before="200" w:after="200"/>
        <w:ind w:firstLine="709"/>
        <w:jc w:val="both"/>
        <w:rPr>
          <w:sz w:val="28"/>
          <w:lang w:val="uk-UA"/>
        </w:rPr>
      </w:pPr>
      <w:r>
        <w:rPr>
          <w:sz w:val="28"/>
          <w:lang w:val="uk-UA"/>
        </w:rPr>
        <w:t>Забезпечено оприлюднення на офіційному сайті Кам’янської міської ради звітів депутатів міської ради</w:t>
      </w:r>
      <w:r w:rsidRPr="00AA57A4">
        <w:rPr>
          <w:sz w:val="28"/>
          <w:lang w:val="uk-UA"/>
        </w:rPr>
        <w:t xml:space="preserve"> виборцями за період 2020–2021 років</w:t>
      </w:r>
      <w:r>
        <w:rPr>
          <w:sz w:val="28"/>
          <w:lang w:val="uk-UA"/>
        </w:rPr>
        <w:t>.</w:t>
      </w:r>
    </w:p>
    <w:p w:rsidR="00B04182" w:rsidRDefault="00B04182" w:rsidP="00AA57A4">
      <w:pPr>
        <w:tabs>
          <w:tab w:val="left" w:pos="2534"/>
        </w:tabs>
        <w:spacing w:before="200" w:after="200"/>
        <w:ind w:firstLine="709"/>
        <w:jc w:val="both"/>
        <w:rPr>
          <w:sz w:val="28"/>
          <w:lang w:val="uk-UA"/>
        </w:rPr>
      </w:pPr>
      <w:r w:rsidRPr="00563526">
        <w:rPr>
          <w:sz w:val="28"/>
          <w:lang w:val="uk-UA"/>
        </w:rPr>
        <w:t>Підготовлено пропозиції щодо формування кадрового резерву для заміщення посадових осіб виконавчих органів міської ради на 202</w:t>
      </w:r>
      <w:r>
        <w:rPr>
          <w:sz w:val="28"/>
          <w:lang w:val="uk-UA"/>
        </w:rPr>
        <w:t>2</w:t>
      </w:r>
      <w:r w:rsidRPr="00563526">
        <w:rPr>
          <w:sz w:val="28"/>
          <w:lang w:val="uk-UA"/>
        </w:rPr>
        <w:t xml:space="preserve"> рік, а також план роботи відділу секретаріату міської ради.</w:t>
      </w:r>
    </w:p>
    <w:p w:rsidR="00B04182" w:rsidRDefault="00B04182" w:rsidP="001C7E00">
      <w:pPr>
        <w:tabs>
          <w:tab w:val="left" w:pos="2534"/>
        </w:tabs>
        <w:spacing w:before="200" w:after="200"/>
        <w:ind w:firstLine="709"/>
        <w:jc w:val="both"/>
        <w:rPr>
          <w:sz w:val="28"/>
          <w:lang w:val="uk-UA"/>
        </w:rPr>
      </w:pPr>
      <w:r>
        <w:rPr>
          <w:sz w:val="28"/>
          <w:lang w:val="uk-UA"/>
        </w:rPr>
        <w:t>Відповідно до покладених на відділ завдань:</w:t>
      </w:r>
    </w:p>
    <w:p w:rsidR="00B04182" w:rsidRDefault="00B04182" w:rsidP="001C7E00">
      <w:pPr>
        <w:numPr>
          <w:ilvl w:val="1"/>
          <w:numId w:val="3"/>
        </w:numPr>
        <w:tabs>
          <w:tab w:val="clear" w:pos="2149"/>
        </w:tabs>
        <w:spacing w:before="200" w:after="200"/>
        <w:ind w:left="0" w:firstLine="709"/>
        <w:jc w:val="both"/>
        <w:rPr>
          <w:sz w:val="28"/>
          <w:lang w:val="uk-UA"/>
        </w:rPr>
      </w:pPr>
      <w:r w:rsidRPr="00501E3C">
        <w:rPr>
          <w:sz w:val="28"/>
          <w:lang w:val="uk-UA"/>
        </w:rPr>
        <w:t xml:space="preserve">підготовлено </w:t>
      </w:r>
      <w:r>
        <w:rPr>
          <w:sz w:val="28"/>
          <w:lang w:val="uk-UA"/>
        </w:rPr>
        <w:t xml:space="preserve">15 </w:t>
      </w:r>
      <w:r w:rsidRPr="00501E3C">
        <w:rPr>
          <w:sz w:val="28"/>
          <w:lang w:val="uk-UA"/>
        </w:rPr>
        <w:t>розпоряд</w:t>
      </w:r>
      <w:r>
        <w:rPr>
          <w:sz w:val="28"/>
          <w:lang w:val="uk-UA"/>
        </w:rPr>
        <w:t>жень міського голови щодо термінів скликання сесій міської ради;</w:t>
      </w:r>
    </w:p>
    <w:p w:rsidR="00B04182" w:rsidRDefault="00B04182" w:rsidP="001C7E00">
      <w:pPr>
        <w:spacing w:before="200" w:after="200"/>
        <w:ind w:firstLine="709"/>
        <w:jc w:val="both"/>
        <w:rPr>
          <w:sz w:val="28"/>
          <w:lang w:val="uk-UA"/>
        </w:rPr>
      </w:pPr>
      <w:r>
        <w:rPr>
          <w:sz w:val="28"/>
          <w:szCs w:val="28"/>
          <w:lang w:val="uk-UA"/>
        </w:rPr>
        <w:t xml:space="preserve">– </w:t>
      </w:r>
      <w:r>
        <w:rPr>
          <w:sz w:val="28"/>
          <w:lang w:val="uk-UA"/>
        </w:rPr>
        <w:t>підготовлено 8 рішень виконавчого комітету міської ради стосовно питань, які виносяться на розгляд міської ради;</w:t>
      </w:r>
    </w:p>
    <w:p w:rsidR="00B04182" w:rsidRDefault="00B04182" w:rsidP="001C7E00">
      <w:pPr>
        <w:numPr>
          <w:ilvl w:val="1"/>
          <w:numId w:val="3"/>
        </w:numPr>
        <w:tabs>
          <w:tab w:val="clear" w:pos="2149"/>
        </w:tabs>
        <w:spacing w:before="200" w:after="200"/>
        <w:ind w:left="0" w:firstLine="709"/>
        <w:jc w:val="both"/>
        <w:rPr>
          <w:sz w:val="28"/>
          <w:lang w:val="uk-UA"/>
        </w:rPr>
      </w:pPr>
      <w:r>
        <w:rPr>
          <w:sz w:val="28"/>
          <w:lang w:val="uk-UA"/>
        </w:rPr>
        <w:t xml:space="preserve">складено15 </w:t>
      </w:r>
      <w:r w:rsidRPr="00501E3C">
        <w:rPr>
          <w:sz w:val="28"/>
          <w:lang w:val="uk-UA"/>
        </w:rPr>
        <w:t>поряд</w:t>
      </w:r>
      <w:r>
        <w:rPr>
          <w:sz w:val="28"/>
          <w:lang w:val="uk-UA"/>
        </w:rPr>
        <w:t xml:space="preserve">ків </w:t>
      </w:r>
      <w:r w:rsidRPr="00501E3C">
        <w:rPr>
          <w:sz w:val="28"/>
          <w:lang w:val="uk-UA"/>
        </w:rPr>
        <w:t>ведення</w:t>
      </w:r>
      <w:r>
        <w:rPr>
          <w:sz w:val="28"/>
          <w:lang w:val="uk-UA"/>
        </w:rPr>
        <w:t xml:space="preserve"> пленарних </w:t>
      </w:r>
      <w:r w:rsidRPr="00501E3C">
        <w:rPr>
          <w:sz w:val="28"/>
          <w:lang w:val="uk-UA"/>
        </w:rPr>
        <w:t>засідан</w:t>
      </w:r>
      <w:r>
        <w:rPr>
          <w:sz w:val="28"/>
          <w:lang w:val="uk-UA"/>
        </w:rPr>
        <w:t>ь сесій міської ради</w:t>
      </w:r>
      <w:r w:rsidRPr="00501E3C">
        <w:rPr>
          <w:sz w:val="28"/>
          <w:lang w:val="uk-UA"/>
        </w:rPr>
        <w:t>;</w:t>
      </w:r>
    </w:p>
    <w:p w:rsidR="00B04182" w:rsidRDefault="00B04182" w:rsidP="001C7E00">
      <w:pPr>
        <w:numPr>
          <w:ilvl w:val="1"/>
          <w:numId w:val="3"/>
        </w:numPr>
        <w:tabs>
          <w:tab w:val="clear" w:pos="2149"/>
        </w:tabs>
        <w:spacing w:before="200" w:after="200"/>
        <w:ind w:left="0" w:firstLine="709"/>
        <w:jc w:val="both"/>
        <w:rPr>
          <w:sz w:val="28"/>
          <w:lang w:val="uk-UA"/>
        </w:rPr>
      </w:pPr>
      <w:r>
        <w:rPr>
          <w:sz w:val="28"/>
          <w:lang w:val="uk-UA"/>
        </w:rPr>
        <w:t xml:space="preserve">складено 13 </w:t>
      </w:r>
      <w:r w:rsidRPr="00501E3C">
        <w:rPr>
          <w:sz w:val="28"/>
          <w:lang w:val="uk-UA"/>
        </w:rPr>
        <w:t>протокол</w:t>
      </w:r>
      <w:r>
        <w:rPr>
          <w:sz w:val="28"/>
          <w:lang w:val="uk-UA"/>
        </w:rPr>
        <w:t>ів пленарних засідань сесії міської ради;</w:t>
      </w:r>
    </w:p>
    <w:p w:rsidR="00B04182" w:rsidRDefault="00B04182" w:rsidP="001C7E00">
      <w:pPr>
        <w:numPr>
          <w:ilvl w:val="1"/>
          <w:numId w:val="3"/>
        </w:numPr>
        <w:tabs>
          <w:tab w:val="clear" w:pos="2149"/>
        </w:tabs>
        <w:spacing w:before="200" w:after="200"/>
        <w:ind w:left="0" w:firstLine="709"/>
        <w:jc w:val="both"/>
        <w:rPr>
          <w:sz w:val="28"/>
          <w:lang w:val="uk-UA"/>
        </w:rPr>
      </w:pPr>
      <w:r>
        <w:rPr>
          <w:sz w:val="28"/>
          <w:lang w:val="uk-UA"/>
        </w:rPr>
        <w:t>організовано надання документів щодо питань, які внесено</w:t>
      </w:r>
      <w:r>
        <w:rPr>
          <w:sz w:val="28"/>
          <w:lang w:val="uk-UA"/>
        </w:rPr>
        <w:br/>
        <w:t>на розгляд міської ради та забезпечено попереднє ознайомлення депутатів міської ради з їх змістом;</w:t>
      </w:r>
    </w:p>
    <w:p w:rsidR="00B04182" w:rsidRDefault="00B04182" w:rsidP="001C7E00">
      <w:pPr>
        <w:numPr>
          <w:ilvl w:val="1"/>
          <w:numId w:val="3"/>
        </w:numPr>
        <w:tabs>
          <w:tab w:val="clear" w:pos="2149"/>
        </w:tabs>
        <w:spacing w:before="200" w:after="200"/>
        <w:ind w:left="0" w:firstLine="709"/>
        <w:jc w:val="both"/>
        <w:rPr>
          <w:sz w:val="28"/>
          <w:lang w:val="uk-UA"/>
        </w:rPr>
      </w:pPr>
      <w:r>
        <w:rPr>
          <w:sz w:val="28"/>
          <w:lang w:val="uk-UA"/>
        </w:rPr>
        <w:t>здійснено забезпечення підготовки та проведення нарад міського голови з головами постійних комісій по розгляду питань проекту порядку денного сесій міської ради, підготовлено протоколи нарад;</w:t>
      </w:r>
    </w:p>
    <w:p w:rsidR="00B04182" w:rsidRDefault="00B04182" w:rsidP="001C7E00">
      <w:pPr>
        <w:numPr>
          <w:ilvl w:val="1"/>
          <w:numId w:val="3"/>
        </w:numPr>
        <w:tabs>
          <w:tab w:val="clear" w:pos="2149"/>
        </w:tabs>
        <w:spacing w:before="200" w:after="200"/>
        <w:ind w:left="0" w:firstLine="709"/>
        <w:jc w:val="both"/>
        <w:rPr>
          <w:sz w:val="28"/>
          <w:lang w:val="uk-UA"/>
        </w:rPr>
      </w:pPr>
      <w:r>
        <w:rPr>
          <w:sz w:val="28"/>
          <w:lang w:val="uk-UA"/>
        </w:rPr>
        <w:t>щомісячно готувалась інформація про надходження до відділу секретаріату міської ради запитів на інформацію та звіти про їх виконання, відповідно до Закону України «Про доступ до публічної інформації», також підготовлено цю інформацію за підсумками 2021 року;</w:t>
      </w:r>
    </w:p>
    <w:p w:rsidR="00B04182" w:rsidRDefault="00B04182" w:rsidP="001C7E00">
      <w:pPr>
        <w:numPr>
          <w:ilvl w:val="1"/>
          <w:numId w:val="3"/>
        </w:numPr>
        <w:tabs>
          <w:tab w:val="clear" w:pos="2149"/>
        </w:tabs>
        <w:spacing w:before="200" w:after="200"/>
        <w:ind w:left="0" w:firstLine="709"/>
        <w:jc w:val="both"/>
        <w:rPr>
          <w:sz w:val="28"/>
          <w:lang w:val="uk-UA"/>
        </w:rPr>
      </w:pPr>
      <w:r>
        <w:rPr>
          <w:sz w:val="28"/>
          <w:lang w:val="uk-UA"/>
        </w:rPr>
        <w:t>виготовлено 31 посвідчення помічникам-консультантам депутатів міської ради.</w:t>
      </w:r>
    </w:p>
    <w:p w:rsidR="00B04182" w:rsidRPr="0095355D" w:rsidRDefault="00B04182" w:rsidP="001C7E00">
      <w:pPr>
        <w:numPr>
          <w:ilvl w:val="1"/>
          <w:numId w:val="3"/>
        </w:numPr>
        <w:tabs>
          <w:tab w:val="clear" w:pos="2149"/>
        </w:tabs>
        <w:spacing w:before="200" w:after="200"/>
        <w:ind w:left="0" w:firstLine="709"/>
        <w:jc w:val="both"/>
        <w:rPr>
          <w:sz w:val="28"/>
          <w:lang w:val="uk-UA"/>
        </w:rPr>
      </w:pPr>
      <w:r>
        <w:rPr>
          <w:sz w:val="28"/>
          <w:lang w:val="uk-UA"/>
        </w:rPr>
        <w:t>с</w:t>
      </w:r>
      <w:r w:rsidRPr="00D033FE">
        <w:rPr>
          <w:sz w:val="28"/>
          <w:lang w:val="uk-UA"/>
        </w:rPr>
        <w:t>кладено</w:t>
      </w:r>
      <w:r>
        <w:rPr>
          <w:sz w:val="28"/>
          <w:lang w:val="uk-UA"/>
        </w:rPr>
        <w:t xml:space="preserve"> 8 </w:t>
      </w:r>
      <w:r w:rsidRPr="00D033FE">
        <w:rPr>
          <w:sz w:val="28"/>
          <w:lang w:val="uk-UA"/>
        </w:rPr>
        <w:t>графік</w:t>
      </w:r>
      <w:r>
        <w:rPr>
          <w:sz w:val="28"/>
          <w:lang w:val="uk-UA"/>
        </w:rPr>
        <w:t>ів</w:t>
      </w:r>
      <w:r w:rsidRPr="0095355D">
        <w:rPr>
          <w:sz w:val="28"/>
          <w:lang w:val="uk-UA"/>
        </w:rPr>
        <w:t xml:space="preserve"> проведення засідань постійних комісій</w:t>
      </w:r>
      <w:r>
        <w:rPr>
          <w:sz w:val="28"/>
          <w:lang w:val="uk-UA"/>
        </w:rPr>
        <w:t>;</w:t>
      </w:r>
    </w:p>
    <w:p w:rsidR="00B04182" w:rsidRDefault="00B04182" w:rsidP="001C7E00">
      <w:pPr>
        <w:numPr>
          <w:ilvl w:val="1"/>
          <w:numId w:val="3"/>
        </w:numPr>
        <w:tabs>
          <w:tab w:val="clear" w:pos="2149"/>
        </w:tabs>
        <w:spacing w:before="200" w:after="200"/>
        <w:ind w:left="0" w:firstLine="709"/>
        <w:jc w:val="both"/>
        <w:rPr>
          <w:sz w:val="28"/>
          <w:lang w:val="uk-UA"/>
        </w:rPr>
      </w:pPr>
      <w:r>
        <w:rPr>
          <w:sz w:val="28"/>
          <w:lang w:val="uk-UA"/>
        </w:rPr>
        <w:t>здійснювалось організаційно-технічне забезпечення засідань постійних комісій;</w:t>
      </w:r>
    </w:p>
    <w:p w:rsidR="00B04182" w:rsidRPr="001B5329" w:rsidRDefault="00B04182" w:rsidP="001C7E00">
      <w:pPr>
        <w:pStyle w:val="BodyTextIndent"/>
        <w:tabs>
          <w:tab w:val="left" w:pos="2534"/>
        </w:tabs>
        <w:spacing w:before="200" w:after="200"/>
        <w:ind w:firstLine="709"/>
      </w:pPr>
      <w:r w:rsidRPr="000764CF">
        <w:t xml:space="preserve">Проведено </w:t>
      </w:r>
      <w:r>
        <w:t xml:space="preserve">65 </w:t>
      </w:r>
      <w:r w:rsidRPr="001B5329">
        <w:t>засідан</w:t>
      </w:r>
      <w:r>
        <w:t>ь</w:t>
      </w:r>
      <w:r w:rsidRPr="001B5329">
        <w:t xml:space="preserve"> постійних комісій міської ради з відповідним технічним,інформаційно-аналітичним та методичним забезпеченням, складено </w:t>
      </w:r>
      <w:r>
        <w:t>65</w:t>
      </w:r>
      <w:r w:rsidRPr="001B5329">
        <w:t xml:space="preserve"> протокол</w:t>
      </w:r>
      <w:r>
        <w:t>ів</w:t>
      </w:r>
      <w:r w:rsidRPr="001B5329">
        <w:t>.</w:t>
      </w:r>
    </w:p>
    <w:p w:rsidR="00B04182" w:rsidRDefault="00B04182" w:rsidP="001C7E00">
      <w:pPr>
        <w:tabs>
          <w:tab w:val="left" w:pos="2534"/>
        </w:tabs>
        <w:spacing w:before="200" w:after="200"/>
        <w:ind w:firstLine="709"/>
        <w:jc w:val="both"/>
        <w:rPr>
          <w:sz w:val="28"/>
          <w:szCs w:val="28"/>
          <w:lang w:val="uk-UA"/>
        </w:rPr>
      </w:pPr>
      <w:r>
        <w:rPr>
          <w:sz w:val="28"/>
          <w:szCs w:val="28"/>
          <w:lang w:val="uk-UA"/>
        </w:rPr>
        <w:t xml:space="preserve">Було проведено комплекс організаційних заходів по забезпеченню роботи електронної системи голосування «Віче». </w:t>
      </w:r>
    </w:p>
    <w:p w:rsidR="00B04182" w:rsidRPr="001F36F7" w:rsidRDefault="00B04182" w:rsidP="001C7E00">
      <w:pPr>
        <w:tabs>
          <w:tab w:val="left" w:pos="2534"/>
        </w:tabs>
        <w:spacing w:before="200" w:after="200"/>
        <w:ind w:firstLine="709"/>
        <w:jc w:val="both"/>
        <w:rPr>
          <w:sz w:val="28"/>
          <w:szCs w:val="28"/>
          <w:lang w:val="uk-UA"/>
        </w:rPr>
      </w:pPr>
      <w:r w:rsidRPr="001F36F7">
        <w:rPr>
          <w:sz w:val="28"/>
          <w:szCs w:val="28"/>
          <w:lang w:val="uk-UA"/>
        </w:rPr>
        <w:t xml:space="preserve">Надано методичну допомогу секретарям постійних комісій в складанні протоколів та рекомендацій постійних комісій,підготовлено </w:t>
      </w:r>
      <w:r>
        <w:rPr>
          <w:sz w:val="28"/>
          <w:szCs w:val="28"/>
          <w:lang w:val="uk-UA"/>
        </w:rPr>
        <w:t xml:space="preserve">333 </w:t>
      </w:r>
      <w:r w:rsidRPr="001F36F7">
        <w:rPr>
          <w:sz w:val="28"/>
          <w:szCs w:val="28"/>
          <w:lang w:val="uk-UA"/>
        </w:rPr>
        <w:t>рекомендаці</w:t>
      </w:r>
      <w:r>
        <w:rPr>
          <w:sz w:val="28"/>
          <w:szCs w:val="28"/>
          <w:lang w:val="uk-UA"/>
        </w:rPr>
        <w:t>ї</w:t>
      </w:r>
      <w:r w:rsidRPr="001F36F7">
        <w:rPr>
          <w:sz w:val="28"/>
          <w:szCs w:val="28"/>
          <w:lang w:val="uk-UA"/>
        </w:rPr>
        <w:t xml:space="preserve">, </w:t>
      </w:r>
      <w:r>
        <w:rPr>
          <w:sz w:val="28"/>
          <w:szCs w:val="28"/>
          <w:lang w:val="uk-UA"/>
        </w:rPr>
        <w:t>які направлені</w:t>
      </w:r>
      <w:r w:rsidRPr="001F36F7">
        <w:rPr>
          <w:sz w:val="28"/>
          <w:szCs w:val="28"/>
          <w:lang w:val="uk-UA"/>
        </w:rPr>
        <w:t xml:space="preserve"> на виконання до структурних підрозділів виконкому міської ради та установ міста. </w:t>
      </w:r>
    </w:p>
    <w:p w:rsidR="00B04182" w:rsidRDefault="00B04182" w:rsidP="001C7E00">
      <w:pPr>
        <w:tabs>
          <w:tab w:val="left" w:pos="2534"/>
        </w:tabs>
        <w:spacing w:before="200" w:after="200"/>
        <w:ind w:firstLine="709"/>
        <w:jc w:val="both"/>
        <w:rPr>
          <w:iCs/>
          <w:sz w:val="28"/>
          <w:lang w:val="uk-UA"/>
        </w:rPr>
      </w:pPr>
      <w:r>
        <w:rPr>
          <w:iCs/>
          <w:sz w:val="28"/>
          <w:lang w:val="uk-UA"/>
        </w:rPr>
        <w:t>Постійно здійснюється організаційно-технічне забезпечення діяльності</w:t>
      </w:r>
      <w:r w:rsidRPr="008F05BF">
        <w:rPr>
          <w:iCs/>
          <w:sz w:val="28"/>
          <w:lang w:val="uk-UA"/>
        </w:rPr>
        <w:t xml:space="preserve"> помічник</w:t>
      </w:r>
      <w:r>
        <w:rPr>
          <w:iCs/>
          <w:sz w:val="28"/>
          <w:lang w:val="uk-UA"/>
        </w:rPr>
        <w:t>ів</w:t>
      </w:r>
      <w:r w:rsidRPr="008F05BF">
        <w:rPr>
          <w:iCs/>
          <w:sz w:val="28"/>
          <w:lang w:val="uk-UA"/>
        </w:rPr>
        <w:t>-консультант</w:t>
      </w:r>
      <w:r>
        <w:rPr>
          <w:iCs/>
          <w:sz w:val="28"/>
          <w:lang w:val="uk-UA"/>
        </w:rPr>
        <w:t>ів</w:t>
      </w:r>
      <w:r w:rsidRPr="008F05BF">
        <w:rPr>
          <w:iCs/>
          <w:sz w:val="28"/>
          <w:lang w:val="uk-UA"/>
        </w:rPr>
        <w:t xml:space="preserve"> депутатів міської ради</w:t>
      </w:r>
      <w:r>
        <w:rPr>
          <w:iCs/>
          <w:sz w:val="28"/>
          <w:lang w:val="uk-UA"/>
        </w:rPr>
        <w:t>.</w:t>
      </w:r>
    </w:p>
    <w:p w:rsidR="00B04182" w:rsidRDefault="00B04182" w:rsidP="001C7E00">
      <w:pPr>
        <w:tabs>
          <w:tab w:val="left" w:pos="2534"/>
        </w:tabs>
        <w:spacing w:before="200" w:after="200"/>
        <w:ind w:firstLine="709"/>
        <w:jc w:val="both"/>
        <w:rPr>
          <w:sz w:val="28"/>
          <w:lang w:val="uk-UA"/>
        </w:rPr>
      </w:pPr>
      <w:r w:rsidRPr="0057262A">
        <w:rPr>
          <w:sz w:val="28"/>
          <w:lang w:val="uk-UA"/>
        </w:rPr>
        <w:t xml:space="preserve">Відділ </w:t>
      </w:r>
      <w:r>
        <w:rPr>
          <w:sz w:val="28"/>
          <w:lang w:val="uk-UA"/>
        </w:rPr>
        <w:t>секретаріату</w:t>
      </w:r>
      <w:r w:rsidRPr="0057262A">
        <w:rPr>
          <w:sz w:val="28"/>
          <w:lang w:val="uk-UA"/>
        </w:rPr>
        <w:t xml:space="preserve"> міської ради</w:t>
      </w:r>
      <w:r>
        <w:rPr>
          <w:sz w:val="28"/>
          <w:lang w:val="uk-UA"/>
        </w:rPr>
        <w:t xml:space="preserve"> </w:t>
      </w:r>
      <w:r w:rsidRPr="0057262A">
        <w:rPr>
          <w:sz w:val="28"/>
          <w:lang w:val="uk-UA"/>
        </w:rPr>
        <w:t>надає допомогу депутатам міської ради</w:t>
      </w:r>
      <w:r>
        <w:rPr>
          <w:sz w:val="28"/>
          <w:lang w:val="uk-UA"/>
        </w:rPr>
        <w:br/>
        <w:t>в оформленні їх депутатських звернень.</w:t>
      </w:r>
    </w:p>
    <w:p w:rsidR="00B04182" w:rsidRPr="00C17A78" w:rsidRDefault="00B04182" w:rsidP="001C7E00">
      <w:pPr>
        <w:tabs>
          <w:tab w:val="left" w:pos="2534"/>
        </w:tabs>
        <w:spacing w:before="200" w:after="200"/>
        <w:ind w:firstLine="709"/>
        <w:jc w:val="both"/>
        <w:rPr>
          <w:sz w:val="28"/>
          <w:lang w:val="uk-UA"/>
        </w:rPr>
      </w:pPr>
      <w:r w:rsidRPr="00C17A78">
        <w:rPr>
          <w:sz w:val="28"/>
          <w:lang w:val="uk-UA"/>
        </w:rPr>
        <w:t xml:space="preserve"> Протягом 202</w:t>
      </w:r>
      <w:r>
        <w:rPr>
          <w:sz w:val="28"/>
          <w:lang w:val="uk-UA"/>
        </w:rPr>
        <w:t>1</w:t>
      </w:r>
      <w:r w:rsidRPr="00C17A78">
        <w:rPr>
          <w:sz w:val="28"/>
          <w:lang w:val="uk-UA"/>
        </w:rPr>
        <w:t xml:space="preserve"> року зареєстровано і направлено виконавцям </w:t>
      </w:r>
      <w:r>
        <w:rPr>
          <w:sz w:val="28"/>
          <w:lang w:val="uk-UA"/>
        </w:rPr>
        <w:t>276</w:t>
      </w:r>
      <w:r w:rsidRPr="00C17A78">
        <w:rPr>
          <w:sz w:val="28"/>
          <w:lang w:val="uk-UA"/>
        </w:rPr>
        <w:t>депутатськ</w:t>
      </w:r>
      <w:r>
        <w:rPr>
          <w:sz w:val="28"/>
          <w:lang w:val="uk-UA"/>
        </w:rPr>
        <w:t>их</w:t>
      </w:r>
      <w:r w:rsidRPr="00C17A78">
        <w:rPr>
          <w:sz w:val="28"/>
          <w:lang w:val="uk-UA"/>
        </w:rPr>
        <w:t xml:space="preserve"> звернен</w:t>
      </w:r>
      <w:r>
        <w:rPr>
          <w:sz w:val="28"/>
          <w:lang w:val="uk-UA"/>
        </w:rPr>
        <w:t xml:space="preserve">ня </w:t>
      </w:r>
      <w:r w:rsidRPr="00C17A78">
        <w:rPr>
          <w:sz w:val="28"/>
          <w:lang w:val="uk-UA"/>
        </w:rPr>
        <w:t>депутатів міської ради.</w:t>
      </w:r>
    </w:p>
    <w:p w:rsidR="00B04182" w:rsidRDefault="00B04182" w:rsidP="001C7E00">
      <w:pPr>
        <w:tabs>
          <w:tab w:val="left" w:pos="2534"/>
        </w:tabs>
        <w:spacing w:before="200" w:after="200"/>
        <w:ind w:firstLine="709"/>
        <w:jc w:val="both"/>
        <w:rPr>
          <w:sz w:val="28"/>
          <w:lang w:val="uk-UA"/>
        </w:rPr>
      </w:pPr>
      <w:r>
        <w:rPr>
          <w:sz w:val="28"/>
          <w:lang w:val="uk-UA"/>
        </w:rPr>
        <w:t>Постійно проводився контроль за дотриманням термінів розгляду депутатських звернень виконавцями.</w:t>
      </w:r>
    </w:p>
    <w:p w:rsidR="00B04182" w:rsidRPr="00460C90" w:rsidRDefault="00B04182" w:rsidP="001C7E00">
      <w:pPr>
        <w:spacing w:before="200" w:after="200"/>
        <w:ind w:firstLine="709"/>
        <w:jc w:val="both"/>
        <w:rPr>
          <w:sz w:val="28"/>
          <w:szCs w:val="28"/>
          <w:lang w:val="uk-UA"/>
        </w:rPr>
      </w:pPr>
      <w:r w:rsidRPr="00460C90">
        <w:rPr>
          <w:sz w:val="28"/>
          <w:szCs w:val="28"/>
          <w:lang w:val="uk-UA"/>
        </w:rPr>
        <w:t xml:space="preserve">На даний час на контролі знаходиться </w:t>
      </w:r>
      <w:r>
        <w:rPr>
          <w:sz w:val="28"/>
          <w:szCs w:val="28"/>
          <w:lang w:val="uk-UA"/>
        </w:rPr>
        <w:t>29</w:t>
      </w:r>
      <w:r w:rsidRPr="00460C90">
        <w:rPr>
          <w:sz w:val="28"/>
          <w:szCs w:val="28"/>
          <w:lang w:val="uk-UA"/>
        </w:rPr>
        <w:t xml:space="preserve">звернень, які надійшли за звітній період та </w:t>
      </w:r>
      <w:r>
        <w:rPr>
          <w:sz w:val="28"/>
          <w:szCs w:val="28"/>
          <w:lang w:val="uk-UA"/>
        </w:rPr>
        <w:t>347</w:t>
      </w:r>
      <w:r w:rsidRPr="00460C90">
        <w:rPr>
          <w:sz w:val="28"/>
          <w:szCs w:val="28"/>
          <w:lang w:val="uk-UA"/>
        </w:rPr>
        <w:t xml:space="preserve"> звернен</w:t>
      </w:r>
      <w:r>
        <w:rPr>
          <w:sz w:val="28"/>
          <w:szCs w:val="28"/>
          <w:lang w:val="uk-UA"/>
        </w:rPr>
        <w:t>ь</w:t>
      </w:r>
      <w:r w:rsidRPr="00460C90">
        <w:rPr>
          <w:sz w:val="28"/>
          <w:szCs w:val="28"/>
          <w:lang w:val="uk-UA"/>
        </w:rPr>
        <w:t>,термін виконання яких продовжено з початку скликання та попередніх років.</w:t>
      </w:r>
    </w:p>
    <w:p w:rsidR="00B04182" w:rsidRPr="00305529" w:rsidRDefault="00B04182" w:rsidP="001C7E00">
      <w:pPr>
        <w:pStyle w:val="BodyTextIndent"/>
        <w:tabs>
          <w:tab w:val="left" w:pos="2534"/>
        </w:tabs>
        <w:spacing w:before="200" w:after="200"/>
        <w:ind w:firstLine="709"/>
        <w:rPr>
          <w:b/>
          <w:bCs/>
        </w:rPr>
      </w:pPr>
      <w:r w:rsidRPr="00305529">
        <w:t xml:space="preserve">Протягом року до відділу секретаріату міської ради надійшло </w:t>
      </w:r>
      <w:r>
        <w:t xml:space="preserve">2052 </w:t>
      </w:r>
      <w:r w:rsidRPr="00305529">
        <w:t>документ</w:t>
      </w:r>
      <w:r>
        <w:t>и</w:t>
      </w:r>
      <w:r w:rsidRPr="00305529">
        <w:t>, які було опрацьовано належним чином та здійснено контроль за їх виконанням, залишається на контролі з початку року –</w:t>
      </w:r>
      <w:r>
        <w:t xml:space="preserve"> 9</w:t>
      </w:r>
      <w:r w:rsidRPr="00305529">
        <w:t xml:space="preserve"> документів.</w:t>
      </w:r>
    </w:p>
    <w:p w:rsidR="00B04182" w:rsidRPr="00305529" w:rsidRDefault="00B04182" w:rsidP="00930C61">
      <w:pPr>
        <w:pStyle w:val="BodyTextIndent"/>
        <w:tabs>
          <w:tab w:val="left" w:pos="2534"/>
        </w:tabs>
        <w:spacing w:before="200" w:after="200"/>
        <w:ind w:firstLine="709"/>
        <w:rPr>
          <w:bCs/>
        </w:rPr>
      </w:pPr>
      <w:r w:rsidRPr="00305529">
        <w:rPr>
          <w:bCs/>
        </w:rPr>
        <w:t xml:space="preserve">Вихідних документів зареєстровано </w:t>
      </w:r>
      <w:r>
        <w:rPr>
          <w:bCs/>
        </w:rPr>
        <w:t>986</w:t>
      </w:r>
      <w:r w:rsidRPr="009A6330">
        <w:rPr>
          <w:bCs/>
        </w:rPr>
        <w:t>.</w:t>
      </w:r>
    </w:p>
    <w:p w:rsidR="00B04182" w:rsidRDefault="00B04182" w:rsidP="00930C61">
      <w:pPr>
        <w:pStyle w:val="BodyTextIndent"/>
        <w:tabs>
          <w:tab w:val="left" w:pos="2534"/>
        </w:tabs>
        <w:spacing w:before="200" w:after="200"/>
        <w:ind w:firstLine="709"/>
      </w:pPr>
      <w:r w:rsidRPr="00014B21">
        <w:t>Щотижнево готувалась інформація про заходи, які необхідно внести до календарного плану.</w:t>
      </w:r>
    </w:p>
    <w:p w:rsidR="00B04182" w:rsidRDefault="00B04182" w:rsidP="00930C61">
      <w:pPr>
        <w:pStyle w:val="BodyTextIndent"/>
        <w:tabs>
          <w:tab w:val="left" w:pos="2534"/>
        </w:tabs>
        <w:spacing w:before="200" w:after="200"/>
        <w:ind w:firstLine="709"/>
      </w:pPr>
      <w:r>
        <w:t>Постійно проводилась робота по виконанню оперативних доручень міського голови, секретаря міської ради, керівництва виконкому.</w:t>
      </w:r>
    </w:p>
    <w:p w:rsidR="00B04182" w:rsidRPr="00840176" w:rsidRDefault="00B04182" w:rsidP="00930C61">
      <w:pPr>
        <w:pStyle w:val="Heading6"/>
        <w:tabs>
          <w:tab w:val="left" w:pos="2534"/>
        </w:tabs>
        <w:ind w:firstLine="0"/>
        <w:rPr>
          <w:u w:val="none"/>
        </w:rPr>
      </w:pPr>
      <w:r>
        <w:rPr>
          <w:u w:val="none"/>
        </w:rPr>
        <w:t xml:space="preserve">2. Методична </w:t>
      </w:r>
      <w:r w:rsidRPr="00840176">
        <w:rPr>
          <w:u w:val="none"/>
        </w:rPr>
        <w:t>робота</w:t>
      </w:r>
    </w:p>
    <w:p w:rsidR="00B04182" w:rsidRDefault="00B04182" w:rsidP="002F4BBB">
      <w:pPr>
        <w:pStyle w:val="Heading6"/>
        <w:ind w:firstLine="720"/>
        <w:jc w:val="both"/>
        <w:rPr>
          <w:b w:val="0"/>
          <w:u w:val="none"/>
        </w:rPr>
      </w:pPr>
      <w:r>
        <w:rPr>
          <w:b w:val="0"/>
          <w:u w:val="none"/>
        </w:rPr>
        <w:t>Відділом секретаріату міської ради постійно надається методична допомога:</w:t>
      </w:r>
    </w:p>
    <w:p w:rsidR="00B04182" w:rsidRPr="00F5413F" w:rsidRDefault="00B04182" w:rsidP="00F5413F">
      <w:pPr>
        <w:numPr>
          <w:ilvl w:val="1"/>
          <w:numId w:val="3"/>
        </w:numPr>
        <w:tabs>
          <w:tab w:val="clear" w:pos="2149"/>
        </w:tabs>
        <w:spacing w:before="120" w:after="120"/>
        <w:ind w:left="0" w:firstLine="720"/>
        <w:jc w:val="both"/>
        <w:rPr>
          <w:sz w:val="28"/>
          <w:szCs w:val="28"/>
          <w:lang w:val="uk-UA"/>
        </w:rPr>
      </w:pPr>
      <w:r w:rsidRPr="00F5413F">
        <w:rPr>
          <w:sz w:val="28"/>
          <w:szCs w:val="28"/>
          <w:lang w:val="uk-UA"/>
        </w:rPr>
        <w:t xml:space="preserve">структурним підрозділам міської ради, помічникам-консультантам депутатів </w:t>
      </w:r>
      <w:r w:rsidRPr="008B44E9">
        <w:rPr>
          <w:sz w:val="28"/>
          <w:szCs w:val="28"/>
          <w:lang w:val="uk-UA"/>
        </w:rPr>
        <w:t>міської</w:t>
      </w:r>
      <w:r w:rsidRPr="00F5413F">
        <w:rPr>
          <w:sz w:val="28"/>
          <w:szCs w:val="28"/>
          <w:lang w:val="uk-UA"/>
        </w:rPr>
        <w:t xml:space="preserve"> ради стосовно підготовки та винесення на розгляд </w:t>
      </w:r>
      <w:r>
        <w:rPr>
          <w:sz w:val="28"/>
          <w:szCs w:val="28"/>
          <w:lang w:val="uk-UA"/>
        </w:rPr>
        <w:t xml:space="preserve">пленарних засідань </w:t>
      </w:r>
      <w:r w:rsidRPr="00F5413F">
        <w:rPr>
          <w:sz w:val="28"/>
          <w:szCs w:val="28"/>
          <w:lang w:val="uk-UA"/>
        </w:rPr>
        <w:t>сесі</w:t>
      </w:r>
      <w:r>
        <w:rPr>
          <w:sz w:val="28"/>
          <w:szCs w:val="28"/>
          <w:lang w:val="uk-UA"/>
        </w:rPr>
        <w:t>й</w:t>
      </w:r>
      <w:r w:rsidRPr="00F5413F">
        <w:rPr>
          <w:sz w:val="28"/>
          <w:szCs w:val="28"/>
          <w:lang w:val="uk-UA"/>
        </w:rPr>
        <w:t xml:space="preserve"> міської ради проектів рішень з відповідних питань</w:t>
      </w:r>
      <w:r>
        <w:rPr>
          <w:sz w:val="28"/>
          <w:szCs w:val="28"/>
          <w:lang w:val="uk-UA"/>
        </w:rPr>
        <w:t>;</w:t>
      </w:r>
    </w:p>
    <w:p w:rsidR="00B04182" w:rsidRPr="00F5107B" w:rsidRDefault="00B04182" w:rsidP="008B44E9">
      <w:pPr>
        <w:numPr>
          <w:ilvl w:val="1"/>
          <w:numId w:val="3"/>
        </w:numPr>
        <w:tabs>
          <w:tab w:val="clear" w:pos="2149"/>
        </w:tabs>
        <w:spacing w:before="120" w:after="120"/>
        <w:ind w:left="0" w:firstLine="720"/>
        <w:jc w:val="both"/>
        <w:rPr>
          <w:sz w:val="28"/>
          <w:szCs w:val="28"/>
        </w:rPr>
      </w:pPr>
      <w:r>
        <w:rPr>
          <w:sz w:val="28"/>
          <w:szCs w:val="28"/>
          <w:lang w:val="uk-UA"/>
        </w:rPr>
        <w:t>секретарям постійних комісій міської ради стосовно складання протоколів засідань постійних комісій з розгляду питань проекту порядку денного сесій міської ради;</w:t>
      </w:r>
    </w:p>
    <w:p w:rsidR="00B04182" w:rsidRPr="00525623" w:rsidRDefault="00B04182" w:rsidP="00525623">
      <w:pPr>
        <w:numPr>
          <w:ilvl w:val="1"/>
          <w:numId w:val="3"/>
        </w:numPr>
        <w:tabs>
          <w:tab w:val="clear" w:pos="2149"/>
        </w:tabs>
        <w:spacing w:before="120" w:after="120"/>
        <w:ind w:left="0" w:firstLine="720"/>
        <w:jc w:val="both"/>
        <w:rPr>
          <w:sz w:val="28"/>
          <w:szCs w:val="28"/>
        </w:rPr>
      </w:pPr>
      <w:r>
        <w:rPr>
          <w:sz w:val="28"/>
          <w:szCs w:val="28"/>
          <w:lang w:val="uk-UA"/>
        </w:rPr>
        <w:t>депутатам міської ради та їх помічникам-консультантам стосовно підготовки та оформлення депутатських запитів та звернень.</w:t>
      </w:r>
    </w:p>
    <w:p w:rsidR="00B04182" w:rsidRDefault="00B04182" w:rsidP="007F13B4">
      <w:pPr>
        <w:pStyle w:val="Heading6"/>
        <w:tabs>
          <w:tab w:val="left" w:pos="2534"/>
        </w:tabs>
        <w:ind w:firstLine="0"/>
        <w:rPr>
          <w:u w:val="none"/>
        </w:rPr>
      </w:pPr>
    </w:p>
    <w:p w:rsidR="00B04182" w:rsidRPr="00840176" w:rsidRDefault="00B04182" w:rsidP="007F13B4">
      <w:pPr>
        <w:pStyle w:val="Heading6"/>
        <w:tabs>
          <w:tab w:val="left" w:pos="2534"/>
        </w:tabs>
        <w:ind w:firstLine="0"/>
        <w:rPr>
          <w:u w:val="none"/>
        </w:rPr>
      </w:pPr>
      <w:r>
        <w:rPr>
          <w:u w:val="none"/>
        </w:rPr>
        <w:t>3.</w:t>
      </w:r>
      <w:r w:rsidRPr="00840176">
        <w:rPr>
          <w:u w:val="none"/>
        </w:rPr>
        <w:t xml:space="preserve"> Організаційна робота</w:t>
      </w:r>
    </w:p>
    <w:p w:rsidR="00B04182" w:rsidRDefault="00B04182" w:rsidP="00E600AC">
      <w:pPr>
        <w:numPr>
          <w:ilvl w:val="1"/>
          <w:numId w:val="3"/>
        </w:numPr>
        <w:tabs>
          <w:tab w:val="clear" w:pos="2149"/>
        </w:tabs>
        <w:spacing w:before="120" w:after="120"/>
        <w:ind w:left="0" w:firstLine="720"/>
        <w:jc w:val="both"/>
        <w:rPr>
          <w:sz w:val="28"/>
          <w:lang w:val="uk-UA"/>
        </w:rPr>
      </w:pPr>
      <w:r>
        <w:rPr>
          <w:sz w:val="28"/>
          <w:lang w:val="uk-UA"/>
        </w:rPr>
        <w:t>здійснювалося щомісячне надання матеріалів сесій міської ради депутатам міської ради електронною поштою та забезпечується їх загрузка у планшети;</w:t>
      </w:r>
    </w:p>
    <w:p w:rsidR="00B04182" w:rsidRDefault="00B04182" w:rsidP="00E600AC">
      <w:pPr>
        <w:numPr>
          <w:ilvl w:val="1"/>
          <w:numId w:val="3"/>
        </w:numPr>
        <w:tabs>
          <w:tab w:val="clear" w:pos="2149"/>
        </w:tabs>
        <w:spacing w:before="120" w:after="120"/>
        <w:ind w:left="0" w:firstLine="720"/>
        <w:jc w:val="both"/>
        <w:rPr>
          <w:sz w:val="28"/>
          <w:lang w:val="uk-UA"/>
        </w:rPr>
      </w:pPr>
      <w:r>
        <w:rPr>
          <w:sz w:val="28"/>
          <w:szCs w:val="28"/>
          <w:lang w:val="uk-UA"/>
        </w:rPr>
        <w:t>проведено комплекс організаційних заходів по забезпеченню роботи електронної системи голосування «Віче»;</w:t>
      </w:r>
    </w:p>
    <w:p w:rsidR="00B04182" w:rsidRDefault="00B04182" w:rsidP="00F5413F">
      <w:pPr>
        <w:numPr>
          <w:ilvl w:val="1"/>
          <w:numId w:val="3"/>
        </w:numPr>
        <w:tabs>
          <w:tab w:val="clear" w:pos="2149"/>
        </w:tabs>
        <w:spacing w:before="120" w:after="120"/>
        <w:ind w:left="0" w:firstLine="720"/>
        <w:jc w:val="both"/>
        <w:rPr>
          <w:sz w:val="28"/>
          <w:lang w:val="uk-UA"/>
        </w:rPr>
      </w:pPr>
      <w:r>
        <w:rPr>
          <w:sz w:val="28"/>
          <w:lang w:val="uk-UA"/>
        </w:rPr>
        <w:t xml:space="preserve">проводилось складання та узгодження списку запрошених </w:t>
      </w:r>
      <w:r>
        <w:rPr>
          <w:sz w:val="28"/>
          <w:lang w:val="uk-UA"/>
        </w:rPr>
        <w:br/>
        <w:t>на пленарні засідання сесій міської ради;</w:t>
      </w:r>
    </w:p>
    <w:p w:rsidR="00B04182" w:rsidRDefault="00B04182" w:rsidP="0098647D">
      <w:pPr>
        <w:numPr>
          <w:ilvl w:val="1"/>
          <w:numId w:val="3"/>
        </w:numPr>
        <w:tabs>
          <w:tab w:val="clear" w:pos="2149"/>
        </w:tabs>
        <w:spacing w:before="120" w:after="120"/>
        <w:ind w:left="0" w:firstLine="720"/>
        <w:jc w:val="both"/>
        <w:rPr>
          <w:sz w:val="28"/>
          <w:lang w:val="uk-UA"/>
        </w:rPr>
      </w:pPr>
      <w:r>
        <w:rPr>
          <w:sz w:val="28"/>
          <w:lang w:val="uk-UA"/>
        </w:rPr>
        <w:t xml:space="preserve">здійснено запрошення депутатів міської ради та запрошених </w:t>
      </w:r>
      <w:r>
        <w:rPr>
          <w:sz w:val="28"/>
          <w:lang w:val="uk-UA"/>
        </w:rPr>
        <w:br/>
        <w:t>на пленарні засідання сесій міської ради;</w:t>
      </w:r>
    </w:p>
    <w:p w:rsidR="00B04182" w:rsidRDefault="00B04182" w:rsidP="0098647D">
      <w:pPr>
        <w:numPr>
          <w:ilvl w:val="1"/>
          <w:numId w:val="3"/>
        </w:numPr>
        <w:tabs>
          <w:tab w:val="clear" w:pos="2149"/>
        </w:tabs>
        <w:spacing w:before="120" w:after="120"/>
        <w:ind w:left="0" w:firstLine="720"/>
        <w:jc w:val="both"/>
        <w:rPr>
          <w:sz w:val="28"/>
          <w:lang w:val="uk-UA"/>
        </w:rPr>
      </w:pPr>
      <w:r>
        <w:rPr>
          <w:sz w:val="28"/>
          <w:lang w:val="uk-UA"/>
        </w:rPr>
        <w:t xml:space="preserve">організовувалась та здійснювалась реєстрація депутатів </w:t>
      </w:r>
      <w:r>
        <w:rPr>
          <w:sz w:val="28"/>
          <w:lang w:val="uk-UA"/>
        </w:rPr>
        <w:br/>
        <w:t>та запрошених;</w:t>
      </w:r>
    </w:p>
    <w:p w:rsidR="00B04182" w:rsidRDefault="00B04182" w:rsidP="00217B0A">
      <w:pPr>
        <w:numPr>
          <w:ilvl w:val="1"/>
          <w:numId w:val="3"/>
        </w:numPr>
        <w:tabs>
          <w:tab w:val="clear" w:pos="2149"/>
        </w:tabs>
        <w:spacing w:before="120" w:after="120"/>
        <w:ind w:left="0" w:firstLine="720"/>
        <w:jc w:val="both"/>
        <w:rPr>
          <w:sz w:val="28"/>
          <w:lang w:val="uk-UA"/>
        </w:rPr>
      </w:pPr>
      <w:r>
        <w:rPr>
          <w:sz w:val="28"/>
          <w:lang w:val="uk-UA"/>
        </w:rPr>
        <w:t>здійснювалася постійна взаємодія з головами 7 постійних комісій міської ради.</w:t>
      </w:r>
    </w:p>
    <w:p w:rsidR="00B04182" w:rsidRDefault="00B04182" w:rsidP="00F5413F">
      <w:pPr>
        <w:tabs>
          <w:tab w:val="left" w:pos="2534"/>
        </w:tabs>
        <w:rPr>
          <w:b/>
          <w:bCs/>
          <w:sz w:val="28"/>
          <w:lang w:val="uk-UA"/>
        </w:rPr>
      </w:pPr>
    </w:p>
    <w:p w:rsidR="00B04182" w:rsidRDefault="00B04182" w:rsidP="00F5413F">
      <w:pPr>
        <w:tabs>
          <w:tab w:val="left" w:pos="2534"/>
        </w:tabs>
        <w:rPr>
          <w:b/>
          <w:bCs/>
          <w:sz w:val="28"/>
          <w:lang w:val="uk-UA"/>
        </w:rPr>
      </w:pPr>
    </w:p>
    <w:p w:rsidR="00B04182" w:rsidRPr="005363A5" w:rsidRDefault="00B04182" w:rsidP="00F5413F">
      <w:pPr>
        <w:tabs>
          <w:tab w:val="left" w:pos="2534"/>
        </w:tabs>
        <w:rPr>
          <w:b/>
          <w:bCs/>
          <w:sz w:val="28"/>
          <w:lang w:val="uk-UA"/>
        </w:rPr>
      </w:pPr>
      <w:r>
        <w:rPr>
          <w:b/>
          <w:bCs/>
          <w:sz w:val="28"/>
          <w:lang w:val="uk-UA"/>
        </w:rPr>
        <w:t xml:space="preserve">Начальник відділу секретаріату </w:t>
      </w:r>
      <w:r>
        <w:rPr>
          <w:b/>
          <w:bCs/>
          <w:sz w:val="28"/>
          <w:lang w:val="uk-UA"/>
        </w:rPr>
        <w:br/>
        <w:t>міської ради</w:t>
      </w:r>
      <w:r>
        <w:rPr>
          <w:b/>
          <w:bCs/>
          <w:sz w:val="28"/>
          <w:lang w:val="uk-UA"/>
        </w:rPr>
        <w:tab/>
      </w:r>
      <w:r>
        <w:rPr>
          <w:b/>
          <w:bCs/>
          <w:sz w:val="28"/>
          <w:lang w:val="uk-UA"/>
        </w:rPr>
        <w:tab/>
      </w:r>
      <w:r>
        <w:rPr>
          <w:b/>
          <w:bCs/>
          <w:sz w:val="28"/>
          <w:lang w:val="uk-UA"/>
        </w:rPr>
        <w:tab/>
      </w:r>
      <w:r>
        <w:rPr>
          <w:b/>
          <w:bCs/>
          <w:sz w:val="28"/>
          <w:lang w:val="uk-UA"/>
        </w:rPr>
        <w:tab/>
      </w:r>
      <w:r>
        <w:rPr>
          <w:b/>
          <w:bCs/>
          <w:sz w:val="28"/>
          <w:lang w:val="uk-UA"/>
        </w:rPr>
        <w:tab/>
      </w:r>
      <w:r>
        <w:rPr>
          <w:b/>
          <w:bCs/>
          <w:sz w:val="28"/>
          <w:lang w:val="uk-UA"/>
        </w:rPr>
        <w:tab/>
      </w:r>
      <w:r>
        <w:rPr>
          <w:b/>
          <w:bCs/>
          <w:sz w:val="28"/>
          <w:lang w:val="uk-UA"/>
        </w:rPr>
        <w:tab/>
      </w:r>
      <w:r>
        <w:rPr>
          <w:b/>
          <w:bCs/>
          <w:sz w:val="28"/>
          <w:lang w:val="uk-UA"/>
        </w:rPr>
        <w:tab/>
        <w:t>Наталія ЧЕРНЕЦЬ</w:t>
      </w:r>
    </w:p>
    <w:p w:rsidR="00B04182" w:rsidRDefault="00B04182" w:rsidP="00C0151F">
      <w:pPr>
        <w:tabs>
          <w:tab w:val="left" w:pos="2534"/>
        </w:tabs>
        <w:spacing w:before="80" w:after="80"/>
        <w:rPr>
          <w:b/>
          <w:bCs/>
          <w:sz w:val="28"/>
          <w:lang w:val="uk-UA"/>
        </w:rPr>
      </w:pPr>
    </w:p>
    <w:p w:rsidR="00B04182" w:rsidRDefault="00B04182" w:rsidP="007F13B4">
      <w:pPr>
        <w:tabs>
          <w:tab w:val="left" w:pos="2534"/>
        </w:tabs>
        <w:spacing w:after="120"/>
        <w:rPr>
          <w:b/>
          <w:bCs/>
          <w:sz w:val="28"/>
          <w:lang w:val="uk-UA"/>
        </w:rPr>
      </w:pPr>
    </w:p>
    <w:p w:rsidR="00B04182" w:rsidRDefault="00B04182" w:rsidP="007F13B4">
      <w:pPr>
        <w:tabs>
          <w:tab w:val="left" w:pos="2534"/>
        </w:tabs>
        <w:spacing w:after="120"/>
        <w:rPr>
          <w:b/>
          <w:bCs/>
          <w:sz w:val="28"/>
          <w:lang w:val="uk-UA"/>
        </w:rPr>
      </w:pPr>
    </w:p>
    <w:p w:rsidR="00B04182" w:rsidRPr="009210AE" w:rsidRDefault="00B04182" w:rsidP="007F13B4">
      <w:pPr>
        <w:tabs>
          <w:tab w:val="left" w:pos="2534"/>
        </w:tabs>
        <w:spacing w:after="120"/>
        <w:rPr>
          <w:b/>
          <w:bCs/>
          <w:sz w:val="28"/>
          <w:lang w:val="uk-UA"/>
        </w:rPr>
      </w:pPr>
      <w:r w:rsidRPr="009210AE">
        <w:rPr>
          <w:b/>
          <w:bCs/>
          <w:sz w:val="28"/>
          <w:lang w:val="uk-UA"/>
        </w:rPr>
        <w:t>ПОГОДЖЕНО</w:t>
      </w:r>
    </w:p>
    <w:p w:rsidR="00B04182" w:rsidRDefault="00B04182" w:rsidP="007F13B4">
      <w:pPr>
        <w:rPr>
          <w:b/>
          <w:bCs/>
          <w:sz w:val="28"/>
          <w:lang w:val="uk-UA"/>
        </w:rPr>
      </w:pPr>
      <w:r>
        <w:rPr>
          <w:b/>
          <w:bCs/>
          <w:sz w:val="28"/>
          <w:lang w:val="uk-UA"/>
        </w:rPr>
        <w:t>Секретар міської ради</w:t>
      </w:r>
    </w:p>
    <w:p w:rsidR="00B04182" w:rsidRPr="009210AE" w:rsidRDefault="00B04182" w:rsidP="007F13B4">
      <w:pPr>
        <w:rPr>
          <w:b/>
          <w:bCs/>
          <w:sz w:val="28"/>
          <w:lang w:val="uk-UA"/>
        </w:rPr>
      </w:pPr>
    </w:p>
    <w:p w:rsidR="00B04182" w:rsidRPr="009210AE" w:rsidRDefault="00B04182" w:rsidP="00F5413F">
      <w:pPr>
        <w:rPr>
          <w:b/>
          <w:bCs/>
          <w:sz w:val="28"/>
          <w:lang w:val="uk-UA"/>
        </w:rPr>
      </w:pPr>
      <w:r w:rsidRPr="009210AE">
        <w:rPr>
          <w:b/>
          <w:bCs/>
          <w:sz w:val="28"/>
          <w:lang w:val="uk-UA"/>
        </w:rPr>
        <w:t>_____________</w:t>
      </w:r>
      <w:r>
        <w:rPr>
          <w:b/>
          <w:bCs/>
          <w:sz w:val="28"/>
          <w:lang w:val="uk-UA"/>
        </w:rPr>
        <w:t>Наталія КТІТАРОВА</w:t>
      </w:r>
    </w:p>
    <w:sectPr w:rsidR="00B04182" w:rsidRPr="009210AE" w:rsidSect="003B4752">
      <w:headerReference w:type="even" r:id="rId7"/>
      <w:headerReference w:type="default" r:id="rId8"/>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182" w:rsidRDefault="00B04182">
      <w:r>
        <w:separator/>
      </w:r>
    </w:p>
  </w:endnote>
  <w:endnote w:type="continuationSeparator" w:id="1">
    <w:p w:rsidR="00B04182" w:rsidRDefault="00B041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182" w:rsidRDefault="00B04182">
      <w:r>
        <w:separator/>
      </w:r>
    </w:p>
  </w:footnote>
  <w:footnote w:type="continuationSeparator" w:id="1">
    <w:p w:rsidR="00B04182" w:rsidRDefault="00B041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182" w:rsidRDefault="00B0418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04182" w:rsidRDefault="00B041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182" w:rsidRDefault="00B0418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04182" w:rsidRDefault="00B04182">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2235"/>
    <w:multiLevelType w:val="hybridMultilevel"/>
    <w:tmpl w:val="E1308BBE"/>
    <w:lvl w:ilvl="0" w:tplc="87A8DE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0B51F9B"/>
    <w:multiLevelType w:val="hybridMultilevel"/>
    <w:tmpl w:val="6A1C2CD4"/>
    <w:lvl w:ilvl="0" w:tplc="471ECC88">
      <w:start w:val="1"/>
      <w:numFmt w:val="bullet"/>
      <w:lvlText w:val="-"/>
      <w:lvlJc w:val="left"/>
      <w:pPr>
        <w:tabs>
          <w:tab w:val="num" w:pos="3165"/>
        </w:tabs>
        <w:ind w:left="3165" w:hanging="360"/>
      </w:pPr>
      <w:rPr>
        <w:rFonts w:ascii="Symbol" w:hAnsi="Symbol" w:hint="default"/>
      </w:rPr>
    </w:lvl>
    <w:lvl w:ilvl="1" w:tplc="471ECC88">
      <w:start w:val="1"/>
      <w:numFmt w:val="bullet"/>
      <w:lvlText w:val="-"/>
      <w:lvlJc w:val="left"/>
      <w:pPr>
        <w:tabs>
          <w:tab w:val="num" w:pos="2149"/>
        </w:tabs>
        <w:ind w:left="2149" w:hanging="360"/>
      </w:pPr>
      <w:rPr>
        <w:rFonts w:ascii="Symbol" w:hAnsi="Symbol" w:hint="default"/>
      </w:rPr>
    </w:lvl>
    <w:lvl w:ilvl="2" w:tplc="6F0C7E58">
      <w:start w:val="1"/>
      <w:numFmt w:val="bullet"/>
      <w:lvlText w:val="•"/>
      <w:lvlJc w:val="left"/>
      <w:pPr>
        <w:tabs>
          <w:tab w:val="num" w:pos="2869"/>
        </w:tabs>
        <w:ind w:left="2869" w:hanging="360"/>
      </w:pPr>
      <w:rPr>
        <w:rFonts w:ascii="Times New Roman" w:hAnsi="Times New Roman" w:hint="default"/>
      </w:rPr>
    </w:lvl>
    <w:lvl w:ilvl="3" w:tplc="BEB22BA2">
      <w:numFmt w:val="bullet"/>
      <w:lvlText w:val="–"/>
      <w:lvlJc w:val="left"/>
      <w:pPr>
        <w:tabs>
          <w:tab w:val="num" w:pos="4174"/>
        </w:tabs>
        <w:ind w:left="4174" w:hanging="945"/>
      </w:pPr>
      <w:rPr>
        <w:rFonts w:ascii="Times New Roman" w:eastAsia="Times New Roman" w:hAnsi="Times New Roman"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05F1064"/>
    <w:multiLevelType w:val="hybridMultilevel"/>
    <w:tmpl w:val="0F1C1D8E"/>
    <w:lvl w:ilvl="0" w:tplc="471ECC88">
      <w:start w:val="1"/>
      <w:numFmt w:val="bullet"/>
      <w:lvlText w:val="-"/>
      <w:lvlJc w:val="left"/>
      <w:pPr>
        <w:tabs>
          <w:tab w:val="num" w:pos="3165"/>
        </w:tabs>
        <w:ind w:left="3165"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A175D74"/>
    <w:multiLevelType w:val="hybridMultilevel"/>
    <w:tmpl w:val="D71C042E"/>
    <w:lvl w:ilvl="0" w:tplc="B7363C56">
      <w:start w:val="10"/>
      <w:numFmt w:val="bullet"/>
      <w:lvlText w:val="-"/>
      <w:lvlJc w:val="left"/>
      <w:pPr>
        <w:tabs>
          <w:tab w:val="num" w:pos="1461"/>
        </w:tabs>
        <w:ind w:left="1461" w:hanging="360"/>
      </w:pPr>
      <w:rPr>
        <w:rFonts w:ascii="Times New Roman" w:eastAsia="Times New Roman" w:hAnsi="Times New Roman" w:hint="default"/>
      </w:rPr>
    </w:lvl>
    <w:lvl w:ilvl="1" w:tplc="04190003" w:tentative="1">
      <w:start w:val="1"/>
      <w:numFmt w:val="bullet"/>
      <w:lvlText w:val="o"/>
      <w:lvlJc w:val="left"/>
      <w:pPr>
        <w:tabs>
          <w:tab w:val="num" w:pos="2181"/>
        </w:tabs>
        <w:ind w:left="2181" w:hanging="360"/>
      </w:pPr>
      <w:rPr>
        <w:rFonts w:ascii="Courier New" w:hAnsi="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4">
    <w:nsid w:val="2DAE17B9"/>
    <w:multiLevelType w:val="hybridMultilevel"/>
    <w:tmpl w:val="0F1C1D8E"/>
    <w:lvl w:ilvl="0" w:tplc="471ECC88">
      <w:start w:val="1"/>
      <w:numFmt w:val="bullet"/>
      <w:lvlText w:val="-"/>
      <w:lvlJc w:val="left"/>
      <w:pPr>
        <w:tabs>
          <w:tab w:val="num" w:pos="3165"/>
        </w:tabs>
        <w:ind w:left="3165" w:hanging="360"/>
      </w:pPr>
      <w:rPr>
        <w:rFonts w:ascii="Symbol" w:hAnsi="Symbol" w:hint="default"/>
      </w:rPr>
    </w:lvl>
    <w:lvl w:ilvl="1" w:tplc="471ECC88">
      <w:start w:val="1"/>
      <w:numFmt w:val="bullet"/>
      <w:lvlText w:val="-"/>
      <w:lvlJc w:val="left"/>
      <w:pPr>
        <w:tabs>
          <w:tab w:val="num" w:pos="2149"/>
        </w:tabs>
        <w:ind w:left="2149" w:hanging="360"/>
      </w:pPr>
      <w:rPr>
        <w:rFonts w:ascii="Symbol" w:hAnsi="Symbol" w:hint="default"/>
      </w:rPr>
    </w:lvl>
    <w:lvl w:ilvl="2" w:tplc="6F0C7E58">
      <w:start w:val="1"/>
      <w:numFmt w:val="bullet"/>
      <w:lvlText w:val="•"/>
      <w:lvlJc w:val="left"/>
      <w:pPr>
        <w:tabs>
          <w:tab w:val="num" w:pos="2869"/>
        </w:tabs>
        <w:ind w:left="2869" w:hanging="360"/>
      </w:pPr>
      <w:rPr>
        <w:rFonts w:ascii="Times New Roman" w:hAnsi="Times New Roman"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3A8421BC"/>
    <w:multiLevelType w:val="hybridMultilevel"/>
    <w:tmpl w:val="B43CDBDE"/>
    <w:lvl w:ilvl="0" w:tplc="33FA4D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0855CC5"/>
    <w:multiLevelType w:val="hybridMultilevel"/>
    <w:tmpl w:val="0F1C1D8E"/>
    <w:lvl w:ilvl="0" w:tplc="471ECC88">
      <w:start w:val="1"/>
      <w:numFmt w:val="bullet"/>
      <w:lvlText w:val="-"/>
      <w:lvlJc w:val="left"/>
      <w:pPr>
        <w:tabs>
          <w:tab w:val="num" w:pos="3165"/>
        </w:tabs>
        <w:ind w:left="3165" w:hanging="360"/>
      </w:pPr>
      <w:rPr>
        <w:rFonts w:ascii="Symbol" w:hAnsi="Symbol" w:hint="default"/>
      </w:rPr>
    </w:lvl>
    <w:lvl w:ilvl="1" w:tplc="471ECC88">
      <w:start w:val="1"/>
      <w:numFmt w:val="bullet"/>
      <w:lvlText w:val="-"/>
      <w:lvlJc w:val="left"/>
      <w:pPr>
        <w:tabs>
          <w:tab w:val="num" w:pos="2149"/>
        </w:tabs>
        <w:ind w:left="2149" w:hanging="360"/>
      </w:pPr>
      <w:rPr>
        <w:rFonts w:ascii="Symbol" w:hAnsi="Symbol" w:hint="default"/>
      </w:rPr>
    </w:lvl>
    <w:lvl w:ilvl="2" w:tplc="D850FB16">
      <w:start w:val="1"/>
      <w:numFmt w:val="bullet"/>
      <w:lvlText w:val=""/>
      <w:lvlJc w:val="left"/>
      <w:pPr>
        <w:tabs>
          <w:tab w:val="num" w:pos="2869"/>
        </w:tabs>
        <w:ind w:left="2869" w:hanging="360"/>
      </w:pPr>
      <w:rPr>
        <w:rFonts w:ascii="Symbol" w:hAnsi="Symbol"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4271243A"/>
    <w:multiLevelType w:val="hybridMultilevel"/>
    <w:tmpl w:val="56626A68"/>
    <w:lvl w:ilvl="0" w:tplc="BBA2C1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EBF444E"/>
    <w:multiLevelType w:val="hybridMultilevel"/>
    <w:tmpl w:val="28FC9994"/>
    <w:lvl w:ilvl="0" w:tplc="763C420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2"/>
  </w:num>
  <w:num w:numId="3">
    <w:abstractNumId w:val="1"/>
  </w:num>
  <w:num w:numId="4">
    <w:abstractNumId w:val="6"/>
  </w:num>
  <w:num w:numId="5">
    <w:abstractNumId w:val="4"/>
  </w:num>
  <w:num w:numId="6">
    <w:abstractNumId w:val="3"/>
  </w:num>
  <w:num w:numId="7">
    <w:abstractNumId w:val="0"/>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embedSystemFonts/>
  <w:stylePaneFormatFilter w:val="3F01"/>
  <w:defaultTabStop w:val="708"/>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3D51"/>
    <w:rsid w:val="0000146C"/>
    <w:rsid w:val="00006A75"/>
    <w:rsid w:val="00006D1F"/>
    <w:rsid w:val="00010A14"/>
    <w:rsid w:val="000124FA"/>
    <w:rsid w:val="0001323D"/>
    <w:rsid w:val="00014B21"/>
    <w:rsid w:val="0001788D"/>
    <w:rsid w:val="00022ED8"/>
    <w:rsid w:val="00026BAA"/>
    <w:rsid w:val="000272F1"/>
    <w:rsid w:val="0003301B"/>
    <w:rsid w:val="00033AB0"/>
    <w:rsid w:val="000373E7"/>
    <w:rsid w:val="000377C0"/>
    <w:rsid w:val="000410A0"/>
    <w:rsid w:val="00041608"/>
    <w:rsid w:val="00041EAA"/>
    <w:rsid w:val="0004397E"/>
    <w:rsid w:val="0004603F"/>
    <w:rsid w:val="00046810"/>
    <w:rsid w:val="00047E1F"/>
    <w:rsid w:val="00051007"/>
    <w:rsid w:val="0005353B"/>
    <w:rsid w:val="000541BA"/>
    <w:rsid w:val="0006320E"/>
    <w:rsid w:val="000633D7"/>
    <w:rsid w:val="0006380B"/>
    <w:rsid w:val="000653DD"/>
    <w:rsid w:val="00075BE1"/>
    <w:rsid w:val="000764CF"/>
    <w:rsid w:val="0008065C"/>
    <w:rsid w:val="00080A83"/>
    <w:rsid w:val="000824D9"/>
    <w:rsid w:val="00084916"/>
    <w:rsid w:val="0008692E"/>
    <w:rsid w:val="00087A86"/>
    <w:rsid w:val="00090C68"/>
    <w:rsid w:val="00096CFC"/>
    <w:rsid w:val="000A3AF4"/>
    <w:rsid w:val="000A532F"/>
    <w:rsid w:val="000A77B7"/>
    <w:rsid w:val="000B2C85"/>
    <w:rsid w:val="000B4F01"/>
    <w:rsid w:val="000B621F"/>
    <w:rsid w:val="000B632B"/>
    <w:rsid w:val="000C2C5D"/>
    <w:rsid w:val="000C6FCE"/>
    <w:rsid w:val="000D15A3"/>
    <w:rsid w:val="000D197B"/>
    <w:rsid w:val="000D264C"/>
    <w:rsid w:val="000E0A96"/>
    <w:rsid w:val="000E5766"/>
    <w:rsid w:val="000E7097"/>
    <w:rsid w:val="000E78AA"/>
    <w:rsid w:val="000F138D"/>
    <w:rsid w:val="000F2352"/>
    <w:rsid w:val="000F2EE6"/>
    <w:rsid w:val="000F3288"/>
    <w:rsid w:val="000F3B00"/>
    <w:rsid w:val="0010265C"/>
    <w:rsid w:val="0010775B"/>
    <w:rsid w:val="00111307"/>
    <w:rsid w:val="00113DBC"/>
    <w:rsid w:val="00113FD6"/>
    <w:rsid w:val="001148E2"/>
    <w:rsid w:val="00115894"/>
    <w:rsid w:val="00116AF0"/>
    <w:rsid w:val="00116ED4"/>
    <w:rsid w:val="00117406"/>
    <w:rsid w:val="001175AE"/>
    <w:rsid w:val="0012191F"/>
    <w:rsid w:val="00121FFC"/>
    <w:rsid w:val="00124548"/>
    <w:rsid w:val="001300B9"/>
    <w:rsid w:val="00130141"/>
    <w:rsid w:val="00135CBA"/>
    <w:rsid w:val="00140AD9"/>
    <w:rsid w:val="00140E06"/>
    <w:rsid w:val="001427DB"/>
    <w:rsid w:val="001436CF"/>
    <w:rsid w:val="00151AF0"/>
    <w:rsid w:val="00156129"/>
    <w:rsid w:val="001603CC"/>
    <w:rsid w:val="00160C91"/>
    <w:rsid w:val="00170525"/>
    <w:rsid w:val="00170B2D"/>
    <w:rsid w:val="00171568"/>
    <w:rsid w:val="0017308A"/>
    <w:rsid w:val="00183CA7"/>
    <w:rsid w:val="00185A61"/>
    <w:rsid w:val="00186BF1"/>
    <w:rsid w:val="00193E3B"/>
    <w:rsid w:val="001A0D34"/>
    <w:rsid w:val="001A5686"/>
    <w:rsid w:val="001A6B67"/>
    <w:rsid w:val="001A79C7"/>
    <w:rsid w:val="001B36AF"/>
    <w:rsid w:val="001B5329"/>
    <w:rsid w:val="001B53E6"/>
    <w:rsid w:val="001B5BF9"/>
    <w:rsid w:val="001C0BDA"/>
    <w:rsid w:val="001C416A"/>
    <w:rsid w:val="001C78BD"/>
    <w:rsid w:val="001C7E00"/>
    <w:rsid w:val="001D0985"/>
    <w:rsid w:val="001D3633"/>
    <w:rsid w:val="001D6DAD"/>
    <w:rsid w:val="001E3466"/>
    <w:rsid w:val="001E386B"/>
    <w:rsid w:val="001E57E2"/>
    <w:rsid w:val="001F36F7"/>
    <w:rsid w:val="001F79C6"/>
    <w:rsid w:val="002010CA"/>
    <w:rsid w:val="00202BD7"/>
    <w:rsid w:val="00204711"/>
    <w:rsid w:val="002053C9"/>
    <w:rsid w:val="00205E77"/>
    <w:rsid w:val="00212043"/>
    <w:rsid w:val="002132D7"/>
    <w:rsid w:val="00214CD2"/>
    <w:rsid w:val="00214CDD"/>
    <w:rsid w:val="00217644"/>
    <w:rsid w:val="00217B0A"/>
    <w:rsid w:val="002229C4"/>
    <w:rsid w:val="00223328"/>
    <w:rsid w:val="00223AAD"/>
    <w:rsid w:val="00224D99"/>
    <w:rsid w:val="00230B12"/>
    <w:rsid w:val="00235271"/>
    <w:rsid w:val="00240250"/>
    <w:rsid w:val="00240706"/>
    <w:rsid w:val="002443C0"/>
    <w:rsid w:val="00246E88"/>
    <w:rsid w:val="00247815"/>
    <w:rsid w:val="002545F3"/>
    <w:rsid w:val="00255724"/>
    <w:rsid w:val="00257E97"/>
    <w:rsid w:val="00260D83"/>
    <w:rsid w:val="002627C9"/>
    <w:rsid w:val="00265152"/>
    <w:rsid w:val="0026544F"/>
    <w:rsid w:val="00266FEF"/>
    <w:rsid w:val="00286C0E"/>
    <w:rsid w:val="00286CA0"/>
    <w:rsid w:val="002A22AE"/>
    <w:rsid w:val="002A3F94"/>
    <w:rsid w:val="002A523A"/>
    <w:rsid w:val="002A5D55"/>
    <w:rsid w:val="002A6AAF"/>
    <w:rsid w:val="002B37C9"/>
    <w:rsid w:val="002B62E5"/>
    <w:rsid w:val="002C13D9"/>
    <w:rsid w:val="002C3168"/>
    <w:rsid w:val="002C4554"/>
    <w:rsid w:val="002C5EA9"/>
    <w:rsid w:val="002C64CC"/>
    <w:rsid w:val="002C764C"/>
    <w:rsid w:val="002D1161"/>
    <w:rsid w:val="002D1A27"/>
    <w:rsid w:val="002D3D69"/>
    <w:rsid w:val="002E36DD"/>
    <w:rsid w:val="002E50AF"/>
    <w:rsid w:val="002E6161"/>
    <w:rsid w:val="002E6662"/>
    <w:rsid w:val="002F4A3C"/>
    <w:rsid w:val="002F4BBB"/>
    <w:rsid w:val="003014AA"/>
    <w:rsid w:val="00305529"/>
    <w:rsid w:val="00305F4A"/>
    <w:rsid w:val="00307F2D"/>
    <w:rsid w:val="00310E93"/>
    <w:rsid w:val="00312F78"/>
    <w:rsid w:val="00314350"/>
    <w:rsid w:val="00316688"/>
    <w:rsid w:val="00320718"/>
    <w:rsid w:val="0032411B"/>
    <w:rsid w:val="00324C6D"/>
    <w:rsid w:val="00336B35"/>
    <w:rsid w:val="00344C82"/>
    <w:rsid w:val="00345575"/>
    <w:rsid w:val="003526F7"/>
    <w:rsid w:val="003534D6"/>
    <w:rsid w:val="003562C7"/>
    <w:rsid w:val="003563FE"/>
    <w:rsid w:val="00357881"/>
    <w:rsid w:val="003629D3"/>
    <w:rsid w:val="00363DB0"/>
    <w:rsid w:val="00374C1C"/>
    <w:rsid w:val="00377578"/>
    <w:rsid w:val="003806EB"/>
    <w:rsid w:val="00381C02"/>
    <w:rsid w:val="00382A6C"/>
    <w:rsid w:val="003838FD"/>
    <w:rsid w:val="003915A3"/>
    <w:rsid w:val="003920FF"/>
    <w:rsid w:val="00394046"/>
    <w:rsid w:val="003A11E7"/>
    <w:rsid w:val="003A2B74"/>
    <w:rsid w:val="003A4896"/>
    <w:rsid w:val="003A6A8B"/>
    <w:rsid w:val="003B07D1"/>
    <w:rsid w:val="003B0CBA"/>
    <w:rsid w:val="003B4752"/>
    <w:rsid w:val="003B4917"/>
    <w:rsid w:val="003B6CCB"/>
    <w:rsid w:val="003B73FD"/>
    <w:rsid w:val="003C1C2B"/>
    <w:rsid w:val="003C61C1"/>
    <w:rsid w:val="003C6768"/>
    <w:rsid w:val="003C694A"/>
    <w:rsid w:val="003C79D1"/>
    <w:rsid w:val="003C79EB"/>
    <w:rsid w:val="003C7DAB"/>
    <w:rsid w:val="003D087E"/>
    <w:rsid w:val="003D1C3E"/>
    <w:rsid w:val="003D2FE3"/>
    <w:rsid w:val="003D36D8"/>
    <w:rsid w:val="003D58B6"/>
    <w:rsid w:val="003D60C5"/>
    <w:rsid w:val="003E3C91"/>
    <w:rsid w:val="003E5834"/>
    <w:rsid w:val="003E78F1"/>
    <w:rsid w:val="003F16F4"/>
    <w:rsid w:val="003F1EE3"/>
    <w:rsid w:val="003F3EDD"/>
    <w:rsid w:val="003F4837"/>
    <w:rsid w:val="003F4EEC"/>
    <w:rsid w:val="003F537D"/>
    <w:rsid w:val="003F6DBD"/>
    <w:rsid w:val="003F7A22"/>
    <w:rsid w:val="003F7EC5"/>
    <w:rsid w:val="00402D0F"/>
    <w:rsid w:val="00412966"/>
    <w:rsid w:val="004136D0"/>
    <w:rsid w:val="00420EA5"/>
    <w:rsid w:val="00424D7E"/>
    <w:rsid w:val="00425E42"/>
    <w:rsid w:val="00426DFC"/>
    <w:rsid w:val="00426FE1"/>
    <w:rsid w:val="00427834"/>
    <w:rsid w:val="00433C0C"/>
    <w:rsid w:val="0044015C"/>
    <w:rsid w:val="00446138"/>
    <w:rsid w:val="00460C90"/>
    <w:rsid w:val="00461730"/>
    <w:rsid w:val="00461F67"/>
    <w:rsid w:val="004634F1"/>
    <w:rsid w:val="00467BDF"/>
    <w:rsid w:val="004766E3"/>
    <w:rsid w:val="004804C4"/>
    <w:rsid w:val="00486CFC"/>
    <w:rsid w:val="00486FA8"/>
    <w:rsid w:val="0049152C"/>
    <w:rsid w:val="0049170A"/>
    <w:rsid w:val="00493E8F"/>
    <w:rsid w:val="00494BD0"/>
    <w:rsid w:val="0049595E"/>
    <w:rsid w:val="004A216D"/>
    <w:rsid w:val="004A2357"/>
    <w:rsid w:val="004A5A4F"/>
    <w:rsid w:val="004A7703"/>
    <w:rsid w:val="004B6D13"/>
    <w:rsid w:val="004C051C"/>
    <w:rsid w:val="004C061F"/>
    <w:rsid w:val="004C5342"/>
    <w:rsid w:val="004D09CD"/>
    <w:rsid w:val="004D22D6"/>
    <w:rsid w:val="004D7364"/>
    <w:rsid w:val="004E4F42"/>
    <w:rsid w:val="004E5F24"/>
    <w:rsid w:val="004F0987"/>
    <w:rsid w:val="004F5006"/>
    <w:rsid w:val="004F6BC7"/>
    <w:rsid w:val="00500DE7"/>
    <w:rsid w:val="00501725"/>
    <w:rsid w:val="00501B7C"/>
    <w:rsid w:val="00501E3C"/>
    <w:rsid w:val="005053BE"/>
    <w:rsid w:val="00510162"/>
    <w:rsid w:val="0051475C"/>
    <w:rsid w:val="00517C0A"/>
    <w:rsid w:val="0052068D"/>
    <w:rsid w:val="00520F8F"/>
    <w:rsid w:val="00524BD5"/>
    <w:rsid w:val="00525623"/>
    <w:rsid w:val="00526A81"/>
    <w:rsid w:val="005363A5"/>
    <w:rsid w:val="00537D4C"/>
    <w:rsid w:val="00543268"/>
    <w:rsid w:val="00550230"/>
    <w:rsid w:val="005632D1"/>
    <w:rsid w:val="00563526"/>
    <w:rsid w:val="00571328"/>
    <w:rsid w:val="0057262A"/>
    <w:rsid w:val="005726BF"/>
    <w:rsid w:val="005750D4"/>
    <w:rsid w:val="00577515"/>
    <w:rsid w:val="00580DE2"/>
    <w:rsid w:val="00581F32"/>
    <w:rsid w:val="00587D4B"/>
    <w:rsid w:val="0059395F"/>
    <w:rsid w:val="00595A4F"/>
    <w:rsid w:val="0059704A"/>
    <w:rsid w:val="005A073C"/>
    <w:rsid w:val="005A272A"/>
    <w:rsid w:val="005A6189"/>
    <w:rsid w:val="005B0C8C"/>
    <w:rsid w:val="005B1072"/>
    <w:rsid w:val="005B258F"/>
    <w:rsid w:val="005B7A1C"/>
    <w:rsid w:val="005C1CE0"/>
    <w:rsid w:val="005C3701"/>
    <w:rsid w:val="005D21EA"/>
    <w:rsid w:val="005D23FA"/>
    <w:rsid w:val="005D556D"/>
    <w:rsid w:val="005E03EC"/>
    <w:rsid w:val="005E1137"/>
    <w:rsid w:val="005E28B5"/>
    <w:rsid w:val="005E2E1E"/>
    <w:rsid w:val="005F0B5B"/>
    <w:rsid w:val="005F697B"/>
    <w:rsid w:val="006002BF"/>
    <w:rsid w:val="006025AD"/>
    <w:rsid w:val="00602F6E"/>
    <w:rsid w:val="00605371"/>
    <w:rsid w:val="006054ED"/>
    <w:rsid w:val="00606B73"/>
    <w:rsid w:val="00607CA6"/>
    <w:rsid w:val="0062011A"/>
    <w:rsid w:val="006275D1"/>
    <w:rsid w:val="00630282"/>
    <w:rsid w:val="006312F2"/>
    <w:rsid w:val="006328D0"/>
    <w:rsid w:val="00634349"/>
    <w:rsid w:val="00637616"/>
    <w:rsid w:val="00640CBE"/>
    <w:rsid w:val="00641E26"/>
    <w:rsid w:val="00645A80"/>
    <w:rsid w:val="006464B1"/>
    <w:rsid w:val="00653920"/>
    <w:rsid w:val="006539EF"/>
    <w:rsid w:val="0065404B"/>
    <w:rsid w:val="0065533E"/>
    <w:rsid w:val="00655609"/>
    <w:rsid w:val="00655A78"/>
    <w:rsid w:val="006568CB"/>
    <w:rsid w:val="0066656D"/>
    <w:rsid w:val="006724B8"/>
    <w:rsid w:val="00674D56"/>
    <w:rsid w:val="00681770"/>
    <w:rsid w:val="00682B40"/>
    <w:rsid w:val="00682B86"/>
    <w:rsid w:val="00690C79"/>
    <w:rsid w:val="00693118"/>
    <w:rsid w:val="006935B2"/>
    <w:rsid w:val="00693D79"/>
    <w:rsid w:val="0069418E"/>
    <w:rsid w:val="00695BDB"/>
    <w:rsid w:val="00696F5C"/>
    <w:rsid w:val="006979FE"/>
    <w:rsid w:val="006A3EA4"/>
    <w:rsid w:val="006A4E54"/>
    <w:rsid w:val="006B070B"/>
    <w:rsid w:val="006B0F9C"/>
    <w:rsid w:val="006B2553"/>
    <w:rsid w:val="006B480C"/>
    <w:rsid w:val="006C0ACD"/>
    <w:rsid w:val="006C1490"/>
    <w:rsid w:val="006C7902"/>
    <w:rsid w:val="006D5F21"/>
    <w:rsid w:val="006E6A08"/>
    <w:rsid w:val="006E79AE"/>
    <w:rsid w:val="006F0A0C"/>
    <w:rsid w:val="006F2357"/>
    <w:rsid w:val="006F2730"/>
    <w:rsid w:val="006F3A77"/>
    <w:rsid w:val="00700845"/>
    <w:rsid w:val="0070102E"/>
    <w:rsid w:val="00702931"/>
    <w:rsid w:val="00712348"/>
    <w:rsid w:val="00715F1B"/>
    <w:rsid w:val="00716ACC"/>
    <w:rsid w:val="00717E7D"/>
    <w:rsid w:val="00724748"/>
    <w:rsid w:val="0073647B"/>
    <w:rsid w:val="00736A3B"/>
    <w:rsid w:val="00737990"/>
    <w:rsid w:val="00743BC0"/>
    <w:rsid w:val="007502CD"/>
    <w:rsid w:val="00752B08"/>
    <w:rsid w:val="007624D1"/>
    <w:rsid w:val="00762944"/>
    <w:rsid w:val="0076328A"/>
    <w:rsid w:val="00767768"/>
    <w:rsid w:val="00771252"/>
    <w:rsid w:val="007749FC"/>
    <w:rsid w:val="00777260"/>
    <w:rsid w:val="00780B08"/>
    <w:rsid w:val="0078102D"/>
    <w:rsid w:val="007835E0"/>
    <w:rsid w:val="0078405A"/>
    <w:rsid w:val="00795DE5"/>
    <w:rsid w:val="007A6591"/>
    <w:rsid w:val="007B193F"/>
    <w:rsid w:val="007B26EE"/>
    <w:rsid w:val="007B65DC"/>
    <w:rsid w:val="007B790C"/>
    <w:rsid w:val="007C32C4"/>
    <w:rsid w:val="007C3ABA"/>
    <w:rsid w:val="007C499C"/>
    <w:rsid w:val="007C51AF"/>
    <w:rsid w:val="007C5A21"/>
    <w:rsid w:val="007D274F"/>
    <w:rsid w:val="007D5BBA"/>
    <w:rsid w:val="007D7A5A"/>
    <w:rsid w:val="007D7DFC"/>
    <w:rsid w:val="007E0039"/>
    <w:rsid w:val="007E1033"/>
    <w:rsid w:val="007E2BB3"/>
    <w:rsid w:val="007E59D4"/>
    <w:rsid w:val="007F13B4"/>
    <w:rsid w:val="007F7D6C"/>
    <w:rsid w:val="00801702"/>
    <w:rsid w:val="00810A3A"/>
    <w:rsid w:val="0081188A"/>
    <w:rsid w:val="008256CF"/>
    <w:rsid w:val="00831E8F"/>
    <w:rsid w:val="008322C3"/>
    <w:rsid w:val="00840176"/>
    <w:rsid w:val="0084645F"/>
    <w:rsid w:val="0085052A"/>
    <w:rsid w:val="0085107D"/>
    <w:rsid w:val="00851A2F"/>
    <w:rsid w:val="00855294"/>
    <w:rsid w:val="00857ACC"/>
    <w:rsid w:val="008638C9"/>
    <w:rsid w:val="0086430F"/>
    <w:rsid w:val="008649F3"/>
    <w:rsid w:val="008669EA"/>
    <w:rsid w:val="00870750"/>
    <w:rsid w:val="0087178B"/>
    <w:rsid w:val="008741F4"/>
    <w:rsid w:val="008834E0"/>
    <w:rsid w:val="008852F4"/>
    <w:rsid w:val="00890071"/>
    <w:rsid w:val="008908A0"/>
    <w:rsid w:val="008918EB"/>
    <w:rsid w:val="0089233B"/>
    <w:rsid w:val="008929AA"/>
    <w:rsid w:val="00892AC5"/>
    <w:rsid w:val="00896664"/>
    <w:rsid w:val="008A1687"/>
    <w:rsid w:val="008A28A9"/>
    <w:rsid w:val="008A3B62"/>
    <w:rsid w:val="008A3D44"/>
    <w:rsid w:val="008A60C6"/>
    <w:rsid w:val="008A65A7"/>
    <w:rsid w:val="008B0DD7"/>
    <w:rsid w:val="008B1AD2"/>
    <w:rsid w:val="008B44E7"/>
    <w:rsid w:val="008B44E9"/>
    <w:rsid w:val="008C12D3"/>
    <w:rsid w:val="008C3E71"/>
    <w:rsid w:val="008D015B"/>
    <w:rsid w:val="008D188D"/>
    <w:rsid w:val="008E105D"/>
    <w:rsid w:val="008E4A84"/>
    <w:rsid w:val="008E7497"/>
    <w:rsid w:val="008E75A9"/>
    <w:rsid w:val="008F05BF"/>
    <w:rsid w:val="008F3D35"/>
    <w:rsid w:val="008F46D1"/>
    <w:rsid w:val="008F6FE5"/>
    <w:rsid w:val="008F7AD6"/>
    <w:rsid w:val="009042BC"/>
    <w:rsid w:val="009114B3"/>
    <w:rsid w:val="00911A74"/>
    <w:rsid w:val="0091298D"/>
    <w:rsid w:val="00913B12"/>
    <w:rsid w:val="00914865"/>
    <w:rsid w:val="009210AE"/>
    <w:rsid w:val="009257C9"/>
    <w:rsid w:val="00930C61"/>
    <w:rsid w:val="00932D73"/>
    <w:rsid w:val="00940FDF"/>
    <w:rsid w:val="00941C96"/>
    <w:rsid w:val="00941CC3"/>
    <w:rsid w:val="00941F1C"/>
    <w:rsid w:val="00952F3E"/>
    <w:rsid w:val="009533F3"/>
    <w:rsid w:val="0095355D"/>
    <w:rsid w:val="00973825"/>
    <w:rsid w:val="00973A89"/>
    <w:rsid w:val="00973BA6"/>
    <w:rsid w:val="00983D60"/>
    <w:rsid w:val="0098647D"/>
    <w:rsid w:val="009906D5"/>
    <w:rsid w:val="009A11ED"/>
    <w:rsid w:val="009A5CFE"/>
    <w:rsid w:val="009A6330"/>
    <w:rsid w:val="009A6750"/>
    <w:rsid w:val="009B23BD"/>
    <w:rsid w:val="009B2DEF"/>
    <w:rsid w:val="009B2E64"/>
    <w:rsid w:val="009B5A6D"/>
    <w:rsid w:val="009C0CD1"/>
    <w:rsid w:val="009C0D8A"/>
    <w:rsid w:val="009C14EF"/>
    <w:rsid w:val="009C29B2"/>
    <w:rsid w:val="009C2DC6"/>
    <w:rsid w:val="009C4656"/>
    <w:rsid w:val="009C5FA9"/>
    <w:rsid w:val="009D0518"/>
    <w:rsid w:val="009D73A9"/>
    <w:rsid w:val="009D793F"/>
    <w:rsid w:val="009E44CC"/>
    <w:rsid w:val="009F0409"/>
    <w:rsid w:val="009F07B8"/>
    <w:rsid w:val="009F497B"/>
    <w:rsid w:val="009F5648"/>
    <w:rsid w:val="009F7EE2"/>
    <w:rsid w:val="009F7F95"/>
    <w:rsid w:val="00A005DA"/>
    <w:rsid w:val="00A00BEC"/>
    <w:rsid w:val="00A0239B"/>
    <w:rsid w:val="00A04FFD"/>
    <w:rsid w:val="00A057FC"/>
    <w:rsid w:val="00A10FFD"/>
    <w:rsid w:val="00A130F8"/>
    <w:rsid w:val="00A1615D"/>
    <w:rsid w:val="00A1745F"/>
    <w:rsid w:val="00A1798E"/>
    <w:rsid w:val="00A17D3F"/>
    <w:rsid w:val="00A211EC"/>
    <w:rsid w:val="00A24624"/>
    <w:rsid w:val="00A26F87"/>
    <w:rsid w:val="00A27A83"/>
    <w:rsid w:val="00A316E5"/>
    <w:rsid w:val="00A32705"/>
    <w:rsid w:val="00A32B98"/>
    <w:rsid w:val="00A33455"/>
    <w:rsid w:val="00A34507"/>
    <w:rsid w:val="00A34640"/>
    <w:rsid w:val="00A35EC5"/>
    <w:rsid w:val="00A41C80"/>
    <w:rsid w:val="00A45B7A"/>
    <w:rsid w:val="00A4660C"/>
    <w:rsid w:val="00A54654"/>
    <w:rsid w:val="00A55412"/>
    <w:rsid w:val="00A57D5F"/>
    <w:rsid w:val="00A644EE"/>
    <w:rsid w:val="00A664A7"/>
    <w:rsid w:val="00A73032"/>
    <w:rsid w:val="00A74AEC"/>
    <w:rsid w:val="00A810E8"/>
    <w:rsid w:val="00A82D71"/>
    <w:rsid w:val="00A84854"/>
    <w:rsid w:val="00A90E72"/>
    <w:rsid w:val="00A9404C"/>
    <w:rsid w:val="00AA0F3B"/>
    <w:rsid w:val="00AA29A8"/>
    <w:rsid w:val="00AA57A4"/>
    <w:rsid w:val="00AA77F0"/>
    <w:rsid w:val="00AB18DF"/>
    <w:rsid w:val="00AB30C1"/>
    <w:rsid w:val="00AB6A1F"/>
    <w:rsid w:val="00AC1725"/>
    <w:rsid w:val="00AC2351"/>
    <w:rsid w:val="00AC66CC"/>
    <w:rsid w:val="00AC6C9C"/>
    <w:rsid w:val="00AD416C"/>
    <w:rsid w:val="00AE0244"/>
    <w:rsid w:val="00AE2FB4"/>
    <w:rsid w:val="00AE3385"/>
    <w:rsid w:val="00AE36C3"/>
    <w:rsid w:val="00AE4127"/>
    <w:rsid w:val="00AE4816"/>
    <w:rsid w:val="00AE49D1"/>
    <w:rsid w:val="00AE5075"/>
    <w:rsid w:val="00AF0289"/>
    <w:rsid w:val="00AF4C9D"/>
    <w:rsid w:val="00AF591F"/>
    <w:rsid w:val="00B018E7"/>
    <w:rsid w:val="00B04182"/>
    <w:rsid w:val="00B073B9"/>
    <w:rsid w:val="00B1367A"/>
    <w:rsid w:val="00B20A2F"/>
    <w:rsid w:val="00B2183B"/>
    <w:rsid w:val="00B23837"/>
    <w:rsid w:val="00B24FCB"/>
    <w:rsid w:val="00B2553C"/>
    <w:rsid w:val="00B25E86"/>
    <w:rsid w:val="00B26333"/>
    <w:rsid w:val="00B308AD"/>
    <w:rsid w:val="00B31F7D"/>
    <w:rsid w:val="00B43B57"/>
    <w:rsid w:val="00B4416C"/>
    <w:rsid w:val="00B44B21"/>
    <w:rsid w:val="00B45B22"/>
    <w:rsid w:val="00B5123F"/>
    <w:rsid w:val="00B52276"/>
    <w:rsid w:val="00B6431F"/>
    <w:rsid w:val="00B64951"/>
    <w:rsid w:val="00B72755"/>
    <w:rsid w:val="00B740A6"/>
    <w:rsid w:val="00B77358"/>
    <w:rsid w:val="00B80231"/>
    <w:rsid w:val="00B80376"/>
    <w:rsid w:val="00B81A20"/>
    <w:rsid w:val="00B822FA"/>
    <w:rsid w:val="00B86139"/>
    <w:rsid w:val="00B9296C"/>
    <w:rsid w:val="00B95DC6"/>
    <w:rsid w:val="00B9797E"/>
    <w:rsid w:val="00BA07AC"/>
    <w:rsid w:val="00BA4830"/>
    <w:rsid w:val="00BA5998"/>
    <w:rsid w:val="00BA5EC2"/>
    <w:rsid w:val="00BB2634"/>
    <w:rsid w:val="00BB3CF1"/>
    <w:rsid w:val="00BB5E5C"/>
    <w:rsid w:val="00BC1D85"/>
    <w:rsid w:val="00BC2BA8"/>
    <w:rsid w:val="00BC2D73"/>
    <w:rsid w:val="00BC6DFB"/>
    <w:rsid w:val="00BC6F8F"/>
    <w:rsid w:val="00BD00D7"/>
    <w:rsid w:val="00BD6282"/>
    <w:rsid w:val="00BD65BE"/>
    <w:rsid w:val="00BF006B"/>
    <w:rsid w:val="00BF00DB"/>
    <w:rsid w:val="00BF27D2"/>
    <w:rsid w:val="00C00B76"/>
    <w:rsid w:val="00C0151F"/>
    <w:rsid w:val="00C04920"/>
    <w:rsid w:val="00C04F8D"/>
    <w:rsid w:val="00C07A53"/>
    <w:rsid w:val="00C106AE"/>
    <w:rsid w:val="00C106CC"/>
    <w:rsid w:val="00C15BF3"/>
    <w:rsid w:val="00C17A78"/>
    <w:rsid w:val="00C21339"/>
    <w:rsid w:val="00C235FB"/>
    <w:rsid w:val="00C26F60"/>
    <w:rsid w:val="00C36962"/>
    <w:rsid w:val="00C36F3A"/>
    <w:rsid w:val="00C40DCD"/>
    <w:rsid w:val="00C446CB"/>
    <w:rsid w:val="00C50CAB"/>
    <w:rsid w:val="00C50E3F"/>
    <w:rsid w:val="00C53EA3"/>
    <w:rsid w:val="00C55AEB"/>
    <w:rsid w:val="00C5724C"/>
    <w:rsid w:val="00C577AA"/>
    <w:rsid w:val="00C62E61"/>
    <w:rsid w:val="00C70CB1"/>
    <w:rsid w:val="00C718EE"/>
    <w:rsid w:val="00C721B9"/>
    <w:rsid w:val="00C84C58"/>
    <w:rsid w:val="00C91656"/>
    <w:rsid w:val="00C941AB"/>
    <w:rsid w:val="00C94564"/>
    <w:rsid w:val="00C95C34"/>
    <w:rsid w:val="00CA043F"/>
    <w:rsid w:val="00CA2C90"/>
    <w:rsid w:val="00CA4788"/>
    <w:rsid w:val="00CA7EF6"/>
    <w:rsid w:val="00CB20F3"/>
    <w:rsid w:val="00CB2804"/>
    <w:rsid w:val="00CB52B3"/>
    <w:rsid w:val="00CB5F26"/>
    <w:rsid w:val="00CB7E3F"/>
    <w:rsid w:val="00CC46B9"/>
    <w:rsid w:val="00CC494A"/>
    <w:rsid w:val="00CC7223"/>
    <w:rsid w:val="00CD622B"/>
    <w:rsid w:val="00CE180A"/>
    <w:rsid w:val="00CE4CD0"/>
    <w:rsid w:val="00CE51B8"/>
    <w:rsid w:val="00CE5EF1"/>
    <w:rsid w:val="00CF1EF9"/>
    <w:rsid w:val="00CF7303"/>
    <w:rsid w:val="00CF73AD"/>
    <w:rsid w:val="00CF7EE0"/>
    <w:rsid w:val="00D033FE"/>
    <w:rsid w:val="00D03B82"/>
    <w:rsid w:val="00D07BD0"/>
    <w:rsid w:val="00D1025D"/>
    <w:rsid w:val="00D10B62"/>
    <w:rsid w:val="00D1153B"/>
    <w:rsid w:val="00D1464A"/>
    <w:rsid w:val="00D16312"/>
    <w:rsid w:val="00D2097C"/>
    <w:rsid w:val="00D210FD"/>
    <w:rsid w:val="00D220E9"/>
    <w:rsid w:val="00D25506"/>
    <w:rsid w:val="00D323FA"/>
    <w:rsid w:val="00D335EB"/>
    <w:rsid w:val="00D42E57"/>
    <w:rsid w:val="00D453F4"/>
    <w:rsid w:val="00D501AC"/>
    <w:rsid w:val="00D52392"/>
    <w:rsid w:val="00D57871"/>
    <w:rsid w:val="00D635F7"/>
    <w:rsid w:val="00D6362A"/>
    <w:rsid w:val="00D757A7"/>
    <w:rsid w:val="00D76AB4"/>
    <w:rsid w:val="00D83146"/>
    <w:rsid w:val="00D8466E"/>
    <w:rsid w:val="00D8646B"/>
    <w:rsid w:val="00D86984"/>
    <w:rsid w:val="00D9241E"/>
    <w:rsid w:val="00D93773"/>
    <w:rsid w:val="00D93D51"/>
    <w:rsid w:val="00D94918"/>
    <w:rsid w:val="00DA2BAD"/>
    <w:rsid w:val="00DA7CD2"/>
    <w:rsid w:val="00DB0FB7"/>
    <w:rsid w:val="00DB1873"/>
    <w:rsid w:val="00DB1D59"/>
    <w:rsid w:val="00DB34AE"/>
    <w:rsid w:val="00DB3E2A"/>
    <w:rsid w:val="00DB4EA8"/>
    <w:rsid w:val="00DB63A3"/>
    <w:rsid w:val="00DB7B70"/>
    <w:rsid w:val="00DC3580"/>
    <w:rsid w:val="00DC56C9"/>
    <w:rsid w:val="00DC6728"/>
    <w:rsid w:val="00DD4C01"/>
    <w:rsid w:val="00DE41A4"/>
    <w:rsid w:val="00DE6056"/>
    <w:rsid w:val="00DE6B9C"/>
    <w:rsid w:val="00DF477F"/>
    <w:rsid w:val="00E03460"/>
    <w:rsid w:val="00E0376A"/>
    <w:rsid w:val="00E066CC"/>
    <w:rsid w:val="00E1119F"/>
    <w:rsid w:val="00E11746"/>
    <w:rsid w:val="00E122DB"/>
    <w:rsid w:val="00E13FBD"/>
    <w:rsid w:val="00E14901"/>
    <w:rsid w:val="00E14F52"/>
    <w:rsid w:val="00E15039"/>
    <w:rsid w:val="00E1739F"/>
    <w:rsid w:val="00E25314"/>
    <w:rsid w:val="00E32B89"/>
    <w:rsid w:val="00E378F2"/>
    <w:rsid w:val="00E47FC6"/>
    <w:rsid w:val="00E55350"/>
    <w:rsid w:val="00E600AC"/>
    <w:rsid w:val="00E630A5"/>
    <w:rsid w:val="00E63967"/>
    <w:rsid w:val="00E64100"/>
    <w:rsid w:val="00E6452E"/>
    <w:rsid w:val="00E71613"/>
    <w:rsid w:val="00E7602F"/>
    <w:rsid w:val="00E777B0"/>
    <w:rsid w:val="00E826DC"/>
    <w:rsid w:val="00E857FB"/>
    <w:rsid w:val="00E859CF"/>
    <w:rsid w:val="00E93012"/>
    <w:rsid w:val="00E93CC2"/>
    <w:rsid w:val="00EA0A88"/>
    <w:rsid w:val="00EA46DE"/>
    <w:rsid w:val="00EA499D"/>
    <w:rsid w:val="00EB6DE1"/>
    <w:rsid w:val="00EB7C06"/>
    <w:rsid w:val="00EC0DDA"/>
    <w:rsid w:val="00EC2506"/>
    <w:rsid w:val="00ED23B3"/>
    <w:rsid w:val="00EE542E"/>
    <w:rsid w:val="00EE55B4"/>
    <w:rsid w:val="00EE7009"/>
    <w:rsid w:val="00F06B4A"/>
    <w:rsid w:val="00F12450"/>
    <w:rsid w:val="00F16DBF"/>
    <w:rsid w:val="00F2294C"/>
    <w:rsid w:val="00F233EB"/>
    <w:rsid w:val="00F30AEE"/>
    <w:rsid w:val="00F37358"/>
    <w:rsid w:val="00F427F5"/>
    <w:rsid w:val="00F44088"/>
    <w:rsid w:val="00F50481"/>
    <w:rsid w:val="00F5107B"/>
    <w:rsid w:val="00F5218B"/>
    <w:rsid w:val="00F521A4"/>
    <w:rsid w:val="00F52D78"/>
    <w:rsid w:val="00F53DAD"/>
    <w:rsid w:val="00F53F3F"/>
    <w:rsid w:val="00F5413F"/>
    <w:rsid w:val="00F565BD"/>
    <w:rsid w:val="00F628C8"/>
    <w:rsid w:val="00F63A28"/>
    <w:rsid w:val="00F71E36"/>
    <w:rsid w:val="00F72D52"/>
    <w:rsid w:val="00F74E70"/>
    <w:rsid w:val="00F82B88"/>
    <w:rsid w:val="00F87025"/>
    <w:rsid w:val="00F92224"/>
    <w:rsid w:val="00F92672"/>
    <w:rsid w:val="00F966FB"/>
    <w:rsid w:val="00FA503B"/>
    <w:rsid w:val="00FA6B3F"/>
    <w:rsid w:val="00FA72A9"/>
    <w:rsid w:val="00FB6231"/>
    <w:rsid w:val="00FB6F23"/>
    <w:rsid w:val="00FC4C83"/>
    <w:rsid w:val="00FC6B72"/>
    <w:rsid w:val="00FC7F2E"/>
    <w:rsid w:val="00FD1797"/>
    <w:rsid w:val="00FD429A"/>
    <w:rsid w:val="00FD5DD1"/>
    <w:rsid w:val="00FE035E"/>
    <w:rsid w:val="00FE456E"/>
    <w:rsid w:val="00FF10F4"/>
    <w:rsid w:val="00FF1202"/>
    <w:rsid w:val="00FF1895"/>
    <w:rsid w:val="00FF314A"/>
    <w:rsid w:val="00FF3BB8"/>
    <w:rsid w:val="00FF4363"/>
    <w:rsid w:val="00FF67EB"/>
    <w:rsid w:val="00FF687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B7A"/>
    <w:rPr>
      <w:sz w:val="24"/>
      <w:szCs w:val="24"/>
    </w:rPr>
  </w:style>
  <w:style w:type="paragraph" w:styleId="Heading1">
    <w:name w:val="heading 1"/>
    <w:basedOn w:val="Normal"/>
    <w:next w:val="Normal"/>
    <w:link w:val="Heading1Char"/>
    <w:uiPriority w:val="99"/>
    <w:qFormat/>
    <w:rsid w:val="00A45B7A"/>
    <w:pPr>
      <w:keepNext/>
      <w:outlineLvl w:val="0"/>
    </w:pPr>
    <w:rPr>
      <w:sz w:val="28"/>
      <w:lang w:val="uk-UA"/>
    </w:rPr>
  </w:style>
  <w:style w:type="paragraph" w:styleId="Heading2">
    <w:name w:val="heading 2"/>
    <w:basedOn w:val="Normal"/>
    <w:next w:val="Normal"/>
    <w:link w:val="Heading2Char"/>
    <w:uiPriority w:val="99"/>
    <w:qFormat/>
    <w:rsid w:val="00A45B7A"/>
    <w:pPr>
      <w:keepNext/>
      <w:jc w:val="both"/>
      <w:outlineLvl w:val="1"/>
    </w:pPr>
    <w:rPr>
      <w:sz w:val="28"/>
      <w:lang w:val="uk-UA"/>
    </w:rPr>
  </w:style>
  <w:style w:type="paragraph" w:styleId="Heading3">
    <w:name w:val="heading 3"/>
    <w:basedOn w:val="Normal"/>
    <w:next w:val="Normal"/>
    <w:link w:val="Heading3Char"/>
    <w:uiPriority w:val="99"/>
    <w:qFormat/>
    <w:rsid w:val="00A45B7A"/>
    <w:pPr>
      <w:keepNext/>
      <w:jc w:val="both"/>
      <w:outlineLvl w:val="2"/>
    </w:pPr>
    <w:rPr>
      <w:b/>
      <w:bCs/>
      <w:sz w:val="28"/>
      <w:lang w:val="uk-UA"/>
    </w:rPr>
  </w:style>
  <w:style w:type="paragraph" w:styleId="Heading4">
    <w:name w:val="heading 4"/>
    <w:basedOn w:val="Normal"/>
    <w:next w:val="Normal"/>
    <w:link w:val="Heading4Char"/>
    <w:uiPriority w:val="99"/>
    <w:qFormat/>
    <w:rsid w:val="00A45B7A"/>
    <w:pPr>
      <w:keepNext/>
      <w:ind w:left="6840" w:hanging="540"/>
      <w:outlineLvl w:val="3"/>
    </w:pPr>
    <w:rPr>
      <w:sz w:val="28"/>
      <w:lang w:val="uk-UA"/>
    </w:rPr>
  </w:style>
  <w:style w:type="paragraph" w:styleId="Heading5">
    <w:name w:val="heading 5"/>
    <w:basedOn w:val="Normal"/>
    <w:next w:val="Normal"/>
    <w:link w:val="Heading5Char"/>
    <w:uiPriority w:val="99"/>
    <w:qFormat/>
    <w:rsid w:val="00A45B7A"/>
    <w:pPr>
      <w:keepNext/>
      <w:jc w:val="center"/>
      <w:outlineLvl w:val="4"/>
    </w:pPr>
    <w:rPr>
      <w:b/>
      <w:bCs/>
      <w:sz w:val="28"/>
      <w:u w:val="single"/>
      <w:lang w:val="uk-UA"/>
    </w:rPr>
  </w:style>
  <w:style w:type="paragraph" w:styleId="Heading6">
    <w:name w:val="heading 6"/>
    <w:basedOn w:val="Normal"/>
    <w:next w:val="Normal"/>
    <w:link w:val="Heading6Char"/>
    <w:uiPriority w:val="99"/>
    <w:qFormat/>
    <w:rsid w:val="00A45B7A"/>
    <w:pPr>
      <w:keepNext/>
      <w:spacing w:before="120" w:after="120"/>
      <w:ind w:firstLine="709"/>
      <w:jc w:val="center"/>
      <w:outlineLvl w:val="5"/>
    </w:pPr>
    <w:rPr>
      <w:b/>
      <w:bCs/>
      <w:sz w:val="28"/>
      <w:u w:val="single"/>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F477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DF477F"/>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DF477F"/>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DF477F"/>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DF477F"/>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DF477F"/>
    <w:rPr>
      <w:rFonts w:ascii="Calibri" w:hAnsi="Calibri" w:cs="Times New Roman"/>
      <w:b/>
      <w:bCs/>
    </w:rPr>
  </w:style>
  <w:style w:type="paragraph" w:styleId="BodyTextIndent">
    <w:name w:val="Body Text Indent"/>
    <w:basedOn w:val="Normal"/>
    <w:link w:val="BodyTextIndentChar"/>
    <w:uiPriority w:val="99"/>
    <w:rsid w:val="00A45B7A"/>
    <w:pPr>
      <w:spacing w:before="120" w:after="120"/>
      <w:ind w:firstLine="720"/>
      <w:jc w:val="both"/>
    </w:pPr>
    <w:rPr>
      <w:sz w:val="28"/>
      <w:lang w:val="uk-UA"/>
    </w:rPr>
  </w:style>
  <w:style w:type="character" w:customStyle="1" w:styleId="BodyTextIndentChar">
    <w:name w:val="Body Text Indent Char"/>
    <w:basedOn w:val="DefaultParagraphFont"/>
    <w:link w:val="BodyTextIndent"/>
    <w:uiPriority w:val="99"/>
    <w:semiHidden/>
    <w:locked/>
    <w:rsid w:val="00DF477F"/>
    <w:rPr>
      <w:rFonts w:cs="Times New Roman"/>
      <w:sz w:val="24"/>
      <w:szCs w:val="24"/>
    </w:rPr>
  </w:style>
  <w:style w:type="paragraph" w:styleId="BodyTextIndent2">
    <w:name w:val="Body Text Indent 2"/>
    <w:basedOn w:val="Normal"/>
    <w:link w:val="BodyTextIndent2Char"/>
    <w:uiPriority w:val="99"/>
    <w:rsid w:val="00A45B7A"/>
    <w:pPr>
      <w:spacing w:before="120" w:after="120"/>
      <w:ind w:firstLine="708"/>
      <w:jc w:val="both"/>
    </w:pPr>
    <w:rPr>
      <w:sz w:val="28"/>
      <w:lang w:val="uk-UA"/>
    </w:rPr>
  </w:style>
  <w:style w:type="character" w:customStyle="1" w:styleId="BodyTextIndent2Char">
    <w:name w:val="Body Text Indent 2 Char"/>
    <w:basedOn w:val="DefaultParagraphFont"/>
    <w:link w:val="BodyTextIndent2"/>
    <w:uiPriority w:val="99"/>
    <w:semiHidden/>
    <w:locked/>
    <w:rsid w:val="00DF477F"/>
    <w:rPr>
      <w:rFonts w:cs="Times New Roman"/>
      <w:sz w:val="24"/>
      <w:szCs w:val="24"/>
    </w:rPr>
  </w:style>
  <w:style w:type="paragraph" w:styleId="Header">
    <w:name w:val="header"/>
    <w:basedOn w:val="Normal"/>
    <w:link w:val="HeaderChar"/>
    <w:uiPriority w:val="99"/>
    <w:rsid w:val="00A45B7A"/>
    <w:pPr>
      <w:tabs>
        <w:tab w:val="center" w:pos="4677"/>
        <w:tab w:val="right" w:pos="9355"/>
      </w:tabs>
    </w:pPr>
  </w:style>
  <w:style w:type="character" w:customStyle="1" w:styleId="HeaderChar">
    <w:name w:val="Header Char"/>
    <w:basedOn w:val="DefaultParagraphFont"/>
    <w:link w:val="Header"/>
    <w:uiPriority w:val="99"/>
    <w:semiHidden/>
    <w:locked/>
    <w:rsid w:val="00DF477F"/>
    <w:rPr>
      <w:rFonts w:cs="Times New Roman"/>
      <w:sz w:val="24"/>
      <w:szCs w:val="24"/>
    </w:rPr>
  </w:style>
  <w:style w:type="paragraph" w:styleId="Footer">
    <w:name w:val="footer"/>
    <w:basedOn w:val="Normal"/>
    <w:link w:val="FooterChar"/>
    <w:uiPriority w:val="99"/>
    <w:rsid w:val="00A45B7A"/>
    <w:pPr>
      <w:tabs>
        <w:tab w:val="center" w:pos="4677"/>
        <w:tab w:val="right" w:pos="9355"/>
      </w:tabs>
    </w:pPr>
  </w:style>
  <w:style w:type="character" w:customStyle="1" w:styleId="FooterChar">
    <w:name w:val="Footer Char"/>
    <w:basedOn w:val="DefaultParagraphFont"/>
    <w:link w:val="Footer"/>
    <w:uiPriority w:val="99"/>
    <w:semiHidden/>
    <w:locked/>
    <w:rsid w:val="00DF477F"/>
    <w:rPr>
      <w:rFonts w:cs="Times New Roman"/>
      <w:sz w:val="24"/>
      <w:szCs w:val="24"/>
    </w:rPr>
  </w:style>
  <w:style w:type="character" w:styleId="PageNumber">
    <w:name w:val="page number"/>
    <w:basedOn w:val="DefaultParagraphFont"/>
    <w:uiPriority w:val="99"/>
    <w:rsid w:val="00A45B7A"/>
    <w:rPr>
      <w:rFonts w:cs="Times New Roman"/>
    </w:rPr>
  </w:style>
  <w:style w:type="paragraph" w:styleId="BodyTextIndent3">
    <w:name w:val="Body Text Indent 3"/>
    <w:basedOn w:val="Normal"/>
    <w:link w:val="BodyTextIndent3Char"/>
    <w:uiPriority w:val="99"/>
    <w:rsid w:val="00A45B7A"/>
    <w:pPr>
      <w:spacing w:before="120" w:after="120"/>
      <w:ind w:firstLine="720"/>
      <w:jc w:val="both"/>
    </w:pPr>
    <w:rPr>
      <w:i/>
      <w:iCs/>
      <w:sz w:val="28"/>
      <w:u w:val="single"/>
      <w:lang w:val="uk-UA"/>
    </w:rPr>
  </w:style>
  <w:style w:type="character" w:customStyle="1" w:styleId="BodyTextIndent3Char">
    <w:name w:val="Body Text Indent 3 Char"/>
    <w:basedOn w:val="DefaultParagraphFont"/>
    <w:link w:val="BodyTextIndent3"/>
    <w:uiPriority w:val="99"/>
    <w:semiHidden/>
    <w:locked/>
    <w:rsid w:val="00DF477F"/>
    <w:rPr>
      <w:rFonts w:cs="Times New Roman"/>
      <w:sz w:val="16"/>
      <w:szCs w:val="16"/>
    </w:rPr>
  </w:style>
  <w:style w:type="character" w:styleId="LineNumber">
    <w:name w:val="line number"/>
    <w:basedOn w:val="DefaultParagraphFont"/>
    <w:uiPriority w:val="99"/>
    <w:rsid w:val="00A45B7A"/>
    <w:rPr>
      <w:rFonts w:cs="Times New Roman"/>
    </w:rPr>
  </w:style>
  <w:style w:type="paragraph" w:styleId="BalloonText">
    <w:name w:val="Balloon Text"/>
    <w:basedOn w:val="Normal"/>
    <w:link w:val="BalloonTextChar"/>
    <w:uiPriority w:val="99"/>
    <w:semiHidden/>
    <w:rsid w:val="00420EA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477F"/>
    <w:rPr>
      <w:rFonts w:cs="Times New Roman"/>
      <w:sz w:val="2"/>
    </w:rPr>
  </w:style>
  <w:style w:type="paragraph" w:customStyle="1" w:styleId="FR2">
    <w:name w:val="FR2"/>
    <w:uiPriority w:val="99"/>
    <w:rsid w:val="00240706"/>
    <w:pPr>
      <w:widowControl w:val="0"/>
      <w:jc w:val="center"/>
    </w:pPr>
    <w:rPr>
      <w:sz w:val="16"/>
      <w:szCs w:val="20"/>
      <w:lang w:val="uk-UA"/>
    </w:rPr>
  </w:style>
  <w:style w:type="paragraph" w:styleId="ListParagraph">
    <w:name w:val="List Paragraph"/>
    <w:basedOn w:val="Normal"/>
    <w:uiPriority w:val="99"/>
    <w:qFormat/>
    <w:rsid w:val="00486CFC"/>
    <w:pPr>
      <w:ind w:left="720"/>
      <w:contextualSpacing/>
    </w:pPr>
  </w:style>
  <w:style w:type="paragraph" w:customStyle="1" w:styleId="a">
    <w:name w:val="Знак Знак Знак Знак Знак Знак Знак"/>
    <w:basedOn w:val="Normal"/>
    <w:uiPriority w:val="99"/>
    <w:rsid w:val="00E14901"/>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7</Pages>
  <Words>1915</Words>
  <Characters>10920</Characters>
  <Application>Microsoft Office Outlook</Application>
  <DocSecurity>0</DocSecurity>
  <Lines>0</Lines>
  <Paragraphs>0</Paragraphs>
  <ScaleCrop>false</ScaleCrop>
  <Company>городской совет</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ЗВІТ</dc:title>
  <dc:subject/>
  <dc:creator>Ирина Калабухова</dc:creator>
  <cp:keywords/>
  <dc:description/>
  <cp:lastModifiedBy>Кагадий</cp:lastModifiedBy>
  <cp:revision>7</cp:revision>
  <cp:lastPrinted>2021-01-05T13:43:00Z</cp:lastPrinted>
  <dcterms:created xsi:type="dcterms:W3CDTF">2022-01-25T07:27:00Z</dcterms:created>
  <dcterms:modified xsi:type="dcterms:W3CDTF">2022-01-25T08:29:00Z</dcterms:modified>
</cp:coreProperties>
</file>