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51" w:rsidRPr="00857B41" w:rsidRDefault="009A6D51" w:rsidP="0060015D">
      <w:pPr>
        <w:pStyle w:val="ShapkaDocumentu"/>
        <w:spacing w:after="0" w:line="233" w:lineRule="auto"/>
        <w:ind w:left="0"/>
        <w:rPr>
          <w:rFonts w:ascii="Times New Roman" w:hAnsi="Times New Roman" w:cs="Times New Roman"/>
        </w:rPr>
      </w:pPr>
      <w:r w:rsidRPr="00F07BE7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8pt">
            <v:imagedata r:id="rId7" o:title=""/>
          </v:shape>
        </w:pict>
      </w:r>
    </w:p>
    <w:p w:rsidR="009A6D51" w:rsidRPr="00857B41" w:rsidRDefault="009A6D51" w:rsidP="0060015D">
      <w:pPr>
        <w:spacing w:line="233" w:lineRule="auto"/>
        <w:jc w:val="center"/>
        <w:rPr>
          <w:sz w:val="22"/>
          <w:szCs w:val="22"/>
        </w:rPr>
      </w:pPr>
      <w:r w:rsidRPr="00857B41">
        <w:rPr>
          <w:sz w:val="22"/>
          <w:szCs w:val="22"/>
        </w:rPr>
        <w:t>СУМСЬКА   ОБЛАСНА   ДЕРЖАВНА   АДМІНІСТРАЦІЯ</w:t>
      </w:r>
    </w:p>
    <w:p w:rsidR="009A6D51" w:rsidRPr="00857B41" w:rsidRDefault="009A6D51" w:rsidP="0060015D">
      <w:pPr>
        <w:pStyle w:val="Heading3"/>
        <w:spacing w:line="233" w:lineRule="auto"/>
        <w:rPr>
          <w:sz w:val="38"/>
          <w:szCs w:val="38"/>
          <w:lang w:val="uk-UA"/>
        </w:rPr>
      </w:pPr>
      <w:r w:rsidRPr="00857B41">
        <w:rPr>
          <w:sz w:val="32"/>
          <w:szCs w:val="32"/>
          <w:lang w:val="uk-UA"/>
        </w:rPr>
        <w:t>УПРАВЛІННЯ ІНФРАСТРУКТУРИ</w:t>
      </w:r>
    </w:p>
    <w:p w:rsidR="009A6D51" w:rsidRPr="00857B41" w:rsidRDefault="009A6D51" w:rsidP="0060015D">
      <w:pPr>
        <w:spacing w:line="233" w:lineRule="auto"/>
        <w:jc w:val="center"/>
        <w:rPr>
          <w:sz w:val="22"/>
          <w:szCs w:val="22"/>
        </w:rPr>
      </w:pPr>
      <w:r w:rsidRPr="00857B41">
        <w:rPr>
          <w:sz w:val="22"/>
          <w:szCs w:val="22"/>
        </w:rPr>
        <w:t>пл. Незалежності, 2, м.Суми, 40000, тел./факс (0542) 70-07-94</w:t>
      </w:r>
    </w:p>
    <w:p w:rsidR="009A6D51" w:rsidRPr="00857B41" w:rsidRDefault="009A6D51" w:rsidP="0060015D">
      <w:pPr>
        <w:spacing w:line="233" w:lineRule="auto"/>
        <w:jc w:val="center"/>
        <w:rPr>
          <w:sz w:val="22"/>
          <w:szCs w:val="22"/>
        </w:rPr>
      </w:pPr>
      <w:r w:rsidRPr="00857B41">
        <w:rPr>
          <w:sz w:val="22"/>
          <w:szCs w:val="22"/>
        </w:rPr>
        <w:t xml:space="preserve">E-mail: </w:t>
      </w:r>
      <w:r w:rsidRPr="00857B41">
        <w:rPr>
          <w:color w:val="000000"/>
          <w:sz w:val="22"/>
          <w:szCs w:val="22"/>
        </w:rPr>
        <w:t>infra@sm.gov.ua</w:t>
      </w:r>
      <w:r>
        <w:rPr>
          <w:sz w:val="22"/>
          <w:szCs w:val="22"/>
        </w:rPr>
        <w:t xml:space="preserve"> Код ЄДР </w:t>
      </w:r>
      <w:r w:rsidRPr="00857B41">
        <w:rPr>
          <w:sz w:val="22"/>
          <w:szCs w:val="22"/>
        </w:rPr>
        <w:t>39291701</w:t>
      </w:r>
    </w:p>
    <w:tbl>
      <w:tblPr>
        <w:tblW w:w="0" w:type="auto"/>
        <w:tblInd w:w="-106" w:type="dxa"/>
        <w:tblBorders>
          <w:top w:val="single" w:sz="4" w:space="0" w:color="auto"/>
        </w:tblBorders>
        <w:tblLook w:val="0000"/>
      </w:tblPr>
      <w:tblGrid>
        <w:gridCol w:w="9368"/>
      </w:tblGrid>
      <w:tr w:rsidR="009A6D51" w:rsidRPr="00857B41">
        <w:trPr>
          <w:trHeight w:val="100"/>
        </w:trPr>
        <w:tc>
          <w:tcPr>
            <w:tcW w:w="9368" w:type="dxa"/>
            <w:tcBorders>
              <w:top w:val="nil"/>
              <w:left w:val="nil"/>
              <w:bottom w:val="nil"/>
              <w:right w:val="nil"/>
            </w:tcBorders>
          </w:tcPr>
          <w:p w:rsidR="009A6D51" w:rsidRPr="00857B41" w:rsidRDefault="009A6D51" w:rsidP="00AF2B6B">
            <w:pPr>
              <w:spacing w:line="233" w:lineRule="auto"/>
              <w:jc w:val="center"/>
            </w:pPr>
          </w:p>
        </w:tc>
      </w:tr>
    </w:tbl>
    <w:p w:rsidR="009A6D51" w:rsidRPr="00857B41" w:rsidRDefault="009A6D51" w:rsidP="0060015D">
      <w:pPr>
        <w:spacing w:line="233" w:lineRule="auto"/>
        <w:rPr>
          <w:sz w:val="22"/>
          <w:szCs w:val="22"/>
        </w:rPr>
      </w:pPr>
      <w:r w:rsidRPr="00857B41">
        <w:rPr>
          <w:sz w:val="22"/>
          <w:szCs w:val="22"/>
        </w:rPr>
        <w:t>__________________ № ____________________ На № ____________________ від ________________</w:t>
      </w:r>
    </w:p>
    <w:p w:rsidR="009A6D51" w:rsidRPr="0060015D" w:rsidRDefault="009A6D51" w:rsidP="007E4809">
      <w:pPr>
        <w:jc w:val="center"/>
        <w:rPr>
          <w:sz w:val="28"/>
          <w:szCs w:val="28"/>
          <w:highlight w:val="lightGray"/>
        </w:rPr>
      </w:pPr>
    </w:p>
    <w:p w:rsidR="009A6D51" w:rsidRDefault="009A6D51" w:rsidP="0060015D">
      <w:pPr>
        <w:ind w:left="521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Управління інформаційної </w:t>
      </w:r>
      <w:r w:rsidRPr="00E1090A">
        <w:rPr>
          <w:b/>
          <w:bCs/>
          <w:sz w:val="28"/>
          <w:szCs w:val="28"/>
        </w:rPr>
        <w:t xml:space="preserve">діяльності </w:t>
      </w:r>
      <w:r>
        <w:rPr>
          <w:b/>
          <w:bCs/>
          <w:sz w:val="28"/>
          <w:szCs w:val="28"/>
        </w:rPr>
        <w:t xml:space="preserve">та комунікацій з громадськістю </w:t>
      </w:r>
      <w:r w:rsidRPr="00E1090A">
        <w:rPr>
          <w:b/>
          <w:bCs/>
          <w:sz w:val="28"/>
          <w:szCs w:val="28"/>
        </w:rPr>
        <w:t>Сумської обласної державної адміністрації</w:t>
      </w:r>
    </w:p>
    <w:p w:rsidR="009A6D51" w:rsidRPr="00E1090A" w:rsidRDefault="009A6D51" w:rsidP="00E1090A">
      <w:pPr>
        <w:ind w:left="5245"/>
        <w:rPr>
          <w:b/>
          <w:bCs/>
          <w:sz w:val="28"/>
          <w:szCs w:val="28"/>
        </w:rPr>
      </w:pPr>
    </w:p>
    <w:p w:rsidR="009A6D51" w:rsidRPr="00E1090A" w:rsidRDefault="009A6D51" w:rsidP="007E5671">
      <w:pPr>
        <w:ind w:firstLine="708"/>
        <w:jc w:val="both"/>
        <w:rPr>
          <w:sz w:val="28"/>
          <w:szCs w:val="28"/>
        </w:rPr>
      </w:pPr>
      <w:r w:rsidRPr="00E1090A">
        <w:rPr>
          <w:sz w:val="28"/>
          <w:szCs w:val="28"/>
        </w:rPr>
        <w:t xml:space="preserve">На виконання листа від 01.02.2017 № 01-49/935 надсилаємо інформацію про стан розгляду запитів на інформацію </w:t>
      </w:r>
      <w:r>
        <w:rPr>
          <w:sz w:val="28"/>
          <w:szCs w:val="28"/>
        </w:rPr>
        <w:t>управлінням</w:t>
      </w:r>
      <w:r w:rsidRPr="00E1090A">
        <w:rPr>
          <w:b/>
          <w:bCs/>
          <w:sz w:val="28"/>
          <w:szCs w:val="28"/>
        </w:rPr>
        <w:t xml:space="preserve"> </w:t>
      </w:r>
      <w:r w:rsidRPr="00E1090A">
        <w:rPr>
          <w:sz w:val="28"/>
          <w:szCs w:val="28"/>
        </w:rPr>
        <w:t xml:space="preserve">інфраструктури Сумської обласної державної адміністрації за </w:t>
      </w:r>
      <w:r>
        <w:rPr>
          <w:sz w:val="28"/>
          <w:szCs w:val="28"/>
        </w:rPr>
        <w:t>третій</w:t>
      </w:r>
      <w:r w:rsidRPr="00E1090A">
        <w:rPr>
          <w:sz w:val="28"/>
          <w:szCs w:val="28"/>
        </w:rPr>
        <w:t xml:space="preserve"> квартал</w:t>
      </w:r>
      <w:r w:rsidRPr="00E1090A">
        <w:rPr>
          <w:b/>
          <w:bCs/>
          <w:sz w:val="28"/>
          <w:szCs w:val="28"/>
        </w:rPr>
        <w:t xml:space="preserve"> </w:t>
      </w:r>
      <w:r w:rsidRPr="00E1090A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E1090A">
        <w:rPr>
          <w:sz w:val="28"/>
          <w:szCs w:val="28"/>
        </w:rPr>
        <w:t xml:space="preserve"> року та класифікатор змісту запитів, розглянутих </w:t>
      </w:r>
      <w:r>
        <w:rPr>
          <w:sz w:val="28"/>
          <w:szCs w:val="28"/>
        </w:rPr>
        <w:t>управлінням</w:t>
      </w:r>
      <w:r w:rsidRPr="00E1090A">
        <w:rPr>
          <w:b/>
          <w:bCs/>
          <w:sz w:val="28"/>
          <w:szCs w:val="28"/>
        </w:rPr>
        <w:t xml:space="preserve"> </w:t>
      </w:r>
      <w:r w:rsidRPr="00E1090A">
        <w:rPr>
          <w:sz w:val="28"/>
          <w:szCs w:val="28"/>
        </w:rPr>
        <w:t xml:space="preserve">інфраструктури Сумської обласної державної адміністрації за </w:t>
      </w:r>
      <w:r>
        <w:rPr>
          <w:sz w:val="28"/>
          <w:szCs w:val="28"/>
        </w:rPr>
        <w:t>третій</w:t>
      </w:r>
      <w:r w:rsidRPr="00E1090A">
        <w:rPr>
          <w:sz w:val="28"/>
          <w:szCs w:val="28"/>
        </w:rPr>
        <w:t xml:space="preserve"> квартал</w:t>
      </w:r>
      <w:r w:rsidRPr="00E1090A">
        <w:rPr>
          <w:b/>
          <w:bCs/>
          <w:sz w:val="28"/>
          <w:szCs w:val="28"/>
        </w:rPr>
        <w:t xml:space="preserve"> </w:t>
      </w:r>
      <w:r w:rsidRPr="00E1090A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E1090A">
        <w:rPr>
          <w:sz w:val="28"/>
          <w:szCs w:val="28"/>
        </w:rPr>
        <w:t xml:space="preserve"> року.</w:t>
      </w:r>
    </w:p>
    <w:p w:rsidR="009A6D51" w:rsidRPr="00E1090A" w:rsidRDefault="009A6D51" w:rsidP="007E5671">
      <w:pPr>
        <w:ind w:firstLine="708"/>
        <w:jc w:val="both"/>
        <w:rPr>
          <w:sz w:val="28"/>
          <w:szCs w:val="28"/>
        </w:rPr>
      </w:pPr>
    </w:p>
    <w:p w:rsidR="009A6D51" w:rsidRPr="00E1090A" w:rsidRDefault="009A6D51" w:rsidP="00E8351D">
      <w:pPr>
        <w:jc w:val="both"/>
        <w:rPr>
          <w:sz w:val="28"/>
          <w:szCs w:val="28"/>
        </w:rPr>
      </w:pPr>
      <w:r w:rsidRPr="00E1090A">
        <w:rPr>
          <w:sz w:val="28"/>
          <w:szCs w:val="28"/>
        </w:rPr>
        <w:t>Додатки: на 2 арк. в 1 прим.</w:t>
      </w:r>
    </w:p>
    <w:p w:rsidR="009A6D51" w:rsidRPr="00E1090A" w:rsidRDefault="009A6D51" w:rsidP="007E5671">
      <w:pPr>
        <w:ind w:firstLine="708"/>
        <w:jc w:val="both"/>
        <w:rPr>
          <w:sz w:val="28"/>
          <w:szCs w:val="28"/>
        </w:rPr>
      </w:pPr>
    </w:p>
    <w:p w:rsidR="009A6D51" w:rsidRPr="00E1090A" w:rsidRDefault="009A6D51" w:rsidP="007E5671">
      <w:pPr>
        <w:ind w:firstLine="708"/>
        <w:jc w:val="both"/>
        <w:rPr>
          <w:sz w:val="28"/>
          <w:szCs w:val="28"/>
        </w:rPr>
      </w:pPr>
    </w:p>
    <w:p w:rsidR="009A6D51" w:rsidRPr="00E776F2" w:rsidRDefault="009A6D51" w:rsidP="0017470E">
      <w:pPr>
        <w:tabs>
          <w:tab w:val="left" w:pos="7080"/>
        </w:tabs>
        <w:spacing w:line="233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Pr="00E776F2">
        <w:rPr>
          <w:b/>
          <w:bCs/>
          <w:sz w:val="28"/>
          <w:szCs w:val="28"/>
        </w:rPr>
        <w:t>ачальник</w:t>
      </w:r>
      <w:r>
        <w:rPr>
          <w:b/>
          <w:bCs/>
          <w:sz w:val="28"/>
          <w:szCs w:val="28"/>
        </w:rPr>
        <w:t xml:space="preserve">                                              </w:t>
      </w:r>
      <w:r w:rsidRPr="00E776F2">
        <w:rPr>
          <w:b/>
          <w:bCs/>
          <w:sz w:val="28"/>
          <w:szCs w:val="28"/>
        </w:rPr>
        <w:t xml:space="preserve">                                      </w:t>
      </w:r>
      <w:r>
        <w:rPr>
          <w:b/>
          <w:bCs/>
          <w:sz w:val="28"/>
          <w:szCs w:val="28"/>
        </w:rPr>
        <w:t>В. ДУДЧЕНКО</w:t>
      </w:r>
    </w:p>
    <w:p w:rsidR="009A6D51" w:rsidRPr="00E1090A" w:rsidRDefault="009A6D51" w:rsidP="00320493">
      <w:pPr>
        <w:jc w:val="both"/>
      </w:pPr>
    </w:p>
    <w:p w:rsidR="009A6D51" w:rsidRPr="00E1090A" w:rsidRDefault="009A6D51" w:rsidP="00C15393">
      <w:pPr>
        <w:rPr>
          <w:i/>
          <w:iCs/>
        </w:rPr>
      </w:pPr>
    </w:p>
    <w:p w:rsidR="009A6D51" w:rsidRPr="00E1090A" w:rsidRDefault="009A6D51" w:rsidP="00C15393">
      <w:pPr>
        <w:rPr>
          <w:i/>
          <w:iCs/>
        </w:rPr>
      </w:pPr>
    </w:p>
    <w:p w:rsidR="009A6D51" w:rsidRPr="00E1090A" w:rsidRDefault="009A6D51" w:rsidP="00C15393">
      <w:pPr>
        <w:rPr>
          <w:i/>
          <w:iCs/>
        </w:rPr>
      </w:pPr>
    </w:p>
    <w:p w:rsidR="009A6D51" w:rsidRPr="00E1090A" w:rsidRDefault="009A6D51" w:rsidP="00C15393">
      <w:pPr>
        <w:rPr>
          <w:i/>
          <w:iCs/>
        </w:rPr>
      </w:pPr>
    </w:p>
    <w:p w:rsidR="009A6D51" w:rsidRPr="00E1090A" w:rsidRDefault="009A6D51" w:rsidP="00C15393">
      <w:pPr>
        <w:rPr>
          <w:i/>
          <w:iCs/>
        </w:rPr>
      </w:pPr>
    </w:p>
    <w:p w:rsidR="009A6D51" w:rsidRPr="00E1090A" w:rsidRDefault="009A6D51" w:rsidP="00C15393">
      <w:pPr>
        <w:rPr>
          <w:i/>
          <w:iCs/>
        </w:rPr>
      </w:pPr>
    </w:p>
    <w:p w:rsidR="009A6D51" w:rsidRPr="00E1090A" w:rsidRDefault="009A6D51" w:rsidP="00C15393">
      <w:pPr>
        <w:rPr>
          <w:i/>
          <w:iCs/>
        </w:rPr>
      </w:pPr>
    </w:p>
    <w:p w:rsidR="009A6D51" w:rsidRPr="00E1090A" w:rsidRDefault="009A6D51" w:rsidP="00C15393">
      <w:pPr>
        <w:rPr>
          <w:i/>
          <w:iCs/>
        </w:rPr>
      </w:pPr>
    </w:p>
    <w:p w:rsidR="009A6D51" w:rsidRPr="00E1090A" w:rsidRDefault="009A6D51" w:rsidP="00C15393">
      <w:pPr>
        <w:rPr>
          <w:i/>
          <w:iCs/>
        </w:rPr>
      </w:pPr>
    </w:p>
    <w:p w:rsidR="009A6D51" w:rsidRPr="00E1090A" w:rsidRDefault="009A6D51" w:rsidP="00C15393">
      <w:pPr>
        <w:rPr>
          <w:i/>
          <w:iCs/>
        </w:rPr>
      </w:pPr>
    </w:p>
    <w:p w:rsidR="009A6D51" w:rsidRPr="00E1090A" w:rsidRDefault="009A6D51" w:rsidP="00C15393">
      <w:pPr>
        <w:rPr>
          <w:i/>
          <w:iCs/>
        </w:rPr>
      </w:pPr>
    </w:p>
    <w:p w:rsidR="009A6D51" w:rsidRPr="00E1090A" w:rsidRDefault="009A6D51" w:rsidP="00C15393">
      <w:pPr>
        <w:rPr>
          <w:i/>
          <w:iCs/>
        </w:rPr>
      </w:pPr>
    </w:p>
    <w:p w:rsidR="009A6D51" w:rsidRPr="00E1090A" w:rsidRDefault="009A6D51" w:rsidP="00C15393">
      <w:pPr>
        <w:rPr>
          <w:i/>
          <w:iCs/>
        </w:rPr>
      </w:pPr>
    </w:p>
    <w:p w:rsidR="009A6D51" w:rsidRPr="00E1090A" w:rsidRDefault="009A6D51" w:rsidP="00C15393">
      <w:pPr>
        <w:rPr>
          <w:i/>
          <w:iCs/>
        </w:rPr>
      </w:pPr>
    </w:p>
    <w:p w:rsidR="009A6D51" w:rsidRPr="00E1090A" w:rsidRDefault="009A6D51" w:rsidP="00C15393">
      <w:pPr>
        <w:rPr>
          <w:i/>
          <w:iCs/>
        </w:rPr>
      </w:pPr>
    </w:p>
    <w:p w:rsidR="009A6D51" w:rsidRPr="00E1090A" w:rsidRDefault="009A6D51" w:rsidP="00C15393">
      <w:pPr>
        <w:rPr>
          <w:i/>
          <w:iCs/>
        </w:rPr>
      </w:pPr>
    </w:p>
    <w:p w:rsidR="009A6D51" w:rsidRPr="00E1090A" w:rsidRDefault="009A6D51" w:rsidP="00C15393">
      <w:pPr>
        <w:rPr>
          <w:i/>
          <w:iCs/>
        </w:rPr>
      </w:pPr>
    </w:p>
    <w:p w:rsidR="009A6D51" w:rsidRPr="00E1090A" w:rsidRDefault="009A6D51" w:rsidP="00C15393">
      <w:pPr>
        <w:rPr>
          <w:i/>
          <w:iCs/>
        </w:rPr>
      </w:pPr>
    </w:p>
    <w:p w:rsidR="009A6D51" w:rsidRPr="00E1090A" w:rsidRDefault="009A6D51" w:rsidP="00C15393">
      <w:pPr>
        <w:rPr>
          <w:i/>
          <w:iCs/>
        </w:rPr>
      </w:pPr>
    </w:p>
    <w:p w:rsidR="009A6D51" w:rsidRPr="00E1090A" w:rsidRDefault="009A6D51" w:rsidP="00C15393"/>
    <w:p w:rsidR="009A6D51" w:rsidRPr="00E1090A" w:rsidRDefault="009A6D51" w:rsidP="00C15393">
      <w:r>
        <w:t>Марина Рева</w:t>
      </w:r>
      <w:r w:rsidRPr="00E1090A">
        <w:t xml:space="preserve"> 70 07 94</w:t>
      </w:r>
    </w:p>
    <w:p w:rsidR="009A6D51" w:rsidRPr="00E1090A" w:rsidRDefault="009A6D51" w:rsidP="0035611D">
      <w:pPr>
        <w:jc w:val="both"/>
        <w:rPr>
          <w:sz w:val="20"/>
          <w:szCs w:val="20"/>
        </w:rPr>
      </w:pPr>
    </w:p>
    <w:p w:rsidR="009A6D51" w:rsidRPr="00E1090A" w:rsidRDefault="009A6D51" w:rsidP="003D7C14">
      <w:pPr>
        <w:jc w:val="both"/>
        <w:rPr>
          <w:sz w:val="28"/>
          <w:szCs w:val="28"/>
        </w:rPr>
        <w:sectPr w:rsidR="009A6D51" w:rsidRPr="00E1090A" w:rsidSect="0097290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A6D51" w:rsidRPr="00E1090A" w:rsidRDefault="009A6D51" w:rsidP="00E11E2D">
      <w:pPr>
        <w:jc w:val="right"/>
      </w:pPr>
      <w:r w:rsidRPr="00E1090A">
        <w:t>Додаток 1</w:t>
      </w:r>
    </w:p>
    <w:p w:rsidR="009A6D51" w:rsidRPr="00E1090A" w:rsidRDefault="009A6D51" w:rsidP="00631B79">
      <w:pPr>
        <w:jc w:val="center"/>
        <w:rPr>
          <w:b/>
          <w:bCs/>
          <w:sz w:val="28"/>
          <w:szCs w:val="28"/>
        </w:rPr>
      </w:pPr>
      <w:r w:rsidRPr="00E1090A">
        <w:rPr>
          <w:b/>
          <w:bCs/>
          <w:sz w:val="28"/>
          <w:szCs w:val="28"/>
        </w:rPr>
        <w:t xml:space="preserve">Інформація </w:t>
      </w:r>
    </w:p>
    <w:p w:rsidR="009A6D51" w:rsidRPr="00E1090A" w:rsidRDefault="009A6D51" w:rsidP="00631B79">
      <w:pPr>
        <w:jc w:val="center"/>
        <w:rPr>
          <w:b/>
          <w:bCs/>
          <w:sz w:val="28"/>
          <w:szCs w:val="28"/>
        </w:rPr>
      </w:pPr>
      <w:r w:rsidRPr="00E1090A">
        <w:rPr>
          <w:b/>
          <w:bCs/>
          <w:sz w:val="28"/>
          <w:szCs w:val="28"/>
        </w:rPr>
        <w:t xml:space="preserve">про стан розгляду запитів на інформацію </w:t>
      </w:r>
      <w:r>
        <w:rPr>
          <w:b/>
          <w:bCs/>
          <w:sz w:val="28"/>
          <w:szCs w:val="28"/>
        </w:rPr>
        <w:t>управлінням</w:t>
      </w:r>
      <w:r w:rsidRPr="00E1090A">
        <w:rPr>
          <w:b/>
          <w:bCs/>
          <w:sz w:val="28"/>
          <w:szCs w:val="28"/>
        </w:rPr>
        <w:t xml:space="preserve"> інфраструктури </w:t>
      </w:r>
    </w:p>
    <w:p w:rsidR="009A6D51" w:rsidRPr="00E1090A" w:rsidRDefault="009A6D51" w:rsidP="00631B79">
      <w:pPr>
        <w:jc w:val="center"/>
        <w:rPr>
          <w:b/>
          <w:bCs/>
          <w:sz w:val="28"/>
          <w:szCs w:val="28"/>
        </w:rPr>
      </w:pPr>
      <w:r w:rsidRPr="00E1090A">
        <w:rPr>
          <w:b/>
          <w:bCs/>
          <w:sz w:val="28"/>
          <w:szCs w:val="28"/>
        </w:rPr>
        <w:t xml:space="preserve">Сумської обласної державної адміністрації </w:t>
      </w:r>
    </w:p>
    <w:p w:rsidR="009A6D51" w:rsidRPr="00E1090A" w:rsidRDefault="009A6D51" w:rsidP="00631B79">
      <w:pPr>
        <w:jc w:val="center"/>
        <w:rPr>
          <w:b/>
          <w:bCs/>
          <w:sz w:val="28"/>
          <w:szCs w:val="28"/>
        </w:rPr>
      </w:pPr>
      <w:r w:rsidRPr="00E1090A">
        <w:rPr>
          <w:b/>
          <w:bCs/>
          <w:sz w:val="28"/>
          <w:szCs w:val="28"/>
        </w:rPr>
        <w:t xml:space="preserve">за </w:t>
      </w:r>
      <w:r>
        <w:rPr>
          <w:b/>
          <w:bCs/>
          <w:sz w:val="28"/>
          <w:szCs w:val="28"/>
        </w:rPr>
        <w:t>третій</w:t>
      </w:r>
      <w:r w:rsidRPr="00E1090A">
        <w:rPr>
          <w:b/>
          <w:bCs/>
          <w:sz w:val="28"/>
          <w:szCs w:val="28"/>
        </w:rPr>
        <w:t xml:space="preserve"> квартал 201</w:t>
      </w:r>
      <w:r>
        <w:rPr>
          <w:b/>
          <w:bCs/>
          <w:sz w:val="28"/>
          <w:szCs w:val="28"/>
        </w:rPr>
        <w:t>8</w:t>
      </w:r>
      <w:r w:rsidRPr="00E1090A">
        <w:rPr>
          <w:b/>
          <w:bCs/>
          <w:sz w:val="28"/>
          <w:szCs w:val="28"/>
        </w:rPr>
        <w:t xml:space="preserve"> року</w:t>
      </w:r>
    </w:p>
    <w:p w:rsidR="009A6D51" w:rsidRPr="00E1090A" w:rsidRDefault="009A6D51" w:rsidP="00631B79">
      <w:pPr>
        <w:jc w:val="center"/>
        <w:rPr>
          <w:b/>
          <w:bCs/>
        </w:rPr>
      </w:pPr>
    </w:p>
    <w:tbl>
      <w:tblPr>
        <w:tblW w:w="14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1513"/>
        <w:gridCol w:w="556"/>
        <w:gridCol w:w="631"/>
        <w:gridCol w:w="538"/>
        <w:gridCol w:w="538"/>
        <w:gridCol w:w="618"/>
        <w:gridCol w:w="538"/>
        <w:gridCol w:w="596"/>
        <w:gridCol w:w="944"/>
        <w:gridCol w:w="815"/>
        <w:gridCol w:w="962"/>
        <w:gridCol w:w="739"/>
        <w:gridCol w:w="992"/>
        <w:gridCol w:w="709"/>
        <w:gridCol w:w="774"/>
      </w:tblGrid>
      <w:tr w:rsidR="009A6D51" w:rsidRPr="00E1090A">
        <w:trPr>
          <w:jc w:val="center"/>
        </w:trPr>
        <w:tc>
          <w:tcPr>
            <w:tcW w:w="2977" w:type="dxa"/>
            <w:vMerge w:val="restart"/>
            <w:vAlign w:val="center"/>
          </w:tcPr>
          <w:p w:rsidR="009A6D51" w:rsidRPr="00E1090A" w:rsidRDefault="009A6D51" w:rsidP="00BB0E5E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Назва органу виконавчої влади</w:t>
            </w:r>
          </w:p>
          <w:p w:rsidR="009A6D51" w:rsidRPr="00E1090A" w:rsidRDefault="009A6D51" w:rsidP="00BB0E5E">
            <w:pPr>
              <w:jc w:val="center"/>
              <w:rPr>
                <w:b/>
                <w:bCs/>
              </w:rPr>
            </w:pPr>
          </w:p>
        </w:tc>
        <w:tc>
          <w:tcPr>
            <w:tcW w:w="1513" w:type="dxa"/>
            <w:vMerge w:val="restart"/>
            <w:vAlign w:val="center"/>
          </w:tcPr>
          <w:p w:rsidR="009A6D51" w:rsidRPr="00E1090A" w:rsidRDefault="009A6D51" w:rsidP="00BB0E5E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Загальна кількість отриманих запитів на інформацію</w:t>
            </w:r>
          </w:p>
        </w:tc>
        <w:tc>
          <w:tcPr>
            <w:tcW w:w="6736" w:type="dxa"/>
            <w:gridSpan w:val="10"/>
            <w:vAlign w:val="center"/>
          </w:tcPr>
          <w:p w:rsidR="009A6D51" w:rsidRPr="00E1090A" w:rsidRDefault="009A6D51" w:rsidP="00BB0E5E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Кількість запитів на інформацію, що надійшли</w:t>
            </w:r>
          </w:p>
        </w:tc>
        <w:tc>
          <w:tcPr>
            <w:tcW w:w="3214" w:type="dxa"/>
            <w:gridSpan w:val="4"/>
            <w:vAlign w:val="center"/>
          </w:tcPr>
          <w:p w:rsidR="009A6D51" w:rsidRPr="00E1090A" w:rsidRDefault="009A6D51" w:rsidP="00BB0E5E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Результати розгляду запитів на інформацію</w:t>
            </w:r>
          </w:p>
        </w:tc>
      </w:tr>
      <w:tr w:rsidR="009A6D51" w:rsidRPr="00E1090A">
        <w:trPr>
          <w:cantSplit/>
          <w:trHeight w:val="449"/>
          <w:jc w:val="center"/>
        </w:trPr>
        <w:tc>
          <w:tcPr>
            <w:tcW w:w="2977" w:type="dxa"/>
            <w:vMerge/>
          </w:tcPr>
          <w:p w:rsidR="009A6D51" w:rsidRPr="00E1090A" w:rsidRDefault="009A6D51" w:rsidP="00CA4414">
            <w:pPr>
              <w:jc w:val="center"/>
              <w:rPr>
                <w:b/>
                <w:bCs/>
              </w:rPr>
            </w:pPr>
          </w:p>
        </w:tc>
        <w:tc>
          <w:tcPr>
            <w:tcW w:w="1513" w:type="dxa"/>
            <w:vMerge/>
          </w:tcPr>
          <w:p w:rsidR="009A6D51" w:rsidRPr="00E1090A" w:rsidRDefault="009A6D51" w:rsidP="00CA4414">
            <w:pPr>
              <w:jc w:val="center"/>
              <w:rPr>
                <w:b/>
                <w:bCs/>
              </w:rPr>
            </w:pPr>
          </w:p>
        </w:tc>
        <w:tc>
          <w:tcPr>
            <w:tcW w:w="2881" w:type="dxa"/>
            <w:gridSpan w:val="5"/>
            <w:vAlign w:val="center"/>
          </w:tcPr>
          <w:p w:rsidR="009A6D51" w:rsidRPr="00E1090A" w:rsidRDefault="009A6D51" w:rsidP="00BB0E5E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за типом входження запиту</w:t>
            </w:r>
          </w:p>
        </w:tc>
        <w:tc>
          <w:tcPr>
            <w:tcW w:w="2078" w:type="dxa"/>
            <w:gridSpan w:val="3"/>
            <w:vAlign w:val="center"/>
          </w:tcPr>
          <w:p w:rsidR="009A6D51" w:rsidRPr="00E1090A" w:rsidRDefault="009A6D51" w:rsidP="00BB0E5E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за особою запитувача</w:t>
            </w:r>
          </w:p>
        </w:tc>
        <w:tc>
          <w:tcPr>
            <w:tcW w:w="815" w:type="dxa"/>
            <w:vMerge w:val="restart"/>
            <w:textDirection w:val="btLr"/>
          </w:tcPr>
          <w:p w:rsidR="009A6D51" w:rsidRPr="00E1090A" w:rsidRDefault="009A6D51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від представників ЗМІ</w:t>
            </w:r>
          </w:p>
        </w:tc>
        <w:tc>
          <w:tcPr>
            <w:tcW w:w="962" w:type="dxa"/>
            <w:vMerge w:val="restart"/>
            <w:textDirection w:val="btLr"/>
          </w:tcPr>
          <w:p w:rsidR="009A6D51" w:rsidRPr="00E1090A" w:rsidRDefault="009A6D51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від ОВВ як до розпорядника інформації</w:t>
            </w:r>
          </w:p>
        </w:tc>
        <w:tc>
          <w:tcPr>
            <w:tcW w:w="739" w:type="dxa"/>
            <w:vMerge w:val="restart"/>
            <w:textDirection w:val="btLr"/>
          </w:tcPr>
          <w:p w:rsidR="009A6D51" w:rsidRPr="00E1090A" w:rsidRDefault="009A6D51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задоволено</w:t>
            </w:r>
          </w:p>
        </w:tc>
        <w:tc>
          <w:tcPr>
            <w:tcW w:w="992" w:type="dxa"/>
            <w:vMerge w:val="restart"/>
            <w:textDirection w:val="btLr"/>
          </w:tcPr>
          <w:p w:rsidR="009A6D51" w:rsidRPr="00E1090A" w:rsidRDefault="009A6D51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надіслано належним розпорядникам інформації</w:t>
            </w:r>
          </w:p>
        </w:tc>
        <w:tc>
          <w:tcPr>
            <w:tcW w:w="709" w:type="dxa"/>
            <w:vMerge w:val="restart"/>
            <w:textDirection w:val="btLr"/>
          </w:tcPr>
          <w:p w:rsidR="009A6D51" w:rsidRPr="00E1090A" w:rsidRDefault="009A6D51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відмовлено</w:t>
            </w:r>
          </w:p>
        </w:tc>
        <w:tc>
          <w:tcPr>
            <w:tcW w:w="774" w:type="dxa"/>
            <w:vMerge w:val="restart"/>
            <w:textDirection w:val="btLr"/>
          </w:tcPr>
          <w:p w:rsidR="009A6D51" w:rsidRPr="00E1090A" w:rsidRDefault="009A6D51" w:rsidP="00CA4414">
            <w:pPr>
              <w:ind w:left="113" w:right="438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опрацьовується</w:t>
            </w:r>
          </w:p>
        </w:tc>
      </w:tr>
      <w:tr w:rsidR="009A6D51" w:rsidRPr="00E1090A">
        <w:trPr>
          <w:cantSplit/>
          <w:trHeight w:val="3009"/>
          <w:jc w:val="center"/>
        </w:trPr>
        <w:tc>
          <w:tcPr>
            <w:tcW w:w="2977" w:type="dxa"/>
            <w:vMerge/>
          </w:tcPr>
          <w:p w:rsidR="009A6D51" w:rsidRPr="00E1090A" w:rsidRDefault="009A6D51" w:rsidP="00CA4414">
            <w:pPr>
              <w:jc w:val="center"/>
              <w:rPr>
                <w:b/>
                <w:bCs/>
              </w:rPr>
            </w:pPr>
          </w:p>
        </w:tc>
        <w:tc>
          <w:tcPr>
            <w:tcW w:w="1513" w:type="dxa"/>
            <w:vMerge/>
          </w:tcPr>
          <w:p w:rsidR="009A6D51" w:rsidRPr="00E1090A" w:rsidRDefault="009A6D51" w:rsidP="00CA4414">
            <w:pPr>
              <w:jc w:val="center"/>
              <w:rPr>
                <w:b/>
                <w:bCs/>
              </w:rPr>
            </w:pPr>
          </w:p>
        </w:tc>
        <w:tc>
          <w:tcPr>
            <w:tcW w:w="556" w:type="dxa"/>
            <w:textDirection w:val="btLr"/>
          </w:tcPr>
          <w:p w:rsidR="009A6D51" w:rsidRPr="00E1090A" w:rsidRDefault="009A6D51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поштою</w:t>
            </w:r>
          </w:p>
        </w:tc>
        <w:tc>
          <w:tcPr>
            <w:tcW w:w="631" w:type="dxa"/>
            <w:textDirection w:val="btLr"/>
          </w:tcPr>
          <w:p w:rsidR="009A6D51" w:rsidRPr="00E1090A" w:rsidRDefault="009A6D51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електронною поштою</w:t>
            </w:r>
          </w:p>
        </w:tc>
        <w:tc>
          <w:tcPr>
            <w:tcW w:w="538" w:type="dxa"/>
            <w:textDirection w:val="btLr"/>
          </w:tcPr>
          <w:p w:rsidR="009A6D51" w:rsidRPr="00E1090A" w:rsidRDefault="009A6D51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факсом</w:t>
            </w:r>
          </w:p>
        </w:tc>
        <w:tc>
          <w:tcPr>
            <w:tcW w:w="538" w:type="dxa"/>
            <w:textDirection w:val="btLr"/>
          </w:tcPr>
          <w:p w:rsidR="009A6D51" w:rsidRPr="00E1090A" w:rsidRDefault="009A6D51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телефоном</w:t>
            </w:r>
          </w:p>
        </w:tc>
        <w:tc>
          <w:tcPr>
            <w:tcW w:w="618" w:type="dxa"/>
            <w:textDirection w:val="btLr"/>
          </w:tcPr>
          <w:p w:rsidR="009A6D51" w:rsidRPr="00E1090A" w:rsidRDefault="009A6D51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особистий прийом</w:t>
            </w:r>
          </w:p>
        </w:tc>
        <w:tc>
          <w:tcPr>
            <w:tcW w:w="538" w:type="dxa"/>
            <w:textDirection w:val="btLr"/>
          </w:tcPr>
          <w:p w:rsidR="009A6D51" w:rsidRPr="00E1090A" w:rsidRDefault="009A6D51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від  фізичних осіб</w:t>
            </w:r>
          </w:p>
        </w:tc>
        <w:tc>
          <w:tcPr>
            <w:tcW w:w="596" w:type="dxa"/>
            <w:textDirection w:val="btLr"/>
          </w:tcPr>
          <w:p w:rsidR="009A6D51" w:rsidRPr="00E1090A" w:rsidRDefault="009A6D51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від юридичних осіб</w:t>
            </w:r>
          </w:p>
        </w:tc>
        <w:tc>
          <w:tcPr>
            <w:tcW w:w="944" w:type="dxa"/>
            <w:textDirection w:val="btLr"/>
          </w:tcPr>
          <w:p w:rsidR="009A6D51" w:rsidRPr="00E1090A" w:rsidRDefault="009A6D51" w:rsidP="00CA4414">
            <w:pPr>
              <w:ind w:left="113" w:right="113"/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 xml:space="preserve">від об’єднань громадян без статусу юридичної особи </w:t>
            </w:r>
          </w:p>
        </w:tc>
        <w:tc>
          <w:tcPr>
            <w:tcW w:w="815" w:type="dxa"/>
            <w:vMerge/>
            <w:textDirection w:val="btLr"/>
          </w:tcPr>
          <w:p w:rsidR="009A6D51" w:rsidRPr="00E1090A" w:rsidRDefault="009A6D51" w:rsidP="00CA441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962" w:type="dxa"/>
            <w:vMerge/>
            <w:textDirection w:val="btLr"/>
          </w:tcPr>
          <w:p w:rsidR="009A6D51" w:rsidRPr="00E1090A" w:rsidRDefault="009A6D51" w:rsidP="00CA441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39" w:type="dxa"/>
            <w:vMerge/>
            <w:textDirection w:val="btLr"/>
          </w:tcPr>
          <w:p w:rsidR="009A6D51" w:rsidRPr="00E1090A" w:rsidRDefault="009A6D51" w:rsidP="00CA441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textDirection w:val="btLr"/>
          </w:tcPr>
          <w:p w:rsidR="009A6D51" w:rsidRPr="00E1090A" w:rsidRDefault="009A6D51" w:rsidP="00CA441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extDirection w:val="btLr"/>
          </w:tcPr>
          <w:p w:rsidR="009A6D51" w:rsidRPr="00E1090A" w:rsidRDefault="009A6D51" w:rsidP="00CA4414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74" w:type="dxa"/>
            <w:vMerge/>
            <w:textDirection w:val="btLr"/>
          </w:tcPr>
          <w:p w:rsidR="009A6D51" w:rsidRPr="00E1090A" w:rsidRDefault="009A6D51" w:rsidP="00CA4414">
            <w:pPr>
              <w:ind w:left="113" w:right="438"/>
              <w:jc w:val="center"/>
              <w:rPr>
                <w:b/>
                <w:bCs/>
              </w:rPr>
            </w:pPr>
          </w:p>
        </w:tc>
      </w:tr>
      <w:tr w:rsidR="009A6D51" w:rsidRPr="00E1090A">
        <w:trPr>
          <w:jc w:val="center"/>
        </w:trPr>
        <w:tc>
          <w:tcPr>
            <w:tcW w:w="2977" w:type="dxa"/>
          </w:tcPr>
          <w:p w:rsidR="009A6D51" w:rsidRPr="00E1090A" w:rsidRDefault="009A6D51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</w:t>
            </w:r>
          </w:p>
        </w:tc>
        <w:tc>
          <w:tcPr>
            <w:tcW w:w="1513" w:type="dxa"/>
          </w:tcPr>
          <w:p w:rsidR="009A6D51" w:rsidRPr="00E1090A" w:rsidRDefault="009A6D51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</w:t>
            </w:r>
          </w:p>
        </w:tc>
        <w:tc>
          <w:tcPr>
            <w:tcW w:w="556" w:type="dxa"/>
          </w:tcPr>
          <w:p w:rsidR="009A6D51" w:rsidRPr="00E1090A" w:rsidRDefault="009A6D51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3</w:t>
            </w:r>
          </w:p>
        </w:tc>
        <w:tc>
          <w:tcPr>
            <w:tcW w:w="631" w:type="dxa"/>
          </w:tcPr>
          <w:p w:rsidR="009A6D51" w:rsidRPr="00E1090A" w:rsidRDefault="009A6D51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4</w:t>
            </w:r>
          </w:p>
        </w:tc>
        <w:tc>
          <w:tcPr>
            <w:tcW w:w="538" w:type="dxa"/>
          </w:tcPr>
          <w:p w:rsidR="009A6D51" w:rsidRPr="00E1090A" w:rsidRDefault="009A6D51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5</w:t>
            </w:r>
          </w:p>
        </w:tc>
        <w:tc>
          <w:tcPr>
            <w:tcW w:w="538" w:type="dxa"/>
          </w:tcPr>
          <w:p w:rsidR="009A6D51" w:rsidRPr="00E1090A" w:rsidRDefault="009A6D51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6</w:t>
            </w:r>
          </w:p>
        </w:tc>
        <w:tc>
          <w:tcPr>
            <w:tcW w:w="618" w:type="dxa"/>
          </w:tcPr>
          <w:p w:rsidR="009A6D51" w:rsidRPr="00E1090A" w:rsidRDefault="009A6D51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7</w:t>
            </w:r>
          </w:p>
        </w:tc>
        <w:tc>
          <w:tcPr>
            <w:tcW w:w="538" w:type="dxa"/>
          </w:tcPr>
          <w:p w:rsidR="009A6D51" w:rsidRPr="00E1090A" w:rsidRDefault="009A6D51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8</w:t>
            </w:r>
          </w:p>
        </w:tc>
        <w:tc>
          <w:tcPr>
            <w:tcW w:w="596" w:type="dxa"/>
          </w:tcPr>
          <w:p w:rsidR="009A6D51" w:rsidRPr="00E1090A" w:rsidRDefault="009A6D51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9</w:t>
            </w:r>
          </w:p>
        </w:tc>
        <w:tc>
          <w:tcPr>
            <w:tcW w:w="944" w:type="dxa"/>
          </w:tcPr>
          <w:p w:rsidR="009A6D51" w:rsidRPr="00E1090A" w:rsidRDefault="009A6D51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10</w:t>
            </w:r>
          </w:p>
        </w:tc>
        <w:tc>
          <w:tcPr>
            <w:tcW w:w="815" w:type="dxa"/>
          </w:tcPr>
          <w:p w:rsidR="009A6D51" w:rsidRPr="00E1090A" w:rsidRDefault="009A6D51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11</w:t>
            </w:r>
          </w:p>
        </w:tc>
        <w:tc>
          <w:tcPr>
            <w:tcW w:w="962" w:type="dxa"/>
          </w:tcPr>
          <w:p w:rsidR="009A6D51" w:rsidRPr="00E1090A" w:rsidRDefault="009A6D51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12</w:t>
            </w:r>
          </w:p>
        </w:tc>
        <w:tc>
          <w:tcPr>
            <w:tcW w:w="739" w:type="dxa"/>
          </w:tcPr>
          <w:p w:rsidR="009A6D51" w:rsidRPr="00E1090A" w:rsidRDefault="009A6D51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13</w:t>
            </w:r>
          </w:p>
        </w:tc>
        <w:tc>
          <w:tcPr>
            <w:tcW w:w="992" w:type="dxa"/>
          </w:tcPr>
          <w:p w:rsidR="009A6D51" w:rsidRPr="00E1090A" w:rsidRDefault="009A6D51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14</w:t>
            </w:r>
          </w:p>
        </w:tc>
        <w:tc>
          <w:tcPr>
            <w:tcW w:w="709" w:type="dxa"/>
          </w:tcPr>
          <w:p w:rsidR="009A6D51" w:rsidRPr="00E1090A" w:rsidRDefault="009A6D51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15</w:t>
            </w:r>
          </w:p>
        </w:tc>
        <w:tc>
          <w:tcPr>
            <w:tcW w:w="774" w:type="dxa"/>
          </w:tcPr>
          <w:p w:rsidR="009A6D51" w:rsidRPr="00E1090A" w:rsidRDefault="009A6D51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16</w:t>
            </w:r>
          </w:p>
        </w:tc>
      </w:tr>
      <w:tr w:rsidR="009A6D51" w:rsidRPr="00E1090A">
        <w:trPr>
          <w:jc w:val="center"/>
        </w:trPr>
        <w:tc>
          <w:tcPr>
            <w:tcW w:w="2977" w:type="dxa"/>
            <w:vAlign w:val="center"/>
          </w:tcPr>
          <w:p w:rsidR="009A6D51" w:rsidRPr="00E1090A" w:rsidRDefault="009A6D51" w:rsidP="0060015D">
            <w:pPr>
              <w:jc w:val="center"/>
              <w:rPr>
                <w:b/>
                <w:bCs/>
              </w:rPr>
            </w:pPr>
            <w:r>
              <w:t>Управління</w:t>
            </w:r>
            <w:r w:rsidRPr="00E1090A">
              <w:t xml:space="preserve"> інфраструктури Сумської обласної державної адміністрації</w:t>
            </w:r>
          </w:p>
        </w:tc>
        <w:tc>
          <w:tcPr>
            <w:tcW w:w="1513" w:type="dxa"/>
            <w:vAlign w:val="center"/>
          </w:tcPr>
          <w:p w:rsidR="009A6D51" w:rsidRPr="00E1090A" w:rsidRDefault="009A6D51" w:rsidP="00E11E2D">
            <w:pPr>
              <w:jc w:val="center"/>
            </w:pPr>
            <w:r>
              <w:t>-</w:t>
            </w:r>
          </w:p>
        </w:tc>
        <w:tc>
          <w:tcPr>
            <w:tcW w:w="556" w:type="dxa"/>
            <w:vAlign w:val="center"/>
          </w:tcPr>
          <w:p w:rsidR="009A6D51" w:rsidRPr="00E1090A" w:rsidRDefault="009A6D51" w:rsidP="00E11E2D">
            <w:pPr>
              <w:jc w:val="center"/>
            </w:pPr>
            <w:r>
              <w:t>-</w:t>
            </w:r>
          </w:p>
        </w:tc>
        <w:tc>
          <w:tcPr>
            <w:tcW w:w="631" w:type="dxa"/>
            <w:vAlign w:val="center"/>
          </w:tcPr>
          <w:p w:rsidR="009A6D51" w:rsidRPr="00E1090A" w:rsidRDefault="009A6D51" w:rsidP="00E11E2D">
            <w:pPr>
              <w:jc w:val="center"/>
            </w:pPr>
            <w:r>
              <w:t>-</w:t>
            </w:r>
          </w:p>
        </w:tc>
        <w:tc>
          <w:tcPr>
            <w:tcW w:w="538" w:type="dxa"/>
            <w:vAlign w:val="center"/>
          </w:tcPr>
          <w:p w:rsidR="009A6D51" w:rsidRPr="00E1090A" w:rsidRDefault="009A6D51" w:rsidP="00E11E2D">
            <w:pPr>
              <w:jc w:val="center"/>
            </w:pPr>
            <w:r w:rsidRPr="00E1090A">
              <w:t>-</w:t>
            </w:r>
          </w:p>
        </w:tc>
        <w:tc>
          <w:tcPr>
            <w:tcW w:w="538" w:type="dxa"/>
            <w:vAlign w:val="center"/>
          </w:tcPr>
          <w:p w:rsidR="009A6D51" w:rsidRPr="00E1090A" w:rsidRDefault="009A6D51" w:rsidP="00E11E2D">
            <w:pPr>
              <w:jc w:val="center"/>
            </w:pPr>
            <w:r w:rsidRPr="00E1090A">
              <w:t>-</w:t>
            </w:r>
          </w:p>
        </w:tc>
        <w:tc>
          <w:tcPr>
            <w:tcW w:w="618" w:type="dxa"/>
            <w:vAlign w:val="center"/>
          </w:tcPr>
          <w:p w:rsidR="009A6D51" w:rsidRPr="00E1090A" w:rsidRDefault="009A6D51" w:rsidP="00E11E2D">
            <w:pPr>
              <w:jc w:val="center"/>
            </w:pPr>
            <w:r>
              <w:t>-</w:t>
            </w:r>
          </w:p>
        </w:tc>
        <w:tc>
          <w:tcPr>
            <w:tcW w:w="538" w:type="dxa"/>
            <w:vAlign w:val="center"/>
          </w:tcPr>
          <w:p w:rsidR="009A6D51" w:rsidRPr="00E1090A" w:rsidRDefault="009A6D51" w:rsidP="00E11E2D">
            <w:pPr>
              <w:jc w:val="center"/>
            </w:pPr>
            <w:r>
              <w:t>-</w:t>
            </w:r>
          </w:p>
        </w:tc>
        <w:tc>
          <w:tcPr>
            <w:tcW w:w="596" w:type="dxa"/>
            <w:vAlign w:val="center"/>
          </w:tcPr>
          <w:p w:rsidR="009A6D51" w:rsidRPr="00E1090A" w:rsidRDefault="009A6D51" w:rsidP="00E11E2D">
            <w:pPr>
              <w:jc w:val="center"/>
            </w:pPr>
            <w:r>
              <w:t>-</w:t>
            </w:r>
          </w:p>
        </w:tc>
        <w:tc>
          <w:tcPr>
            <w:tcW w:w="944" w:type="dxa"/>
            <w:vAlign w:val="center"/>
          </w:tcPr>
          <w:p w:rsidR="009A6D51" w:rsidRPr="00E1090A" w:rsidRDefault="009A6D51" w:rsidP="00E11E2D">
            <w:pPr>
              <w:jc w:val="center"/>
            </w:pPr>
            <w:r w:rsidRPr="00E1090A">
              <w:t>-</w:t>
            </w:r>
          </w:p>
        </w:tc>
        <w:tc>
          <w:tcPr>
            <w:tcW w:w="815" w:type="dxa"/>
            <w:vAlign w:val="center"/>
          </w:tcPr>
          <w:p w:rsidR="009A6D51" w:rsidRPr="00E1090A" w:rsidRDefault="009A6D51" w:rsidP="00E11E2D">
            <w:pPr>
              <w:jc w:val="center"/>
            </w:pPr>
            <w:r w:rsidRPr="00E1090A">
              <w:t>-</w:t>
            </w:r>
          </w:p>
        </w:tc>
        <w:tc>
          <w:tcPr>
            <w:tcW w:w="962" w:type="dxa"/>
            <w:vAlign w:val="center"/>
          </w:tcPr>
          <w:p w:rsidR="009A6D51" w:rsidRPr="00E1090A" w:rsidRDefault="009A6D51" w:rsidP="00E11E2D">
            <w:pPr>
              <w:jc w:val="center"/>
            </w:pPr>
            <w:r>
              <w:t>-</w:t>
            </w:r>
          </w:p>
        </w:tc>
        <w:tc>
          <w:tcPr>
            <w:tcW w:w="739" w:type="dxa"/>
            <w:vAlign w:val="center"/>
          </w:tcPr>
          <w:p w:rsidR="009A6D51" w:rsidRPr="00E1090A" w:rsidRDefault="009A6D51" w:rsidP="00E11E2D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A6D51" w:rsidRPr="00E1090A" w:rsidRDefault="009A6D51" w:rsidP="00E11E2D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9A6D51" w:rsidRPr="00E1090A" w:rsidRDefault="009A6D51" w:rsidP="00E11E2D">
            <w:pPr>
              <w:jc w:val="center"/>
            </w:pPr>
            <w:r w:rsidRPr="00E1090A">
              <w:t>-</w:t>
            </w:r>
          </w:p>
        </w:tc>
        <w:tc>
          <w:tcPr>
            <w:tcW w:w="774" w:type="dxa"/>
            <w:vAlign w:val="center"/>
          </w:tcPr>
          <w:p w:rsidR="009A6D51" w:rsidRPr="00E1090A" w:rsidRDefault="009A6D51" w:rsidP="00E11E2D">
            <w:pPr>
              <w:jc w:val="center"/>
            </w:pPr>
            <w:r w:rsidRPr="00E1090A">
              <w:t>-</w:t>
            </w:r>
          </w:p>
        </w:tc>
      </w:tr>
    </w:tbl>
    <w:p w:rsidR="009A6D51" w:rsidRPr="00E1090A" w:rsidRDefault="009A6D51" w:rsidP="00631B79">
      <w:pPr>
        <w:jc w:val="center"/>
        <w:rPr>
          <w:b/>
          <w:bCs/>
          <w:sz w:val="28"/>
          <w:szCs w:val="28"/>
        </w:rPr>
      </w:pPr>
    </w:p>
    <w:p w:rsidR="009A6D51" w:rsidRPr="00E1090A" w:rsidRDefault="009A6D51" w:rsidP="00631B79">
      <w:pPr>
        <w:jc w:val="center"/>
        <w:rPr>
          <w:b/>
          <w:bCs/>
          <w:sz w:val="28"/>
          <w:szCs w:val="28"/>
        </w:rPr>
      </w:pPr>
    </w:p>
    <w:p w:rsidR="009A6D51" w:rsidRDefault="009A6D51" w:rsidP="008F4C7F">
      <w:pPr>
        <w:shd w:val="clear" w:color="000000" w:fill="FFFFFF"/>
        <w:tabs>
          <w:tab w:val="left" w:pos="2472"/>
        </w:tabs>
        <w:spacing w:line="228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Спеціаліст з питань персоналу</w:t>
      </w:r>
      <w:r w:rsidRPr="00EC2C56">
        <w:rPr>
          <w:b/>
          <w:bCs/>
          <w:sz w:val="28"/>
          <w:szCs w:val="28"/>
        </w:rPr>
        <w:t xml:space="preserve"> </w:t>
      </w:r>
    </w:p>
    <w:p w:rsidR="009A6D51" w:rsidRPr="00EC2C56" w:rsidRDefault="009A6D51" w:rsidP="008F4C7F">
      <w:pPr>
        <w:shd w:val="clear" w:color="000000" w:fill="FFFFFF"/>
        <w:tabs>
          <w:tab w:val="left" w:pos="2472"/>
        </w:tabs>
        <w:spacing w:line="228" w:lineRule="auto"/>
        <w:ind w:left="720"/>
        <w:rPr>
          <w:b/>
          <w:bCs/>
          <w:sz w:val="28"/>
          <w:szCs w:val="28"/>
        </w:rPr>
      </w:pPr>
      <w:r w:rsidRPr="00EC2C56">
        <w:rPr>
          <w:b/>
          <w:bCs/>
          <w:sz w:val="28"/>
          <w:szCs w:val="28"/>
        </w:rPr>
        <w:t>управління інфраструктури</w:t>
      </w:r>
    </w:p>
    <w:p w:rsidR="009A6D51" w:rsidRPr="00EC2C56" w:rsidRDefault="009A6D51" w:rsidP="008F4C7F">
      <w:pPr>
        <w:shd w:val="clear" w:color="000000" w:fill="FFFFFF"/>
        <w:tabs>
          <w:tab w:val="left" w:pos="2472"/>
        </w:tabs>
        <w:spacing w:line="228" w:lineRule="auto"/>
        <w:ind w:left="720"/>
        <w:rPr>
          <w:b/>
          <w:bCs/>
          <w:sz w:val="28"/>
          <w:szCs w:val="28"/>
        </w:rPr>
      </w:pPr>
      <w:r w:rsidRPr="00EC2C56">
        <w:rPr>
          <w:b/>
          <w:bCs/>
          <w:sz w:val="28"/>
          <w:szCs w:val="28"/>
        </w:rPr>
        <w:t xml:space="preserve">Сумської  обласної державної адміністрації                                                                          </w:t>
      </w:r>
      <w:r>
        <w:rPr>
          <w:b/>
          <w:bCs/>
          <w:sz w:val="28"/>
          <w:szCs w:val="28"/>
        </w:rPr>
        <w:t>М. Рева</w:t>
      </w:r>
    </w:p>
    <w:p w:rsidR="009A6D51" w:rsidRPr="00E1090A" w:rsidRDefault="009A6D51" w:rsidP="001604A9">
      <w:pPr>
        <w:ind w:left="426"/>
        <w:jc w:val="both"/>
        <w:rPr>
          <w:b/>
          <w:bCs/>
          <w:sz w:val="28"/>
          <w:szCs w:val="28"/>
        </w:rPr>
      </w:pPr>
    </w:p>
    <w:p w:rsidR="009A6D51" w:rsidRPr="00E1090A" w:rsidRDefault="009A6D51" w:rsidP="00E11E2D">
      <w:pPr>
        <w:jc w:val="right"/>
      </w:pPr>
      <w:r w:rsidRPr="00E1090A">
        <w:t>Додаток 2</w:t>
      </w:r>
    </w:p>
    <w:p w:rsidR="009A6D51" w:rsidRPr="00E1090A" w:rsidRDefault="009A6D51" w:rsidP="00441588">
      <w:pPr>
        <w:spacing w:line="233" w:lineRule="auto"/>
        <w:jc w:val="center"/>
        <w:rPr>
          <w:b/>
          <w:bCs/>
          <w:sz w:val="28"/>
          <w:szCs w:val="28"/>
        </w:rPr>
      </w:pPr>
      <w:r w:rsidRPr="00E1090A">
        <w:rPr>
          <w:b/>
          <w:bCs/>
          <w:sz w:val="28"/>
          <w:szCs w:val="28"/>
        </w:rPr>
        <w:t xml:space="preserve">Класифікатор змісту запитів, розглянутих </w:t>
      </w:r>
    </w:p>
    <w:p w:rsidR="009A6D51" w:rsidRPr="00E1090A" w:rsidRDefault="009A6D51" w:rsidP="00441588">
      <w:pPr>
        <w:spacing w:line="233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управлінням</w:t>
      </w:r>
      <w:r w:rsidRPr="00E1090A">
        <w:rPr>
          <w:b/>
          <w:bCs/>
          <w:sz w:val="28"/>
          <w:szCs w:val="28"/>
        </w:rPr>
        <w:t xml:space="preserve"> інфраструктури Сумської обласної державної адміністрації</w:t>
      </w:r>
    </w:p>
    <w:p w:rsidR="009A6D51" w:rsidRPr="00E1090A" w:rsidRDefault="009A6D51" w:rsidP="00441588">
      <w:pPr>
        <w:spacing w:line="233" w:lineRule="auto"/>
        <w:jc w:val="center"/>
        <w:rPr>
          <w:b/>
          <w:bCs/>
          <w:sz w:val="28"/>
          <w:szCs w:val="28"/>
        </w:rPr>
      </w:pPr>
      <w:r w:rsidRPr="00E1090A">
        <w:rPr>
          <w:b/>
          <w:bCs/>
          <w:sz w:val="28"/>
          <w:szCs w:val="28"/>
        </w:rPr>
        <w:t xml:space="preserve">за </w:t>
      </w:r>
      <w:r>
        <w:rPr>
          <w:b/>
          <w:bCs/>
          <w:sz w:val="28"/>
          <w:szCs w:val="28"/>
        </w:rPr>
        <w:t>третій</w:t>
      </w:r>
      <w:r w:rsidRPr="00E1090A">
        <w:rPr>
          <w:b/>
          <w:bCs/>
          <w:sz w:val="28"/>
          <w:szCs w:val="28"/>
        </w:rPr>
        <w:t xml:space="preserve"> квартал 201</w:t>
      </w:r>
      <w:r>
        <w:rPr>
          <w:b/>
          <w:bCs/>
          <w:sz w:val="28"/>
          <w:szCs w:val="28"/>
        </w:rPr>
        <w:t>8</w:t>
      </w:r>
      <w:r w:rsidRPr="00E1090A">
        <w:rPr>
          <w:b/>
          <w:bCs/>
          <w:sz w:val="28"/>
          <w:szCs w:val="28"/>
        </w:rPr>
        <w:t xml:space="preserve"> року</w:t>
      </w:r>
    </w:p>
    <w:p w:rsidR="009A6D51" w:rsidRPr="00441588" w:rsidRDefault="009A6D51" w:rsidP="002F7FF7">
      <w:pPr>
        <w:jc w:val="center"/>
        <w:rPr>
          <w:b/>
          <w:bCs/>
          <w:sz w:val="16"/>
          <w:szCs w:val="16"/>
        </w:rPr>
      </w:pPr>
    </w:p>
    <w:tbl>
      <w:tblPr>
        <w:tblW w:w="15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34"/>
        <w:gridCol w:w="468"/>
        <w:gridCol w:w="425"/>
        <w:gridCol w:w="463"/>
        <w:gridCol w:w="529"/>
        <w:gridCol w:w="426"/>
        <w:gridCol w:w="425"/>
        <w:gridCol w:w="671"/>
        <w:gridCol w:w="709"/>
        <w:gridCol w:w="462"/>
        <w:gridCol w:w="567"/>
        <w:gridCol w:w="567"/>
        <w:gridCol w:w="567"/>
        <w:gridCol w:w="709"/>
        <w:gridCol w:w="567"/>
        <w:gridCol w:w="630"/>
        <w:gridCol w:w="503"/>
        <w:gridCol w:w="567"/>
        <w:gridCol w:w="628"/>
        <w:gridCol w:w="506"/>
        <w:gridCol w:w="690"/>
        <w:gridCol w:w="628"/>
        <w:gridCol w:w="647"/>
        <w:gridCol w:w="730"/>
        <w:gridCol w:w="506"/>
      </w:tblGrid>
      <w:tr w:rsidR="009A6D51" w:rsidRPr="00E1090A">
        <w:trPr>
          <w:cantSplit/>
          <w:trHeight w:val="4864"/>
          <w:jc w:val="center"/>
        </w:trPr>
        <w:tc>
          <w:tcPr>
            <w:tcW w:w="2334" w:type="dxa"/>
            <w:vAlign w:val="center"/>
          </w:tcPr>
          <w:p w:rsidR="009A6D51" w:rsidRPr="00E1090A" w:rsidRDefault="009A6D51" w:rsidP="00D14FE3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Назва органу виконавчої влади</w:t>
            </w:r>
          </w:p>
        </w:tc>
        <w:tc>
          <w:tcPr>
            <w:tcW w:w="468" w:type="dxa"/>
            <w:textDirection w:val="btLr"/>
          </w:tcPr>
          <w:p w:rsidR="009A6D51" w:rsidRPr="00E1090A" w:rsidRDefault="009A6D51" w:rsidP="00CA4414">
            <w:pPr>
              <w:ind w:left="113" w:right="113"/>
              <w:jc w:val="center"/>
            </w:pPr>
            <w:r w:rsidRPr="00E1090A">
              <w:t>Разом</w:t>
            </w:r>
          </w:p>
        </w:tc>
        <w:tc>
          <w:tcPr>
            <w:tcW w:w="425" w:type="dxa"/>
            <w:textDirection w:val="btLr"/>
          </w:tcPr>
          <w:p w:rsidR="009A6D51" w:rsidRPr="00E1090A" w:rsidRDefault="009A6D51" w:rsidP="00CA4414">
            <w:pPr>
              <w:ind w:left="113" w:right="113"/>
              <w:jc w:val="center"/>
            </w:pPr>
            <w:r w:rsidRPr="00E1090A">
              <w:t>Реалізація промислової політики</w:t>
            </w:r>
          </w:p>
        </w:tc>
        <w:tc>
          <w:tcPr>
            <w:tcW w:w="463" w:type="dxa"/>
            <w:textDirection w:val="btLr"/>
          </w:tcPr>
          <w:p w:rsidR="009A6D51" w:rsidRPr="00E1090A" w:rsidRDefault="009A6D51" w:rsidP="00CA4414">
            <w:pPr>
              <w:ind w:left="113" w:right="113"/>
              <w:jc w:val="center"/>
            </w:pPr>
            <w:r w:rsidRPr="00E1090A">
              <w:t>Аграрний сектор, земельні відносини</w:t>
            </w:r>
          </w:p>
        </w:tc>
        <w:tc>
          <w:tcPr>
            <w:tcW w:w="529" w:type="dxa"/>
            <w:textDirection w:val="btLr"/>
          </w:tcPr>
          <w:p w:rsidR="009A6D51" w:rsidRPr="00E1090A" w:rsidRDefault="009A6D51" w:rsidP="00CA4414">
            <w:pPr>
              <w:ind w:left="113" w:right="113"/>
              <w:jc w:val="center"/>
            </w:pPr>
            <w:r w:rsidRPr="00E1090A">
              <w:t>Реалізація житлової політики, будівництво</w:t>
            </w:r>
          </w:p>
        </w:tc>
        <w:tc>
          <w:tcPr>
            <w:tcW w:w="426" w:type="dxa"/>
            <w:textDirection w:val="btLr"/>
          </w:tcPr>
          <w:p w:rsidR="009A6D51" w:rsidRPr="00E1090A" w:rsidRDefault="009A6D51" w:rsidP="00CA4414">
            <w:pPr>
              <w:ind w:left="113" w:right="113"/>
              <w:jc w:val="center"/>
            </w:pPr>
            <w:r w:rsidRPr="00E1090A">
              <w:t>Комунальне господарство</w:t>
            </w:r>
          </w:p>
        </w:tc>
        <w:tc>
          <w:tcPr>
            <w:tcW w:w="425" w:type="dxa"/>
            <w:textDirection w:val="btLr"/>
          </w:tcPr>
          <w:p w:rsidR="009A6D51" w:rsidRPr="00E1090A" w:rsidRDefault="009A6D51" w:rsidP="00CA4414">
            <w:pPr>
              <w:ind w:left="113" w:right="113"/>
              <w:jc w:val="center"/>
            </w:pPr>
            <w:r w:rsidRPr="00E1090A">
              <w:t>Транспорт і зв’язок</w:t>
            </w:r>
          </w:p>
        </w:tc>
        <w:tc>
          <w:tcPr>
            <w:tcW w:w="671" w:type="dxa"/>
            <w:textDirection w:val="btLr"/>
          </w:tcPr>
          <w:p w:rsidR="009A6D51" w:rsidRPr="00E1090A" w:rsidRDefault="009A6D51" w:rsidP="00CA4414">
            <w:pPr>
              <w:ind w:left="113" w:right="113"/>
              <w:jc w:val="center"/>
            </w:pPr>
            <w:r w:rsidRPr="00E1090A">
              <w:t>Економічна, інвестиційна політика, підприємництво</w:t>
            </w:r>
          </w:p>
        </w:tc>
        <w:tc>
          <w:tcPr>
            <w:tcW w:w="709" w:type="dxa"/>
            <w:textDirection w:val="btLr"/>
          </w:tcPr>
          <w:p w:rsidR="009A6D51" w:rsidRPr="00E1090A" w:rsidRDefault="009A6D51" w:rsidP="00CA4414">
            <w:pPr>
              <w:ind w:left="113" w:right="113"/>
              <w:jc w:val="center"/>
            </w:pPr>
            <w:r w:rsidRPr="00E1090A">
              <w:t>Фінансова політика, розпорядження бюджетними коштами</w:t>
            </w:r>
          </w:p>
        </w:tc>
        <w:tc>
          <w:tcPr>
            <w:tcW w:w="462" w:type="dxa"/>
            <w:textDirection w:val="btLr"/>
          </w:tcPr>
          <w:p w:rsidR="009A6D51" w:rsidRPr="00E1090A" w:rsidRDefault="009A6D51" w:rsidP="00CA4414">
            <w:pPr>
              <w:ind w:left="113" w:right="113"/>
              <w:jc w:val="center"/>
            </w:pPr>
            <w:r w:rsidRPr="00E1090A">
              <w:t>Праця та заробітна плата</w:t>
            </w:r>
          </w:p>
        </w:tc>
        <w:tc>
          <w:tcPr>
            <w:tcW w:w="567" w:type="dxa"/>
            <w:textDirection w:val="btLr"/>
          </w:tcPr>
          <w:p w:rsidR="009A6D51" w:rsidRPr="00E1090A" w:rsidRDefault="009A6D51" w:rsidP="00CA4414">
            <w:pPr>
              <w:ind w:left="113" w:right="113"/>
              <w:jc w:val="center"/>
            </w:pPr>
            <w:r w:rsidRPr="00E1090A">
              <w:t>Соціальний захист</w:t>
            </w:r>
          </w:p>
        </w:tc>
        <w:tc>
          <w:tcPr>
            <w:tcW w:w="567" w:type="dxa"/>
            <w:textDirection w:val="btLr"/>
          </w:tcPr>
          <w:p w:rsidR="009A6D51" w:rsidRPr="00E1090A" w:rsidRDefault="009A6D51" w:rsidP="00CA4414">
            <w:pPr>
              <w:ind w:left="113" w:right="113"/>
              <w:jc w:val="center"/>
            </w:pPr>
            <w:r w:rsidRPr="00E1090A">
              <w:t xml:space="preserve">Охорона здоров’я </w:t>
            </w:r>
          </w:p>
        </w:tc>
        <w:tc>
          <w:tcPr>
            <w:tcW w:w="567" w:type="dxa"/>
            <w:textDirection w:val="btLr"/>
          </w:tcPr>
          <w:p w:rsidR="009A6D51" w:rsidRPr="00E1090A" w:rsidRDefault="009A6D51" w:rsidP="00CA4414">
            <w:pPr>
              <w:ind w:left="113" w:right="113"/>
              <w:jc w:val="center"/>
            </w:pPr>
            <w:r w:rsidRPr="00E1090A">
              <w:t>Освіта, наукова діяльність</w:t>
            </w:r>
          </w:p>
        </w:tc>
        <w:tc>
          <w:tcPr>
            <w:tcW w:w="709" w:type="dxa"/>
            <w:textDirection w:val="btLr"/>
          </w:tcPr>
          <w:p w:rsidR="009A6D51" w:rsidRPr="00E1090A" w:rsidRDefault="009A6D51" w:rsidP="00CA4414">
            <w:pPr>
              <w:ind w:left="113" w:right="113"/>
              <w:jc w:val="center"/>
            </w:pPr>
            <w:r w:rsidRPr="00E1090A">
              <w:t>Правова інформація, забезпечення законності та правопорядку</w:t>
            </w:r>
          </w:p>
        </w:tc>
        <w:tc>
          <w:tcPr>
            <w:tcW w:w="567" w:type="dxa"/>
            <w:textDirection w:val="btLr"/>
          </w:tcPr>
          <w:p w:rsidR="009A6D51" w:rsidRPr="00E1090A" w:rsidRDefault="009A6D51" w:rsidP="00CA4414">
            <w:pPr>
              <w:ind w:left="113" w:right="113"/>
              <w:jc w:val="center"/>
            </w:pPr>
            <w:r w:rsidRPr="00E1090A">
              <w:t>Інформація про стан довкілля</w:t>
            </w:r>
          </w:p>
        </w:tc>
        <w:tc>
          <w:tcPr>
            <w:tcW w:w="630" w:type="dxa"/>
            <w:textDirection w:val="btLr"/>
          </w:tcPr>
          <w:p w:rsidR="009A6D51" w:rsidRPr="00E1090A" w:rsidRDefault="009A6D51" w:rsidP="00CA4414">
            <w:pPr>
              <w:ind w:left="113" w:right="113"/>
              <w:jc w:val="center"/>
            </w:pPr>
            <w:r w:rsidRPr="00E1090A">
              <w:t>Інформація щодо надзвичайних ситуацій та загрози стихійного лиха</w:t>
            </w:r>
          </w:p>
        </w:tc>
        <w:tc>
          <w:tcPr>
            <w:tcW w:w="503" w:type="dxa"/>
            <w:textDirection w:val="btLr"/>
          </w:tcPr>
          <w:p w:rsidR="009A6D51" w:rsidRPr="00E1090A" w:rsidRDefault="009A6D51" w:rsidP="00CA4414">
            <w:pPr>
              <w:ind w:left="113" w:right="113"/>
              <w:jc w:val="center"/>
            </w:pPr>
            <w:r w:rsidRPr="00E1090A">
              <w:t xml:space="preserve">Питання сім’ї, дітей, молоді </w:t>
            </w:r>
          </w:p>
        </w:tc>
        <w:tc>
          <w:tcPr>
            <w:tcW w:w="567" w:type="dxa"/>
            <w:textDirection w:val="btLr"/>
          </w:tcPr>
          <w:p w:rsidR="009A6D51" w:rsidRPr="00E1090A" w:rsidRDefault="009A6D51" w:rsidP="00CA4414">
            <w:pPr>
              <w:ind w:left="113" w:right="113"/>
              <w:jc w:val="center"/>
            </w:pPr>
            <w:r w:rsidRPr="00E1090A">
              <w:t xml:space="preserve">Питання гендерної рівності </w:t>
            </w:r>
          </w:p>
        </w:tc>
        <w:tc>
          <w:tcPr>
            <w:tcW w:w="628" w:type="dxa"/>
            <w:textDirection w:val="btLr"/>
          </w:tcPr>
          <w:p w:rsidR="009A6D51" w:rsidRPr="00E1090A" w:rsidRDefault="009A6D51" w:rsidP="00CA4414">
            <w:pPr>
              <w:ind w:left="113" w:right="113"/>
              <w:jc w:val="center"/>
            </w:pPr>
            <w:r w:rsidRPr="00E1090A">
              <w:t>Питання культури, охорона культурної спадщини</w:t>
            </w:r>
          </w:p>
        </w:tc>
        <w:tc>
          <w:tcPr>
            <w:tcW w:w="506" w:type="dxa"/>
            <w:textDirection w:val="btLr"/>
          </w:tcPr>
          <w:p w:rsidR="009A6D51" w:rsidRPr="00E1090A" w:rsidRDefault="009A6D51" w:rsidP="00CA4414">
            <w:pPr>
              <w:ind w:left="113" w:right="113"/>
              <w:jc w:val="center"/>
            </w:pPr>
            <w:r w:rsidRPr="00E1090A">
              <w:t>Питання спорту та туризму</w:t>
            </w:r>
          </w:p>
        </w:tc>
        <w:tc>
          <w:tcPr>
            <w:tcW w:w="690" w:type="dxa"/>
            <w:textDirection w:val="btLr"/>
          </w:tcPr>
          <w:p w:rsidR="009A6D51" w:rsidRPr="00E1090A" w:rsidRDefault="009A6D51" w:rsidP="00CA4414">
            <w:pPr>
              <w:ind w:left="113" w:right="113"/>
              <w:jc w:val="center"/>
            </w:pPr>
            <w:r w:rsidRPr="00E1090A">
              <w:t>Діяльність центральних органів виконавчої влади</w:t>
            </w:r>
          </w:p>
        </w:tc>
        <w:tc>
          <w:tcPr>
            <w:tcW w:w="628" w:type="dxa"/>
            <w:textDirection w:val="btLr"/>
          </w:tcPr>
          <w:p w:rsidR="009A6D51" w:rsidRPr="00E1090A" w:rsidRDefault="009A6D51" w:rsidP="00CA4414">
            <w:pPr>
              <w:ind w:left="113" w:right="113"/>
              <w:jc w:val="center"/>
            </w:pPr>
            <w:r w:rsidRPr="00E1090A">
              <w:t>Діяльність місцевих органів виконавчої влади</w:t>
            </w:r>
          </w:p>
        </w:tc>
        <w:tc>
          <w:tcPr>
            <w:tcW w:w="647" w:type="dxa"/>
            <w:textDirection w:val="btLr"/>
          </w:tcPr>
          <w:p w:rsidR="009A6D51" w:rsidRPr="00E1090A" w:rsidRDefault="009A6D51" w:rsidP="00CA4414">
            <w:pPr>
              <w:ind w:left="113" w:right="113"/>
              <w:jc w:val="center"/>
            </w:pPr>
            <w:r w:rsidRPr="00E1090A">
              <w:t>Діяльність органів місцевого самоврядування</w:t>
            </w:r>
          </w:p>
        </w:tc>
        <w:tc>
          <w:tcPr>
            <w:tcW w:w="730" w:type="dxa"/>
            <w:textDirection w:val="btLr"/>
          </w:tcPr>
          <w:p w:rsidR="009A6D51" w:rsidRPr="00E1090A" w:rsidRDefault="009A6D51" w:rsidP="00CA4414">
            <w:pPr>
              <w:ind w:left="113" w:right="113"/>
              <w:jc w:val="center"/>
            </w:pPr>
            <w:r w:rsidRPr="00E1090A">
              <w:t>Діяльність об’єднань громадян, релігійні питання та міжнаціональні відносини</w:t>
            </w:r>
          </w:p>
        </w:tc>
        <w:tc>
          <w:tcPr>
            <w:tcW w:w="506" w:type="dxa"/>
            <w:textDirection w:val="btLr"/>
          </w:tcPr>
          <w:p w:rsidR="009A6D51" w:rsidRPr="00E1090A" w:rsidRDefault="009A6D51" w:rsidP="00CA4414">
            <w:pPr>
              <w:ind w:left="113" w:right="113"/>
              <w:jc w:val="center"/>
            </w:pPr>
            <w:r w:rsidRPr="00E1090A">
              <w:t xml:space="preserve">Інше </w:t>
            </w:r>
          </w:p>
        </w:tc>
      </w:tr>
      <w:tr w:rsidR="009A6D51" w:rsidRPr="00E1090A">
        <w:trPr>
          <w:jc w:val="center"/>
        </w:trPr>
        <w:tc>
          <w:tcPr>
            <w:tcW w:w="2334" w:type="dxa"/>
          </w:tcPr>
          <w:p w:rsidR="009A6D51" w:rsidRPr="00E1090A" w:rsidRDefault="009A6D51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</w:t>
            </w:r>
          </w:p>
        </w:tc>
        <w:tc>
          <w:tcPr>
            <w:tcW w:w="468" w:type="dxa"/>
          </w:tcPr>
          <w:p w:rsidR="009A6D51" w:rsidRPr="00E1090A" w:rsidRDefault="009A6D51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</w:t>
            </w:r>
          </w:p>
        </w:tc>
        <w:tc>
          <w:tcPr>
            <w:tcW w:w="425" w:type="dxa"/>
          </w:tcPr>
          <w:p w:rsidR="009A6D51" w:rsidRPr="00E1090A" w:rsidRDefault="009A6D51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3</w:t>
            </w:r>
          </w:p>
        </w:tc>
        <w:tc>
          <w:tcPr>
            <w:tcW w:w="463" w:type="dxa"/>
          </w:tcPr>
          <w:p w:rsidR="009A6D51" w:rsidRPr="00E1090A" w:rsidRDefault="009A6D51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4</w:t>
            </w:r>
          </w:p>
        </w:tc>
        <w:tc>
          <w:tcPr>
            <w:tcW w:w="529" w:type="dxa"/>
          </w:tcPr>
          <w:p w:rsidR="009A6D51" w:rsidRPr="00E1090A" w:rsidRDefault="009A6D51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5</w:t>
            </w:r>
          </w:p>
        </w:tc>
        <w:tc>
          <w:tcPr>
            <w:tcW w:w="426" w:type="dxa"/>
          </w:tcPr>
          <w:p w:rsidR="009A6D51" w:rsidRPr="00E1090A" w:rsidRDefault="009A6D51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6</w:t>
            </w:r>
          </w:p>
        </w:tc>
        <w:tc>
          <w:tcPr>
            <w:tcW w:w="425" w:type="dxa"/>
          </w:tcPr>
          <w:p w:rsidR="009A6D51" w:rsidRPr="00E1090A" w:rsidRDefault="009A6D51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7</w:t>
            </w:r>
          </w:p>
        </w:tc>
        <w:tc>
          <w:tcPr>
            <w:tcW w:w="671" w:type="dxa"/>
          </w:tcPr>
          <w:p w:rsidR="009A6D51" w:rsidRPr="00E1090A" w:rsidRDefault="009A6D51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8</w:t>
            </w:r>
          </w:p>
        </w:tc>
        <w:tc>
          <w:tcPr>
            <w:tcW w:w="709" w:type="dxa"/>
          </w:tcPr>
          <w:p w:rsidR="009A6D51" w:rsidRPr="00E1090A" w:rsidRDefault="009A6D51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9</w:t>
            </w:r>
          </w:p>
        </w:tc>
        <w:tc>
          <w:tcPr>
            <w:tcW w:w="462" w:type="dxa"/>
          </w:tcPr>
          <w:p w:rsidR="009A6D51" w:rsidRPr="00E1090A" w:rsidRDefault="009A6D51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10</w:t>
            </w:r>
          </w:p>
        </w:tc>
        <w:tc>
          <w:tcPr>
            <w:tcW w:w="567" w:type="dxa"/>
          </w:tcPr>
          <w:p w:rsidR="009A6D51" w:rsidRPr="00E1090A" w:rsidRDefault="009A6D51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11</w:t>
            </w:r>
          </w:p>
        </w:tc>
        <w:tc>
          <w:tcPr>
            <w:tcW w:w="567" w:type="dxa"/>
          </w:tcPr>
          <w:p w:rsidR="009A6D51" w:rsidRPr="00E1090A" w:rsidRDefault="009A6D51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12</w:t>
            </w:r>
          </w:p>
        </w:tc>
        <w:tc>
          <w:tcPr>
            <w:tcW w:w="567" w:type="dxa"/>
          </w:tcPr>
          <w:p w:rsidR="009A6D51" w:rsidRPr="00E1090A" w:rsidRDefault="009A6D51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13</w:t>
            </w:r>
          </w:p>
        </w:tc>
        <w:tc>
          <w:tcPr>
            <w:tcW w:w="709" w:type="dxa"/>
          </w:tcPr>
          <w:p w:rsidR="009A6D51" w:rsidRPr="00E1090A" w:rsidRDefault="009A6D51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14</w:t>
            </w:r>
          </w:p>
        </w:tc>
        <w:tc>
          <w:tcPr>
            <w:tcW w:w="567" w:type="dxa"/>
          </w:tcPr>
          <w:p w:rsidR="009A6D51" w:rsidRPr="00E1090A" w:rsidRDefault="009A6D51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15</w:t>
            </w:r>
          </w:p>
        </w:tc>
        <w:tc>
          <w:tcPr>
            <w:tcW w:w="630" w:type="dxa"/>
          </w:tcPr>
          <w:p w:rsidR="009A6D51" w:rsidRPr="00E1090A" w:rsidRDefault="009A6D51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16</w:t>
            </w:r>
          </w:p>
        </w:tc>
        <w:tc>
          <w:tcPr>
            <w:tcW w:w="503" w:type="dxa"/>
          </w:tcPr>
          <w:p w:rsidR="009A6D51" w:rsidRPr="00E1090A" w:rsidRDefault="009A6D51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17</w:t>
            </w:r>
          </w:p>
        </w:tc>
        <w:tc>
          <w:tcPr>
            <w:tcW w:w="567" w:type="dxa"/>
          </w:tcPr>
          <w:p w:rsidR="009A6D51" w:rsidRPr="00E1090A" w:rsidRDefault="009A6D51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18</w:t>
            </w:r>
          </w:p>
        </w:tc>
        <w:tc>
          <w:tcPr>
            <w:tcW w:w="628" w:type="dxa"/>
          </w:tcPr>
          <w:p w:rsidR="009A6D51" w:rsidRPr="00E1090A" w:rsidRDefault="009A6D51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19</w:t>
            </w:r>
          </w:p>
        </w:tc>
        <w:tc>
          <w:tcPr>
            <w:tcW w:w="506" w:type="dxa"/>
          </w:tcPr>
          <w:p w:rsidR="009A6D51" w:rsidRPr="00E1090A" w:rsidRDefault="009A6D51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20</w:t>
            </w:r>
          </w:p>
        </w:tc>
        <w:tc>
          <w:tcPr>
            <w:tcW w:w="690" w:type="dxa"/>
          </w:tcPr>
          <w:p w:rsidR="009A6D51" w:rsidRPr="00E1090A" w:rsidRDefault="009A6D51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21</w:t>
            </w:r>
          </w:p>
        </w:tc>
        <w:tc>
          <w:tcPr>
            <w:tcW w:w="628" w:type="dxa"/>
          </w:tcPr>
          <w:p w:rsidR="009A6D51" w:rsidRPr="00E1090A" w:rsidRDefault="009A6D51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22</w:t>
            </w:r>
          </w:p>
        </w:tc>
        <w:tc>
          <w:tcPr>
            <w:tcW w:w="647" w:type="dxa"/>
          </w:tcPr>
          <w:p w:rsidR="009A6D51" w:rsidRPr="00E1090A" w:rsidRDefault="009A6D51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23</w:t>
            </w:r>
          </w:p>
        </w:tc>
        <w:tc>
          <w:tcPr>
            <w:tcW w:w="730" w:type="dxa"/>
          </w:tcPr>
          <w:p w:rsidR="009A6D51" w:rsidRPr="00E1090A" w:rsidRDefault="009A6D51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24</w:t>
            </w:r>
          </w:p>
        </w:tc>
        <w:tc>
          <w:tcPr>
            <w:tcW w:w="506" w:type="dxa"/>
          </w:tcPr>
          <w:p w:rsidR="009A6D51" w:rsidRPr="00E1090A" w:rsidRDefault="009A6D51" w:rsidP="00CA4414">
            <w:pPr>
              <w:jc w:val="center"/>
              <w:rPr>
                <w:b/>
                <w:bCs/>
              </w:rPr>
            </w:pPr>
            <w:r w:rsidRPr="00E1090A">
              <w:rPr>
                <w:b/>
                <w:bCs/>
              </w:rPr>
              <w:t>25</w:t>
            </w:r>
          </w:p>
        </w:tc>
      </w:tr>
      <w:tr w:rsidR="009A6D51" w:rsidRPr="00E1090A">
        <w:trPr>
          <w:jc w:val="center"/>
        </w:trPr>
        <w:tc>
          <w:tcPr>
            <w:tcW w:w="2334" w:type="dxa"/>
            <w:vAlign w:val="center"/>
          </w:tcPr>
          <w:p w:rsidR="009A6D51" w:rsidRPr="00E1090A" w:rsidRDefault="009A6D51" w:rsidP="0060015D">
            <w:pPr>
              <w:jc w:val="center"/>
            </w:pPr>
            <w:r>
              <w:t>Управління інфра</w:t>
            </w:r>
            <w:r w:rsidRPr="00E1090A">
              <w:t>структур</w:t>
            </w:r>
            <w:r>
              <w:t>и</w:t>
            </w:r>
            <w:r w:rsidRPr="00E1090A">
              <w:t xml:space="preserve"> Сумської обласної державної адміністрації</w:t>
            </w:r>
          </w:p>
        </w:tc>
        <w:tc>
          <w:tcPr>
            <w:tcW w:w="468" w:type="dxa"/>
            <w:vAlign w:val="center"/>
          </w:tcPr>
          <w:p w:rsidR="009A6D51" w:rsidRPr="00E1090A" w:rsidRDefault="009A6D51" w:rsidP="00DE0C2D">
            <w:pPr>
              <w:jc w:val="center"/>
            </w:pPr>
            <w:r>
              <w:t>-</w:t>
            </w:r>
          </w:p>
        </w:tc>
        <w:tc>
          <w:tcPr>
            <w:tcW w:w="425" w:type="dxa"/>
            <w:vAlign w:val="center"/>
          </w:tcPr>
          <w:p w:rsidR="009A6D51" w:rsidRPr="00E1090A" w:rsidRDefault="009A6D51" w:rsidP="00DE0C2D">
            <w:pPr>
              <w:jc w:val="center"/>
            </w:pPr>
            <w:r>
              <w:t>-</w:t>
            </w:r>
          </w:p>
        </w:tc>
        <w:tc>
          <w:tcPr>
            <w:tcW w:w="463" w:type="dxa"/>
            <w:vAlign w:val="center"/>
          </w:tcPr>
          <w:p w:rsidR="009A6D51" w:rsidRPr="00E1090A" w:rsidRDefault="009A6D51" w:rsidP="00DE0C2D">
            <w:pPr>
              <w:jc w:val="center"/>
            </w:pPr>
            <w:r w:rsidRPr="00E1090A">
              <w:t>-</w:t>
            </w:r>
          </w:p>
        </w:tc>
        <w:tc>
          <w:tcPr>
            <w:tcW w:w="529" w:type="dxa"/>
            <w:vAlign w:val="center"/>
          </w:tcPr>
          <w:p w:rsidR="009A6D51" w:rsidRPr="00E1090A" w:rsidRDefault="009A6D51" w:rsidP="00DE0C2D">
            <w:pPr>
              <w:jc w:val="center"/>
            </w:pPr>
            <w:r>
              <w:t>-</w:t>
            </w:r>
          </w:p>
        </w:tc>
        <w:tc>
          <w:tcPr>
            <w:tcW w:w="426" w:type="dxa"/>
            <w:vAlign w:val="center"/>
          </w:tcPr>
          <w:p w:rsidR="009A6D51" w:rsidRPr="00E1090A" w:rsidRDefault="009A6D51" w:rsidP="00DE0C2D">
            <w:pPr>
              <w:jc w:val="center"/>
            </w:pPr>
            <w:r>
              <w:t>-</w:t>
            </w:r>
          </w:p>
        </w:tc>
        <w:tc>
          <w:tcPr>
            <w:tcW w:w="425" w:type="dxa"/>
            <w:vAlign w:val="center"/>
          </w:tcPr>
          <w:p w:rsidR="009A6D51" w:rsidRPr="00E1090A" w:rsidRDefault="009A6D51" w:rsidP="00DE0C2D">
            <w:pPr>
              <w:jc w:val="center"/>
            </w:pPr>
            <w:r>
              <w:t>-</w:t>
            </w:r>
          </w:p>
        </w:tc>
        <w:tc>
          <w:tcPr>
            <w:tcW w:w="671" w:type="dxa"/>
            <w:vAlign w:val="center"/>
          </w:tcPr>
          <w:p w:rsidR="009A6D51" w:rsidRPr="00E1090A" w:rsidRDefault="009A6D51" w:rsidP="00DE0C2D">
            <w:pPr>
              <w:jc w:val="center"/>
            </w:pPr>
            <w:r w:rsidRPr="00E1090A">
              <w:t>-</w:t>
            </w:r>
          </w:p>
        </w:tc>
        <w:tc>
          <w:tcPr>
            <w:tcW w:w="709" w:type="dxa"/>
            <w:vAlign w:val="center"/>
          </w:tcPr>
          <w:p w:rsidR="009A6D51" w:rsidRPr="00E1090A" w:rsidRDefault="009A6D51" w:rsidP="00DE0C2D">
            <w:pPr>
              <w:jc w:val="center"/>
            </w:pPr>
            <w:r w:rsidRPr="00E1090A">
              <w:t>-</w:t>
            </w:r>
          </w:p>
        </w:tc>
        <w:tc>
          <w:tcPr>
            <w:tcW w:w="462" w:type="dxa"/>
            <w:vAlign w:val="center"/>
          </w:tcPr>
          <w:p w:rsidR="009A6D51" w:rsidRPr="00E1090A" w:rsidRDefault="009A6D51" w:rsidP="00DE0C2D">
            <w:pPr>
              <w:jc w:val="center"/>
            </w:pPr>
            <w:r w:rsidRPr="00E1090A">
              <w:t>-</w:t>
            </w:r>
          </w:p>
        </w:tc>
        <w:tc>
          <w:tcPr>
            <w:tcW w:w="567" w:type="dxa"/>
            <w:vAlign w:val="center"/>
          </w:tcPr>
          <w:p w:rsidR="009A6D51" w:rsidRPr="00E1090A" w:rsidRDefault="009A6D51" w:rsidP="00DE0C2D">
            <w:pPr>
              <w:jc w:val="center"/>
            </w:pPr>
            <w:r w:rsidRPr="00E1090A">
              <w:t>-</w:t>
            </w:r>
          </w:p>
        </w:tc>
        <w:tc>
          <w:tcPr>
            <w:tcW w:w="567" w:type="dxa"/>
            <w:vAlign w:val="center"/>
          </w:tcPr>
          <w:p w:rsidR="009A6D51" w:rsidRPr="00E1090A" w:rsidRDefault="009A6D51" w:rsidP="00DE0C2D">
            <w:pPr>
              <w:jc w:val="center"/>
            </w:pPr>
            <w:r w:rsidRPr="00E1090A">
              <w:t>-</w:t>
            </w:r>
          </w:p>
        </w:tc>
        <w:tc>
          <w:tcPr>
            <w:tcW w:w="567" w:type="dxa"/>
            <w:vAlign w:val="center"/>
          </w:tcPr>
          <w:p w:rsidR="009A6D51" w:rsidRPr="00E1090A" w:rsidRDefault="009A6D51" w:rsidP="00DE0C2D">
            <w:pPr>
              <w:jc w:val="center"/>
            </w:pPr>
            <w:r w:rsidRPr="00E1090A">
              <w:t>-</w:t>
            </w:r>
          </w:p>
        </w:tc>
        <w:tc>
          <w:tcPr>
            <w:tcW w:w="709" w:type="dxa"/>
            <w:vAlign w:val="center"/>
          </w:tcPr>
          <w:p w:rsidR="009A6D51" w:rsidRPr="00E1090A" w:rsidRDefault="009A6D51" w:rsidP="00DE0C2D">
            <w:pPr>
              <w:jc w:val="center"/>
            </w:pPr>
            <w:r w:rsidRPr="00E1090A">
              <w:t>-</w:t>
            </w:r>
          </w:p>
        </w:tc>
        <w:tc>
          <w:tcPr>
            <w:tcW w:w="567" w:type="dxa"/>
            <w:vAlign w:val="center"/>
          </w:tcPr>
          <w:p w:rsidR="009A6D51" w:rsidRPr="00E1090A" w:rsidRDefault="009A6D51" w:rsidP="00DE0C2D">
            <w:pPr>
              <w:jc w:val="center"/>
            </w:pPr>
            <w:r w:rsidRPr="00E1090A">
              <w:t>-</w:t>
            </w:r>
          </w:p>
        </w:tc>
        <w:tc>
          <w:tcPr>
            <w:tcW w:w="630" w:type="dxa"/>
            <w:vAlign w:val="center"/>
          </w:tcPr>
          <w:p w:rsidR="009A6D51" w:rsidRPr="00E1090A" w:rsidRDefault="009A6D51" w:rsidP="00DE0C2D">
            <w:pPr>
              <w:jc w:val="center"/>
            </w:pPr>
            <w:r w:rsidRPr="00E1090A">
              <w:t>-</w:t>
            </w:r>
          </w:p>
        </w:tc>
        <w:tc>
          <w:tcPr>
            <w:tcW w:w="503" w:type="dxa"/>
            <w:vAlign w:val="center"/>
          </w:tcPr>
          <w:p w:rsidR="009A6D51" w:rsidRPr="00E1090A" w:rsidRDefault="009A6D51" w:rsidP="00DE0C2D">
            <w:pPr>
              <w:jc w:val="center"/>
            </w:pPr>
            <w:r w:rsidRPr="00E1090A">
              <w:t>-</w:t>
            </w:r>
          </w:p>
        </w:tc>
        <w:tc>
          <w:tcPr>
            <w:tcW w:w="567" w:type="dxa"/>
            <w:vAlign w:val="center"/>
          </w:tcPr>
          <w:p w:rsidR="009A6D51" w:rsidRPr="00E1090A" w:rsidRDefault="009A6D51" w:rsidP="00DE0C2D">
            <w:pPr>
              <w:jc w:val="center"/>
            </w:pPr>
            <w:r w:rsidRPr="00E1090A">
              <w:t>-</w:t>
            </w:r>
          </w:p>
        </w:tc>
        <w:tc>
          <w:tcPr>
            <w:tcW w:w="628" w:type="dxa"/>
            <w:vAlign w:val="center"/>
          </w:tcPr>
          <w:p w:rsidR="009A6D51" w:rsidRPr="00E1090A" w:rsidRDefault="009A6D51" w:rsidP="00DE0C2D">
            <w:pPr>
              <w:jc w:val="center"/>
            </w:pPr>
            <w:r w:rsidRPr="00E1090A">
              <w:t>-</w:t>
            </w:r>
          </w:p>
        </w:tc>
        <w:tc>
          <w:tcPr>
            <w:tcW w:w="506" w:type="dxa"/>
            <w:vAlign w:val="center"/>
          </w:tcPr>
          <w:p w:rsidR="009A6D51" w:rsidRPr="00E1090A" w:rsidRDefault="009A6D51" w:rsidP="00DE0C2D">
            <w:pPr>
              <w:jc w:val="center"/>
            </w:pPr>
            <w:r w:rsidRPr="00E1090A">
              <w:t>-</w:t>
            </w:r>
          </w:p>
        </w:tc>
        <w:tc>
          <w:tcPr>
            <w:tcW w:w="690" w:type="dxa"/>
            <w:vAlign w:val="center"/>
          </w:tcPr>
          <w:p w:rsidR="009A6D51" w:rsidRPr="00E1090A" w:rsidRDefault="009A6D51" w:rsidP="00DE0C2D">
            <w:pPr>
              <w:jc w:val="center"/>
            </w:pPr>
            <w:r w:rsidRPr="00E1090A">
              <w:t>-</w:t>
            </w:r>
          </w:p>
        </w:tc>
        <w:tc>
          <w:tcPr>
            <w:tcW w:w="628" w:type="dxa"/>
            <w:vAlign w:val="center"/>
          </w:tcPr>
          <w:p w:rsidR="009A6D51" w:rsidRPr="00E1090A" w:rsidRDefault="009A6D51" w:rsidP="00DE0C2D">
            <w:pPr>
              <w:jc w:val="center"/>
            </w:pPr>
            <w:r>
              <w:t>-</w:t>
            </w:r>
          </w:p>
        </w:tc>
        <w:tc>
          <w:tcPr>
            <w:tcW w:w="647" w:type="dxa"/>
            <w:vAlign w:val="center"/>
          </w:tcPr>
          <w:p w:rsidR="009A6D51" w:rsidRPr="00E1090A" w:rsidRDefault="009A6D51" w:rsidP="00DE0C2D">
            <w:pPr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9A6D51" w:rsidRPr="00E1090A" w:rsidRDefault="009A6D51" w:rsidP="00DE0C2D">
            <w:pPr>
              <w:jc w:val="center"/>
            </w:pPr>
            <w:r w:rsidRPr="00E1090A">
              <w:t>-</w:t>
            </w:r>
          </w:p>
        </w:tc>
        <w:tc>
          <w:tcPr>
            <w:tcW w:w="506" w:type="dxa"/>
            <w:vAlign w:val="center"/>
          </w:tcPr>
          <w:p w:rsidR="009A6D51" w:rsidRPr="00E1090A" w:rsidRDefault="009A6D51" w:rsidP="00DE0C2D">
            <w:pPr>
              <w:jc w:val="center"/>
            </w:pPr>
            <w:r>
              <w:t>-</w:t>
            </w:r>
          </w:p>
        </w:tc>
      </w:tr>
    </w:tbl>
    <w:p w:rsidR="009A6D51" w:rsidRPr="00441588" w:rsidRDefault="009A6D51" w:rsidP="001604A9">
      <w:pPr>
        <w:ind w:left="426"/>
        <w:jc w:val="both"/>
        <w:rPr>
          <w:b/>
          <w:bCs/>
        </w:rPr>
      </w:pPr>
    </w:p>
    <w:p w:rsidR="009A6D51" w:rsidRPr="00441588" w:rsidRDefault="009A6D51" w:rsidP="001604A9">
      <w:pPr>
        <w:ind w:left="426"/>
        <w:jc w:val="both"/>
        <w:rPr>
          <w:b/>
          <w:bCs/>
        </w:rPr>
      </w:pPr>
    </w:p>
    <w:p w:rsidR="009A6D51" w:rsidRDefault="009A6D51" w:rsidP="006B0AB9">
      <w:pPr>
        <w:shd w:val="clear" w:color="000000" w:fill="FFFFFF"/>
        <w:tabs>
          <w:tab w:val="left" w:pos="2472"/>
        </w:tabs>
        <w:spacing w:line="228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Спеціаліст з питань персоналу</w:t>
      </w:r>
      <w:r w:rsidRPr="00EC2C56">
        <w:rPr>
          <w:b/>
          <w:bCs/>
          <w:sz w:val="28"/>
          <w:szCs w:val="28"/>
        </w:rPr>
        <w:t xml:space="preserve"> </w:t>
      </w:r>
    </w:p>
    <w:p w:rsidR="009A6D51" w:rsidRPr="00EC2C56" w:rsidRDefault="009A6D51" w:rsidP="0060015D">
      <w:pPr>
        <w:shd w:val="clear" w:color="000000" w:fill="FFFFFF"/>
        <w:tabs>
          <w:tab w:val="left" w:pos="2472"/>
        </w:tabs>
        <w:spacing w:line="228" w:lineRule="auto"/>
        <w:rPr>
          <w:b/>
          <w:bCs/>
          <w:sz w:val="28"/>
          <w:szCs w:val="28"/>
        </w:rPr>
      </w:pPr>
      <w:r w:rsidRPr="00EC2C56">
        <w:rPr>
          <w:b/>
          <w:bCs/>
          <w:sz w:val="28"/>
          <w:szCs w:val="28"/>
        </w:rPr>
        <w:t>управління інфраструктури</w:t>
      </w:r>
    </w:p>
    <w:p w:rsidR="009A6D51" w:rsidRPr="00EC2C56" w:rsidRDefault="009A6D51" w:rsidP="0060015D">
      <w:pPr>
        <w:shd w:val="clear" w:color="000000" w:fill="FFFFFF"/>
        <w:tabs>
          <w:tab w:val="left" w:pos="2472"/>
        </w:tabs>
        <w:spacing w:line="228" w:lineRule="auto"/>
        <w:rPr>
          <w:b/>
          <w:bCs/>
          <w:sz w:val="28"/>
          <w:szCs w:val="28"/>
        </w:rPr>
      </w:pPr>
      <w:r w:rsidRPr="00EC2C56">
        <w:rPr>
          <w:b/>
          <w:bCs/>
          <w:sz w:val="28"/>
          <w:szCs w:val="28"/>
        </w:rPr>
        <w:t xml:space="preserve">Сумської  обласної державної адміністрації                                                                          </w:t>
      </w:r>
      <w:r>
        <w:rPr>
          <w:b/>
          <w:bCs/>
          <w:sz w:val="28"/>
          <w:szCs w:val="28"/>
        </w:rPr>
        <w:t>М. Рева</w:t>
      </w:r>
    </w:p>
    <w:sectPr w:rsidR="009A6D51" w:rsidRPr="00EC2C56" w:rsidSect="00441588">
      <w:pgSz w:w="16838" w:h="11906" w:orient="landscape"/>
      <w:pgMar w:top="1701" w:right="567" w:bottom="73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D51" w:rsidRDefault="009A6D51">
      <w:r>
        <w:separator/>
      </w:r>
    </w:p>
  </w:endnote>
  <w:endnote w:type="continuationSeparator" w:id="0">
    <w:p w:rsidR="009A6D51" w:rsidRDefault="009A6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D51" w:rsidRDefault="009A6D51">
      <w:r>
        <w:separator/>
      </w:r>
    </w:p>
  </w:footnote>
  <w:footnote w:type="continuationSeparator" w:id="0">
    <w:p w:rsidR="009A6D51" w:rsidRDefault="009A6D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107DD"/>
    <w:multiLevelType w:val="hybridMultilevel"/>
    <w:tmpl w:val="295AD48E"/>
    <w:lvl w:ilvl="0" w:tplc="5D424554">
      <w:numFmt w:val="bullet"/>
      <w:lvlText w:val="-"/>
      <w:lvlJc w:val="left"/>
      <w:pPr>
        <w:tabs>
          <w:tab w:val="num" w:pos="3"/>
        </w:tabs>
        <w:ind w:left="3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3"/>
        </w:tabs>
        <w:ind w:left="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3"/>
        </w:tabs>
        <w:ind w:left="2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3"/>
        </w:tabs>
        <w:ind w:left="36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3"/>
        </w:tabs>
        <w:ind w:left="43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3"/>
        </w:tabs>
        <w:ind w:left="5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3"/>
        </w:tabs>
        <w:ind w:left="5763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809"/>
    <w:rsid w:val="00001466"/>
    <w:rsid w:val="000023FB"/>
    <w:rsid w:val="00002420"/>
    <w:rsid w:val="00002D23"/>
    <w:rsid w:val="00015A0A"/>
    <w:rsid w:val="00022434"/>
    <w:rsid w:val="000237E8"/>
    <w:rsid w:val="000238BC"/>
    <w:rsid w:val="00026C51"/>
    <w:rsid w:val="00032F65"/>
    <w:rsid w:val="0005019D"/>
    <w:rsid w:val="00052A01"/>
    <w:rsid w:val="0005636B"/>
    <w:rsid w:val="0006314E"/>
    <w:rsid w:val="000766C4"/>
    <w:rsid w:val="00091783"/>
    <w:rsid w:val="000918FA"/>
    <w:rsid w:val="000936B6"/>
    <w:rsid w:val="00096930"/>
    <w:rsid w:val="00097707"/>
    <w:rsid w:val="000A76E7"/>
    <w:rsid w:val="000B0BA4"/>
    <w:rsid w:val="000B1A02"/>
    <w:rsid w:val="000B373F"/>
    <w:rsid w:val="000C01F5"/>
    <w:rsid w:val="000C73B8"/>
    <w:rsid w:val="000D700A"/>
    <w:rsid w:val="00105985"/>
    <w:rsid w:val="00106AF9"/>
    <w:rsid w:val="00115805"/>
    <w:rsid w:val="00126340"/>
    <w:rsid w:val="00132F1A"/>
    <w:rsid w:val="001344CE"/>
    <w:rsid w:val="0014069B"/>
    <w:rsid w:val="00143465"/>
    <w:rsid w:val="0014355D"/>
    <w:rsid w:val="001442AF"/>
    <w:rsid w:val="00157788"/>
    <w:rsid w:val="001604A9"/>
    <w:rsid w:val="00170E0C"/>
    <w:rsid w:val="00172F34"/>
    <w:rsid w:val="0017470E"/>
    <w:rsid w:val="0017530E"/>
    <w:rsid w:val="00177B70"/>
    <w:rsid w:val="0019005B"/>
    <w:rsid w:val="001A129F"/>
    <w:rsid w:val="001A6F84"/>
    <w:rsid w:val="001B541D"/>
    <w:rsid w:val="001C1C8A"/>
    <w:rsid w:val="001C236B"/>
    <w:rsid w:val="001C4927"/>
    <w:rsid w:val="001D156D"/>
    <w:rsid w:val="001F0DAA"/>
    <w:rsid w:val="001F2143"/>
    <w:rsid w:val="001F6CE2"/>
    <w:rsid w:val="001F7715"/>
    <w:rsid w:val="00220349"/>
    <w:rsid w:val="00222C66"/>
    <w:rsid w:val="002259BF"/>
    <w:rsid w:val="00241528"/>
    <w:rsid w:val="00244273"/>
    <w:rsid w:val="00255B1A"/>
    <w:rsid w:val="002670FB"/>
    <w:rsid w:val="00282DD2"/>
    <w:rsid w:val="002859E4"/>
    <w:rsid w:val="002A0BA5"/>
    <w:rsid w:val="002A2455"/>
    <w:rsid w:val="002A60BD"/>
    <w:rsid w:val="002B3959"/>
    <w:rsid w:val="002B7BDF"/>
    <w:rsid w:val="002C0FD0"/>
    <w:rsid w:val="002C57F4"/>
    <w:rsid w:val="002D17A8"/>
    <w:rsid w:val="002D212C"/>
    <w:rsid w:val="002D3ECA"/>
    <w:rsid w:val="002D670B"/>
    <w:rsid w:val="002E4A4E"/>
    <w:rsid w:val="002F3516"/>
    <w:rsid w:val="002F4AE3"/>
    <w:rsid w:val="002F579A"/>
    <w:rsid w:val="002F7FF7"/>
    <w:rsid w:val="0030222E"/>
    <w:rsid w:val="0030403E"/>
    <w:rsid w:val="00311EA3"/>
    <w:rsid w:val="00320493"/>
    <w:rsid w:val="00323370"/>
    <w:rsid w:val="0034576E"/>
    <w:rsid w:val="00347B84"/>
    <w:rsid w:val="00351314"/>
    <w:rsid w:val="00352A6E"/>
    <w:rsid w:val="0035611D"/>
    <w:rsid w:val="00375725"/>
    <w:rsid w:val="00377F64"/>
    <w:rsid w:val="003835C9"/>
    <w:rsid w:val="003840FB"/>
    <w:rsid w:val="00387612"/>
    <w:rsid w:val="00391686"/>
    <w:rsid w:val="00396769"/>
    <w:rsid w:val="003A1D7B"/>
    <w:rsid w:val="003A6863"/>
    <w:rsid w:val="003B1D39"/>
    <w:rsid w:val="003C4200"/>
    <w:rsid w:val="003C4D41"/>
    <w:rsid w:val="003D6FC2"/>
    <w:rsid w:val="003D7C14"/>
    <w:rsid w:val="003D7D6A"/>
    <w:rsid w:val="003E39CC"/>
    <w:rsid w:val="003F1419"/>
    <w:rsid w:val="003F2D1A"/>
    <w:rsid w:val="003F73EF"/>
    <w:rsid w:val="00415C0A"/>
    <w:rsid w:val="0042103F"/>
    <w:rsid w:val="00441290"/>
    <w:rsid w:val="00441588"/>
    <w:rsid w:val="00447265"/>
    <w:rsid w:val="0045190A"/>
    <w:rsid w:val="00454EB1"/>
    <w:rsid w:val="0045687C"/>
    <w:rsid w:val="00464CA2"/>
    <w:rsid w:val="00487121"/>
    <w:rsid w:val="00496B3B"/>
    <w:rsid w:val="004A14CA"/>
    <w:rsid w:val="004A2DBB"/>
    <w:rsid w:val="004A3CD0"/>
    <w:rsid w:val="004A55C8"/>
    <w:rsid w:val="004B7A4E"/>
    <w:rsid w:val="004C0A69"/>
    <w:rsid w:val="004C1C62"/>
    <w:rsid w:val="004E0AE2"/>
    <w:rsid w:val="004E44DE"/>
    <w:rsid w:val="0051703B"/>
    <w:rsid w:val="005256A1"/>
    <w:rsid w:val="00531509"/>
    <w:rsid w:val="005337AD"/>
    <w:rsid w:val="00553133"/>
    <w:rsid w:val="005614BC"/>
    <w:rsid w:val="005627E5"/>
    <w:rsid w:val="0056674B"/>
    <w:rsid w:val="00567423"/>
    <w:rsid w:val="00573813"/>
    <w:rsid w:val="0057404E"/>
    <w:rsid w:val="005910C7"/>
    <w:rsid w:val="005B5A79"/>
    <w:rsid w:val="005C0C8B"/>
    <w:rsid w:val="005C6817"/>
    <w:rsid w:val="005C684A"/>
    <w:rsid w:val="005C6D09"/>
    <w:rsid w:val="005D09C7"/>
    <w:rsid w:val="005D415D"/>
    <w:rsid w:val="005E5C74"/>
    <w:rsid w:val="005E7D64"/>
    <w:rsid w:val="005F632B"/>
    <w:rsid w:val="0060015D"/>
    <w:rsid w:val="006018B6"/>
    <w:rsid w:val="00611B13"/>
    <w:rsid w:val="00611C1D"/>
    <w:rsid w:val="006239E7"/>
    <w:rsid w:val="00630F43"/>
    <w:rsid w:val="00631B79"/>
    <w:rsid w:val="00632392"/>
    <w:rsid w:val="006377A1"/>
    <w:rsid w:val="00641184"/>
    <w:rsid w:val="00647564"/>
    <w:rsid w:val="0064790B"/>
    <w:rsid w:val="006505A2"/>
    <w:rsid w:val="006554C7"/>
    <w:rsid w:val="00656887"/>
    <w:rsid w:val="006626F7"/>
    <w:rsid w:val="006658FE"/>
    <w:rsid w:val="0067306C"/>
    <w:rsid w:val="006732EE"/>
    <w:rsid w:val="00674804"/>
    <w:rsid w:val="006779A2"/>
    <w:rsid w:val="00684413"/>
    <w:rsid w:val="006865B5"/>
    <w:rsid w:val="0069400B"/>
    <w:rsid w:val="00696744"/>
    <w:rsid w:val="006A176D"/>
    <w:rsid w:val="006B0AB9"/>
    <w:rsid w:val="006B1898"/>
    <w:rsid w:val="006B6F12"/>
    <w:rsid w:val="006C3CA7"/>
    <w:rsid w:val="006C682B"/>
    <w:rsid w:val="006E5995"/>
    <w:rsid w:val="006F7733"/>
    <w:rsid w:val="00706606"/>
    <w:rsid w:val="00712FB4"/>
    <w:rsid w:val="007220B4"/>
    <w:rsid w:val="00741B8E"/>
    <w:rsid w:val="0075002C"/>
    <w:rsid w:val="00750FC3"/>
    <w:rsid w:val="007519E8"/>
    <w:rsid w:val="00754806"/>
    <w:rsid w:val="00755858"/>
    <w:rsid w:val="0075626A"/>
    <w:rsid w:val="00766EDC"/>
    <w:rsid w:val="007816B0"/>
    <w:rsid w:val="00786C14"/>
    <w:rsid w:val="00792302"/>
    <w:rsid w:val="00793B4A"/>
    <w:rsid w:val="007A4654"/>
    <w:rsid w:val="007A66AC"/>
    <w:rsid w:val="007B32F7"/>
    <w:rsid w:val="007B3C19"/>
    <w:rsid w:val="007C10A8"/>
    <w:rsid w:val="007C5DB1"/>
    <w:rsid w:val="007D1392"/>
    <w:rsid w:val="007D7086"/>
    <w:rsid w:val="007E288C"/>
    <w:rsid w:val="007E4809"/>
    <w:rsid w:val="007E5671"/>
    <w:rsid w:val="00800B08"/>
    <w:rsid w:val="00810293"/>
    <w:rsid w:val="00812DC3"/>
    <w:rsid w:val="00816D42"/>
    <w:rsid w:val="0081792F"/>
    <w:rsid w:val="00836263"/>
    <w:rsid w:val="00837033"/>
    <w:rsid w:val="0084401E"/>
    <w:rsid w:val="008470E5"/>
    <w:rsid w:val="00857830"/>
    <w:rsid w:val="00857B41"/>
    <w:rsid w:val="00865386"/>
    <w:rsid w:val="00880A3A"/>
    <w:rsid w:val="00883DE0"/>
    <w:rsid w:val="0089062D"/>
    <w:rsid w:val="00891D20"/>
    <w:rsid w:val="00894CBF"/>
    <w:rsid w:val="008B3C77"/>
    <w:rsid w:val="008C1BE0"/>
    <w:rsid w:val="008D22C9"/>
    <w:rsid w:val="008D4AB5"/>
    <w:rsid w:val="008D4F3D"/>
    <w:rsid w:val="008D593F"/>
    <w:rsid w:val="008E0F1A"/>
    <w:rsid w:val="008E38C7"/>
    <w:rsid w:val="008E73CE"/>
    <w:rsid w:val="008F2062"/>
    <w:rsid w:val="008F4C7F"/>
    <w:rsid w:val="008F4CE6"/>
    <w:rsid w:val="00901148"/>
    <w:rsid w:val="0090412F"/>
    <w:rsid w:val="00920B26"/>
    <w:rsid w:val="009212CE"/>
    <w:rsid w:val="00921E6D"/>
    <w:rsid w:val="00927998"/>
    <w:rsid w:val="00932593"/>
    <w:rsid w:val="0093708A"/>
    <w:rsid w:val="0094619B"/>
    <w:rsid w:val="00951A2B"/>
    <w:rsid w:val="0097290B"/>
    <w:rsid w:val="0097540F"/>
    <w:rsid w:val="0098122C"/>
    <w:rsid w:val="00985328"/>
    <w:rsid w:val="00987A7D"/>
    <w:rsid w:val="00992636"/>
    <w:rsid w:val="00992F27"/>
    <w:rsid w:val="0099616F"/>
    <w:rsid w:val="009A6D51"/>
    <w:rsid w:val="009A7E12"/>
    <w:rsid w:val="009B43EF"/>
    <w:rsid w:val="009C4CFB"/>
    <w:rsid w:val="009F0570"/>
    <w:rsid w:val="009F52B4"/>
    <w:rsid w:val="00A035E4"/>
    <w:rsid w:val="00A06283"/>
    <w:rsid w:val="00A16B77"/>
    <w:rsid w:val="00A17DD1"/>
    <w:rsid w:val="00A23378"/>
    <w:rsid w:val="00A25A16"/>
    <w:rsid w:val="00A26062"/>
    <w:rsid w:val="00A32EDA"/>
    <w:rsid w:val="00A40272"/>
    <w:rsid w:val="00A40BC4"/>
    <w:rsid w:val="00A6034C"/>
    <w:rsid w:val="00A61A33"/>
    <w:rsid w:val="00A64260"/>
    <w:rsid w:val="00A64485"/>
    <w:rsid w:val="00A71447"/>
    <w:rsid w:val="00A717C1"/>
    <w:rsid w:val="00A73881"/>
    <w:rsid w:val="00A77A19"/>
    <w:rsid w:val="00A80EED"/>
    <w:rsid w:val="00A853FF"/>
    <w:rsid w:val="00A85EA3"/>
    <w:rsid w:val="00A87786"/>
    <w:rsid w:val="00A93C12"/>
    <w:rsid w:val="00A948F0"/>
    <w:rsid w:val="00A95BB2"/>
    <w:rsid w:val="00AB0764"/>
    <w:rsid w:val="00AC0B17"/>
    <w:rsid w:val="00AC63ED"/>
    <w:rsid w:val="00AD0E7F"/>
    <w:rsid w:val="00AD2320"/>
    <w:rsid w:val="00AD3882"/>
    <w:rsid w:val="00AE7418"/>
    <w:rsid w:val="00AF2B6B"/>
    <w:rsid w:val="00AF4A69"/>
    <w:rsid w:val="00B02F06"/>
    <w:rsid w:val="00B148D3"/>
    <w:rsid w:val="00B161BA"/>
    <w:rsid w:val="00B2400D"/>
    <w:rsid w:val="00B27473"/>
    <w:rsid w:val="00B3770F"/>
    <w:rsid w:val="00B46CA5"/>
    <w:rsid w:val="00B47263"/>
    <w:rsid w:val="00B5293D"/>
    <w:rsid w:val="00B56208"/>
    <w:rsid w:val="00B71EF7"/>
    <w:rsid w:val="00B72C50"/>
    <w:rsid w:val="00B7431B"/>
    <w:rsid w:val="00B879D3"/>
    <w:rsid w:val="00B975CD"/>
    <w:rsid w:val="00B97CBD"/>
    <w:rsid w:val="00BA488C"/>
    <w:rsid w:val="00BB0E5E"/>
    <w:rsid w:val="00BB2243"/>
    <w:rsid w:val="00BD42BE"/>
    <w:rsid w:val="00BD7B32"/>
    <w:rsid w:val="00BE368E"/>
    <w:rsid w:val="00BE7C93"/>
    <w:rsid w:val="00BF4141"/>
    <w:rsid w:val="00C13C08"/>
    <w:rsid w:val="00C15393"/>
    <w:rsid w:val="00C246FF"/>
    <w:rsid w:val="00C25735"/>
    <w:rsid w:val="00C2621C"/>
    <w:rsid w:val="00C41D95"/>
    <w:rsid w:val="00C42C49"/>
    <w:rsid w:val="00C605AB"/>
    <w:rsid w:val="00C67CF2"/>
    <w:rsid w:val="00C70375"/>
    <w:rsid w:val="00C91C2A"/>
    <w:rsid w:val="00C96667"/>
    <w:rsid w:val="00C97503"/>
    <w:rsid w:val="00CA4414"/>
    <w:rsid w:val="00CA4783"/>
    <w:rsid w:val="00CA4896"/>
    <w:rsid w:val="00CA7F30"/>
    <w:rsid w:val="00CB36E9"/>
    <w:rsid w:val="00CB3769"/>
    <w:rsid w:val="00CB3BA4"/>
    <w:rsid w:val="00CC3595"/>
    <w:rsid w:val="00CD4317"/>
    <w:rsid w:val="00CD4FAC"/>
    <w:rsid w:val="00CD72E3"/>
    <w:rsid w:val="00CE6F27"/>
    <w:rsid w:val="00CF6815"/>
    <w:rsid w:val="00CF6C0B"/>
    <w:rsid w:val="00D14FE3"/>
    <w:rsid w:val="00D22408"/>
    <w:rsid w:val="00D34C06"/>
    <w:rsid w:val="00D409DE"/>
    <w:rsid w:val="00D44365"/>
    <w:rsid w:val="00D44F02"/>
    <w:rsid w:val="00D548BB"/>
    <w:rsid w:val="00D6039D"/>
    <w:rsid w:val="00D627C9"/>
    <w:rsid w:val="00D63BB2"/>
    <w:rsid w:val="00D656DB"/>
    <w:rsid w:val="00D705C9"/>
    <w:rsid w:val="00D726F2"/>
    <w:rsid w:val="00DA010A"/>
    <w:rsid w:val="00DC5508"/>
    <w:rsid w:val="00DC734C"/>
    <w:rsid w:val="00DD53CB"/>
    <w:rsid w:val="00DD5671"/>
    <w:rsid w:val="00DE0C2D"/>
    <w:rsid w:val="00DE4C54"/>
    <w:rsid w:val="00DF12C3"/>
    <w:rsid w:val="00E04363"/>
    <w:rsid w:val="00E0632B"/>
    <w:rsid w:val="00E1090A"/>
    <w:rsid w:val="00E10914"/>
    <w:rsid w:val="00E114E0"/>
    <w:rsid w:val="00E11E2D"/>
    <w:rsid w:val="00E11EAD"/>
    <w:rsid w:val="00E15DCF"/>
    <w:rsid w:val="00E23EBC"/>
    <w:rsid w:val="00E33827"/>
    <w:rsid w:val="00E34D38"/>
    <w:rsid w:val="00E37168"/>
    <w:rsid w:val="00E476E4"/>
    <w:rsid w:val="00E54B65"/>
    <w:rsid w:val="00E60F21"/>
    <w:rsid w:val="00E7072F"/>
    <w:rsid w:val="00E70C8D"/>
    <w:rsid w:val="00E7550B"/>
    <w:rsid w:val="00E776F2"/>
    <w:rsid w:val="00E8351D"/>
    <w:rsid w:val="00E8603A"/>
    <w:rsid w:val="00E87EA9"/>
    <w:rsid w:val="00EA5363"/>
    <w:rsid w:val="00EA5809"/>
    <w:rsid w:val="00EA7982"/>
    <w:rsid w:val="00EB62DE"/>
    <w:rsid w:val="00EC1828"/>
    <w:rsid w:val="00EC2C56"/>
    <w:rsid w:val="00EC72CA"/>
    <w:rsid w:val="00EC7EDE"/>
    <w:rsid w:val="00ED2A90"/>
    <w:rsid w:val="00ED4266"/>
    <w:rsid w:val="00EE47C6"/>
    <w:rsid w:val="00F07BE7"/>
    <w:rsid w:val="00F16359"/>
    <w:rsid w:val="00F16AD1"/>
    <w:rsid w:val="00F31B3E"/>
    <w:rsid w:val="00F44CCA"/>
    <w:rsid w:val="00F46C58"/>
    <w:rsid w:val="00F475CB"/>
    <w:rsid w:val="00F52FBD"/>
    <w:rsid w:val="00F546B4"/>
    <w:rsid w:val="00F61E59"/>
    <w:rsid w:val="00F706A1"/>
    <w:rsid w:val="00F817CA"/>
    <w:rsid w:val="00F92ACC"/>
    <w:rsid w:val="00F93529"/>
    <w:rsid w:val="00F94D57"/>
    <w:rsid w:val="00F9610C"/>
    <w:rsid w:val="00FB4520"/>
    <w:rsid w:val="00FB7F8E"/>
    <w:rsid w:val="00FC57C7"/>
    <w:rsid w:val="00FD5295"/>
    <w:rsid w:val="00FE0427"/>
    <w:rsid w:val="00FE2AE7"/>
    <w:rsid w:val="00FE2E5F"/>
    <w:rsid w:val="00FF3D6E"/>
    <w:rsid w:val="00FF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809"/>
    <w:rPr>
      <w:sz w:val="24"/>
      <w:szCs w:val="24"/>
      <w:lang w:val="uk-UA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E4809"/>
    <w:pPr>
      <w:keepNext/>
      <w:autoSpaceDE w:val="0"/>
      <w:autoSpaceDN w:val="0"/>
      <w:adjustRightInd w:val="0"/>
      <w:jc w:val="center"/>
      <w:outlineLvl w:val="2"/>
    </w:pPr>
    <w:rPr>
      <w:b/>
      <w:bCs/>
      <w:color w:val="000000"/>
      <w:sz w:val="22"/>
      <w:szCs w:val="22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04363"/>
    <w:rPr>
      <w:rFonts w:ascii="Cambria" w:hAnsi="Cambria" w:cs="Cambria"/>
      <w:b/>
      <w:bCs/>
      <w:sz w:val="26"/>
      <w:szCs w:val="26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7E4809"/>
    <w:pPr>
      <w:spacing w:line="312" w:lineRule="auto"/>
      <w:ind w:firstLine="340"/>
      <w:jc w:val="both"/>
    </w:pPr>
    <w:rPr>
      <w:b/>
      <w:bCs/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04363"/>
    <w:rPr>
      <w:sz w:val="24"/>
      <w:szCs w:val="24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7E4809"/>
    <w:pPr>
      <w:spacing w:after="120" w:line="312" w:lineRule="auto"/>
      <w:ind w:firstLine="340"/>
      <w:jc w:val="both"/>
    </w:pPr>
    <w:rPr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04363"/>
    <w:rPr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F4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4363"/>
    <w:rPr>
      <w:sz w:val="2"/>
      <w:szCs w:val="2"/>
      <w:lang w:val="uk-UA" w:eastAsia="ru-RU"/>
    </w:rPr>
  </w:style>
  <w:style w:type="table" w:styleId="TableGrid">
    <w:name w:val="Table Grid"/>
    <w:basedOn w:val="TableNormal"/>
    <w:uiPriority w:val="99"/>
    <w:rsid w:val="00032F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hapkaDocumentu">
    <w:name w:val="Shapka Documentu"/>
    <w:basedOn w:val="Normal"/>
    <w:uiPriority w:val="99"/>
    <w:rsid w:val="00F16AD1"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6"/>
    </w:rPr>
  </w:style>
  <w:style w:type="character" w:styleId="Hyperlink">
    <w:name w:val="Hyperlink"/>
    <w:basedOn w:val="DefaultParagraphFont"/>
    <w:uiPriority w:val="99"/>
    <w:rsid w:val="00F16A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127</TotalTime>
  <Pages>3</Pages>
  <Words>494</Words>
  <Characters>2820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Astra2</cp:lastModifiedBy>
  <cp:revision>38</cp:revision>
  <cp:lastPrinted>2018-07-02T06:45:00Z</cp:lastPrinted>
  <dcterms:created xsi:type="dcterms:W3CDTF">2017-01-03T10:00:00Z</dcterms:created>
  <dcterms:modified xsi:type="dcterms:W3CDTF">2018-10-02T08:23:00Z</dcterms:modified>
</cp:coreProperties>
</file>